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F6" w:rsidRDefault="00691DF6" w:rsidP="00EB1CBD"/>
    <w:p w:rsidR="00691DF6" w:rsidRDefault="00691DF6" w:rsidP="00EB1CBD"/>
    <w:p w:rsidR="00691DF6" w:rsidRDefault="00691DF6" w:rsidP="00EB1CBD"/>
    <w:p w:rsidR="00691DF6" w:rsidRDefault="00691DF6" w:rsidP="00EB1CBD"/>
    <w:p w:rsidR="00691DF6" w:rsidRDefault="00691DF6" w:rsidP="00EB1CBD"/>
    <w:p w:rsidR="00691DF6" w:rsidRDefault="00691DF6" w:rsidP="00EB1CBD"/>
    <w:p w:rsidR="00691DF6" w:rsidRDefault="00691DF6" w:rsidP="00EB1CBD"/>
    <w:p w:rsidR="00691DF6" w:rsidRDefault="00691DF6" w:rsidP="00EB1CB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Конспект  детско-родительского </w:t>
      </w: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развлечения  в средней группе на тему:</w:t>
      </w: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« Широкая  масленица!»</w:t>
      </w: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lazur29.ru/scenarii/pictures/88730-scenariy-shirokoy-maslenicy.jpg" style="position:absolute;margin-left:53.25pt;margin-top:24.15pt;width:273pt;height:270pt;z-index:251658240;visibility:visible;mso-position-horizontal-relative:page" wrapcoords="-59 0 -59 21540 21600 21540 21600 0 -59 0">
            <v:imagedata r:id="rId4" o:title=""/>
            <w10:wrap type="through" anchorx="page"/>
          </v:shape>
        </w:pict>
      </w: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Выполнила воспитатель:</w:t>
      </w:r>
    </w:p>
    <w:p w:rsidR="00691DF6" w:rsidRPr="00EB1CBD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Латенко А.В.</w:t>
      </w: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</w:p>
    <w:p w:rsidR="00691DF6" w:rsidRDefault="00691DF6" w:rsidP="00EB1CBD">
      <w:pPr>
        <w:rPr>
          <w:rFonts w:ascii="Times New Roman" w:hAnsi="Times New Roman"/>
          <w:sz w:val="40"/>
          <w:szCs w:val="40"/>
        </w:rPr>
      </w:pP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EB1CBD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Март-2016г.</w:t>
      </w:r>
    </w:p>
    <w:p w:rsidR="00691DF6" w:rsidRPr="00EB1CBD" w:rsidRDefault="00691DF6" w:rsidP="00EB1CBD">
      <w:pPr>
        <w:rPr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Цель: Приобщить детей и родителей к традициям русского народа.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 xml:space="preserve">ЗАДАЧИ: 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Знакомить с русским народным праздником Масленица, ее значением, символами, традициями, продолжать обогащать  и активизировать   словарный запас;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Знакомить с русскими народными играми; учить в них играть, соблюдая правила, используя заклички, перевалки, умение чётко  проговаривать  пословицы, скороговорки, правильно их интонировать;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Развивать ловкость, выносливость, выдержку, зрительное, слуховое внимание, творческие умения, при инсценировке  потешек, обращать  внимание  на правильное  звукопроизношение;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ПРЕДВАРИТЕЛЬНАЯ РАБОТА: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Знакомство с русским народным фольклором (пословицы, потешки, скороговорки, заклички, перевалки).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Знакомство с русскими народными играми.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Просмотр мультипликационных фильмов о традиционных русских праздниках.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Изготовление Масленицы, сувениров.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ОБОРУДОВАНИЕ:Самодельная  ленточная карусель, блины,сладости, бубен,  ноутбук, спортивное оборудование, самовар, платки для украшения зала.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Ход  занятия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1: Собирайся народ!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 гости Масленица ждет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Мы зовем к себе тех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Кто любит веселье и смех!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2: Ждут вас игры, забавы и шутки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Скучать не дадут ни минутки!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Масленицу широкую открываем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Веселье начинаем!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1: Масленица – это самый веселый русский праздник! Длится,  он целую неделю, а ждем мы Масленицу целый год! В этот праздник мастерят чучело Масленицы!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2: К тому же Масленица еще и самый древний праздник на Руси! Это проводы зимы и встреча Весны. Целых семь дней люди провожают надоевшую зиму, пекут вкуснейшие блины и ходят,  друг к другу в гости. Это время радости и изобилия!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1: Каждый день Масленицы имеет свое название. Понедельник – встреча. И застолье посвящалось началу Масленицы.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2: Вторник – заигрыши. В этот день чучело Масленицы устанавливалось на центральном месте и вокруг него устраивались хороводы, а потом катались с горок, начинались катания на санях.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1: Среда – лакомка. В этот день пекли блины с самыми изысканными начинками и ели сколько «душа пожелает».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2: Четверг – разгул. Его еще называли «жирный» или «широкий» четверг. Всюду игры, гулянья, песни, веселье и, конечно же блины.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1: Пятница – «тещины вечорки». Этот день служил укреплению семейного духа, примирению родственников.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2: Суббота – «Золовкины посиделки». Молодые невестки приглашали всю родню к себе — похвастаться своим умением вести хозяйство.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1: Воскресенье – «Прощеный день». Родственники и друзья ходили просить прощения. В этот день сжигалось чучело Масленицы, пели ей провожальные песни и закликали Весну. А затем шли в церковь и готовились к началу Великого поста.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2: Послушайте гости дорогие заклички о Масленице, пусть она услышит  их и придет к нам.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1.Приезжай к нам в гости Масленица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На широкий двор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На горах покататься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 блинах поваляться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 xml:space="preserve">Сердцем потешиться!  Маша К 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2.Ой, Масленица – кривошейка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Встречаем тебя хорошенько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Сыром, маслом, калачами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И румяным пирогом!  Альбина Е.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3.А мы Масленицу повстречали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Сыром гору поливали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На широкий двор зазывали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Да блинами заедали! Миша Т.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4.Мы Масленицу величаем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И чего ей только не обещаем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Реки сметанные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Горы блинные!  Артём Г.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5.Масленица к нам придет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Значит, будет добрым год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Значит, будет урожай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Будет счастья через край!   Маша Ч.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1</w:t>
      </w:r>
      <w:r w:rsidRPr="004853D7">
        <w:rPr>
          <w:rFonts w:ascii="Times New Roman" w:hAnsi="Times New Roman"/>
          <w:sz w:val="28"/>
          <w:szCs w:val="28"/>
        </w:rPr>
        <w:t>: А теперь собирайтесь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На гулянье отправляйтесь!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Ждут вас аттракционы веселые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Игры забавные!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1: В круг, ребята, вставайте, игру начинайте!</w:t>
      </w:r>
    </w:p>
    <w:p w:rsidR="00691DF6" w:rsidRPr="004853D7" w:rsidRDefault="00691DF6" w:rsidP="00EB1CBD">
      <w:pPr>
        <w:rPr>
          <w:rFonts w:ascii="Times New Roman" w:hAnsi="Times New Roman"/>
          <w:b/>
          <w:sz w:val="28"/>
          <w:szCs w:val="28"/>
        </w:rPr>
      </w:pPr>
      <w:r w:rsidRPr="004853D7">
        <w:rPr>
          <w:rFonts w:ascii="Times New Roman" w:hAnsi="Times New Roman"/>
          <w:b/>
          <w:sz w:val="28"/>
          <w:szCs w:val="28"/>
        </w:rPr>
        <w:t>Игра «Золотые ворота»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Взрослые встают в большой круг берутся за руки, поднимают руки  как «воротики». Дети бегут змейкой друг за другом, не пропуская воротиков, приговаривая: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«Золотые ворота, проходите господа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Первый раз прощается, второй раз запрещается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А на третий раз не пропустим вас» («воротики» закрываются, попавшиеся встают в круг)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Молодцы! Ну как же на гуляньях, да без карусели.</w:t>
      </w:r>
    </w:p>
    <w:p w:rsidR="00691DF6" w:rsidRPr="004853D7" w:rsidRDefault="00691DF6" w:rsidP="00EB1CBD">
      <w:pPr>
        <w:rPr>
          <w:rFonts w:ascii="Times New Roman" w:hAnsi="Times New Roman"/>
          <w:b/>
          <w:sz w:val="28"/>
          <w:szCs w:val="28"/>
        </w:rPr>
      </w:pPr>
      <w:r w:rsidRPr="004853D7">
        <w:rPr>
          <w:rFonts w:ascii="Times New Roman" w:hAnsi="Times New Roman"/>
          <w:b/>
          <w:sz w:val="28"/>
          <w:szCs w:val="28"/>
        </w:rPr>
        <w:t xml:space="preserve">Игра «Карусель» 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Дети и взрослые берутся за ручки карусели и, приговаривая, бегут по кругу: «Еле – еле, еле — еле завертелись карусели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А потом,  потом, потом все бегом,  бегом, бегом!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Тише — тише не спешите! Карусель, остановите! (затем в другую сторону)</w:t>
      </w:r>
    </w:p>
    <w:p w:rsidR="00691DF6" w:rsidRPr="004853D7" w:rsidRDefault="00691DF6" w:rsidP="00EB1CBD">
      <w:pPr>
        <w:rPr>
          <w:rFonts w:ascii="Times New Roman" w:hAnsi="Times New Roman"/>
          <w:b/>
          <w:sz w:val="28"/>
          <w:szCs w:val="28"/>
        </w:rPr>
      </w:pPr>
      <w:r w:rsidRPr="004853D7">
        <w:rPr>
          <w:rFonts w:ascii="Times New Roman" w:hAnsi="Times New Roman"/>
          <w:b/>
          <w:sz w:val="28"/>
          <w:szCs w:val="28"/>
        </w:rPr>
        <w:t>Игра «Веселый бубен»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Дети и взрослые передают друг другу бубен и поют: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«Ты катись, веселый бубен, быстро, быстро по рукам!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У кого остался бубен, тот сейчас станцует нам!»    (5-6 раз)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садятся на стульчики.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Ну что устали играть?  А наши ребята вам приготовили частушки, слушайте внимательно и приготовьте  свои ладошки.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1.Мы при всём честном народе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Вам частушки пропоём,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Зиму-зимушку проводим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весну встречать пойдём!  Лера Г.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.Мы на масленой неделе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не нарушили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друзья  плясали, пели,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блиночки кушали! Альбина.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санях ,с высоких горок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 катаются,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мальчики    обжоры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Животами маются!  Софья к.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4.Мы Маслёну-хохотушку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 на покой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Весну подружку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солнцем встретим  за рекой!  Юля К.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5.Веселей играй гармошка,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Масленица не грусти,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Приходи, Весна скорее,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Зиму прочь от нас гони.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Бой снежками не на шутку,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Настя громче всех ревёт,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 снежок попал под шубку,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второй-прямо в рот!  Антон Г.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 25 блинов здоровых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Съел я за один  присест.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теперь на брюках новых,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найдёте чистых мест ! Андрей П.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. Все девчонки в ночь гадали,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кинули  башмак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Мишке в голову попал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весь лоб  теперь синяк!</w:t>
      </w:r>
    </w:p>
    <w:p w:rsidR="00691DF6" w:rsidRDefault="00691DF6" w:rsidP="00EB1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  Молодцы, ребята!  Вы настоящие  артисты, давайте  им поапладируем.     Теперь ребята ,вы отдыхаете, следующий конкурс для ваших родителей.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b/>
          <w:sz w:val="28"/>
          <w:szCs w:val="28"/>
        </w:rPr>
      </w:pPr>
      <w:r w:rsidRPr="004853D7">
        <w:rPr>
          <w:rFonts w:ascii="Times New Roman" w:hAnsi="Times New Roman"/>
          <w:b/>
          <w:sz w:val="28"/>
          <w:szCs w:val="28"/>
        </w:rPr>
        <w:t xml:space="preserve">«Продолжи пословицу»  с родителями </w:t>
      </w:r>
      <w:r>
        <w:rPr>
          <w:rFonts w:ascii="Times New Roman" w:hAnsi="Times New Roman"/>
          <w:b/>
          <w:sz w:val="28"/>
          <w:szCs w:val="28"/>
        </w:rPr>
        <w:t>проводится викторина для взрослых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Один пирог два раза не …(съешь)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Не вкусив горького, не узнаешь и …(сладкого)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Сам заварил кашу, сам ее и ….(расхлебывай)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Кашу маслом…(не испортишь)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Хочешь есть калачи, не лежи на …( печи)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Кто хочет рыбку съесть, тот должен в…. (воду лезть)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Не разбивши яйца, не сделаешь  (яичницу)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Остатки ……(сладки)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От черной курочки да белое …..(яичко)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От черной коровы да белое ….(молочко)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Готовь сани летом, а …..(телегу зимой)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Не красна изба углами, а …..(красна пирогами)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Не сиди сложа руки, не     (узнаешь скуки)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Труд человека кормит, а …..(лень портит)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 xml:space="preserve">Вед 1: Молодцы, </w:t>
      </w:r>
      <w:r>
        <w:rPr>
          <w:rFonts w:ascii="Times New Roman" w:hAnsi="Times New Roman"/>
          <w:sz w:val="28"/>
          <w:szCs w:val="28"/>
        </w:rPr>
        <w:t xml:space="preserve"> уважаемые родители ,</w:t>
      </w:r>
      <w:r w:rsidRPr="004853D7">
        <w:rPr>
          <w:rFonts w:ascii="Times New Roman" w:hAnsi="Times New Roman"/>
          <w:sz w:val="28"/>
          <w:szCs w:val="28"/>
        </w:rPr>
        <w:t>вы так хорошо знаете русские пословицы. А теперь проверим детей. Отгадайте загадки: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- Что пекут на масленицу? (блины)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- С чем можно есть блины? (с вареньем, медом, сгущенкой, мясом, грибами)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- Как  называли масленицу на Руси? (целовальница, объедуха, касаточка)</w:t>
      </w:r>
      <w:bookmarkStart w:id="0" w:name="_GoBack"/>
      <w:bookmarkEnd w:id="0"/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- Что символизирует блин? ( солнышко)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- Чем нужно есть блины? (руками)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Молодцы, ну все — то они знают про масленицу и про русские обычаи.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 xml:space="preserve">Вед 2: А не кажется ли вам, что мы засиделись  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b/>
          <w:sz w:val="28"/>
          <w:szCs w:val="28"/>
        </w:rPr>
        <w:t>Игра: «Кто принесет больше блинов с подноса на свою тарелку»</w:t>
      </w:r>
      <w:r w:rsidRPr="004853D7">
        <w:rPr>
          <w:rFonts w:ascii="Times New Roman" w:hAnsi="Times New Roman"/>
          <w:sz w:val="28"/>
          <w:szCs w:val="28"/>
        </w:rPr>
        <w:t xml:space="preserve"> дети и родители   (по 6 человек),1 поднос с блинами — на столике, 2-3 тарелки, тарелки на другом столике. Блины бутафорские. Переносят по одному, под песню: «Ой, блины, блины…», Музыка. А.Абрамского)(  дети против родителей )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1: Зима славная была!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Но пришла пора проститься,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Да с весною подружиться!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2: Масленицу провожаем,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Весну встречаем!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Гостя погостилася,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С зимушкой простилася!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1: -Ребята, вы давно блины не ели?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-Да.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-Вы блиночков захотели?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-Да.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Здесь блинов лежит гора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Налетайте детвора!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Вед 2: Как на Масленой неделе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Из печи блины летели!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С пылу с жару, из печи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Все румяны, горячи!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Масленица угощай!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Всем блиночков подавай.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С пылу, с жару – разбирайте!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Похвалить не забывайте!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Идите мам своих приглашайте!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  <w:r w:rsidRPr="004853D7">
        <w:rPr>
          <w:rFonts w:ascii="Times New Roman" w:hAnsi="Times New Roman"/>
          <w:sz w:val="28"/>
          <w:szCs w:val="28"/>
        </w:rPr>
        <w:t>Приглашаем всех на чаепитие.</w:t>
      </w: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4853D7" w:rsidRDefault="00691DF6" w:rsidP="00EB1CBD">
      <w:pPr>
        <w:rPr>
          <w:rFonts w:ascii="Times New Roman" w:hAnsi="Times New Roman"/>
          <w:sz w:val="28"/>
          <w:szCs w:val="28"/>
        </w:rPr>
      </w:pPr>
    </w:p>
    <w:p w:rsidR="00691DF6" w:rsidRPr="00EB1CBD" w:rsidRDefault="00691DF6">
      <w:pPr>
        <w:rPr>
          <w:sz w:val="28"/>
          <w:szCs w:val="28"/>
        </w:rPr>
      </w:pPr>
    </w:p>
    <w:sectPr w:rsidR="00691DF6" w:rsidRPr="00EB1CBD" w:rsidSect="00EB1CB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CBD"/>
    <w:rsid w:val="0024695C"/>
    <w:rsid w:val="003B5CAB"/>
    <w:rsid w:val="004853D7"/>
    <w:rsid w:val="00691DF6"/>
    <w:rsid w:val="008103E2"/>
    <w:rsid w:val="009B1310"/>
    <w:rsid w:val="009F4B12"/>
    <w:rsid w:val="00A03A8B"/>
    <w:rsid w:val="00A33129"/>
    <w:rsid w:val="00B672BA"/>
    <w:rsid w:val="00BF33A3"/>
    <w:rsid w:val="00C42268"/>
    <w:rsid w:val="00D87340"/>
    <w:rsid w:val="00E727C2"/>
    <w:rsid w:val="00E940F5"/>
    <w:rsid w:val="00EA21CD"/>
    <w:rsid w:val="00EB1CBD"/>
    <w:rsid w:val="00FC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8</Pages>
  <Words>1145</Words>
  <Characters>6530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Вакуленко В.В.</cp:lastModifiedBy>
  <cp:revision>6</cp:revision>
  <cp:lastPrinted>2016-03-10T10:52:00Z</cp:lastPrinted>
  <dcterms:created xsi:type="dcterms:W3CDTF">2016-02-22T14:14:00Z</dcterms:created>
  <dcterms:modified xsi:type="dcterms:W3CDTF">2016-03-10T10:53:00Z</dcterms:modified>
</cp:coreProperties>
</file>