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9E" w:rsidRPr="0036175D" w:rsidRDefault="00FA249E" w:rsidP="003617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175D">
        <w:rPr>
          <w:rFonts w:ascii="Times New Roman" w:hAnsi="Times New Roman"/>
          <w:sz w:val="28"/>
          <w:szCs w:val="28"/>
        </w:rPr>
        <w:tab/>
      </w:r>
      <w:r w:rsidRPr="0036175D">
        <w:rPr>
          <w:rFonts w:ascii="Times New Roman" w:hAnsi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A249E" w:rsidRPr="0036175D" w:rsidRDefault="00FA249E" w:rsidP="003617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175D">
        <w:rPr>
          <w:rFonts w:ascii="Times New Roman" w:hAnsi="Times New Roman"/>
          <w:bCs/>
          <w:sz w:val="28"/>
          <w:szCs w:val="28"/>
          <w:lang w:eastAsia="ru-RU"/>
        </w:rPr>
        <w:t>«Детский сад №110 «Дубравушка» общеразвивающего вида с приоритетным осуществлением деятельности по социально-личностному развитию детей" г</w:t>
      </w:r>
      <w:r w:rsidRPr="0036175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36175D">
        <w:rPr>
          <w:rFonts w:ascii="Times New Roman" w:hAnsi="Times New Roman"/>
          <w:bCs/>
          <w:sz w:val="28"/>
          <w:szCs w:val="28"/>
          <w:lang w:eastAsia="ru-RU"/>
        </w:rPr>
        <w:t>рода Чебоксары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Ч</w:t>
      </w:r>
      <w:r w:rsidRPr="0036175D">
        <w:rPr>
          <w:rFonts w:ascii="Times New Roman" w:hAnsi="Times New Roman"/>
          <w:bCs/>
          <w:sz w:val="28"/>
          <w:szCs w:val="28"/>
          <w:lang w:eastAsia="ru-RU"/>
        </w:rPr>
        <w:t>увашской Республики  </w:t>
      </w:r>
    </w:p>
    <w:p w:rsidR="00FA249E" w:rsidRPr="0036175D" w:rsidRDefault="00FA249E" w:rsidP="0036175D">
      <w:p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tabs>
          <w:tab w:val="left" w:pos="2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FA249E" w:rsidRPr="0036175D" w:rsidRDefault="00FA249E" w:rsidP="0036175D">
      <w:pPr>
        <w:tabs>
          <w:tab w:val="left" w:pos="21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tabs>
          <w:tab w:val="left" w:pos="2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FA249E" w:rsidRDefault="00FA249E" w:rsidP="0036175D">
      <w:pPr>
        <w:tabs>
          <w:tab w:val="left" w:pos="21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tabs>
          <w:tab w:val="left" w:pos="21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tabs>
          <w:tab w:val="left" w:pos="213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A249E" w:rsidRPr="00AE70B2" w:rsidRDefault="00FA249E" w:rsidP="0036175D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color w:val="800000"/>
          <w:sz w:val="36"/>
          <w:szCs w:val="36"/>
        </w:rPr>
      </w:pPr>
      <w:r w:rsidRPr="00AE70B2">
        <w:rPr>
          <w:rFonts w:ascii="Times New Roman" w:hAnsi="Times New Roman"/>
          <w:color w:val="800000"/>
          <w:sz w:val="36"/>
          <w:szCs w:val="36"/>
        </w:rPr>
        <w:t>Конспект  НОД</w:t>
      </w:r>
    </w:p>
    <w:p w:rsidR="00FA249E" w:rsidRPr="00AE70B2" w:rsidRDefault="00FA249E" w:rsidP="0036175D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color w:val="800000"/>
          <w:sz w:val="36"/>
          <w:szCs w:val="36"/>
        </w:rPr>
      </w:pPr>
      <w:r w:rsidRPr="00AE70B2">
        <w:rPr>
          <w:rFonts w:ascii="Times New Roman" w:hAnsi="Times New Roman"/>
          <w:color w:val="800000"/>
          <w:sz w:val="36"/>
          <w:szCs w:val="36"/>
        </w:rPr>
        <w:t>во второй младшей группе</w:t>
      </w:r>
    </w:p>
    <w:p w:rsidR="00FA249E" w:rsidRPr="00AE70B2" w:rsidRDefault="00FA249E" w:rsidP="0036175D">
      <w:pPr>
        <w:tabs>
          <w:tab w:val="left" w:pos="3705"/>
        </w:tabs>
        <w:spacing w:after="0" w:line="240" w:lineRule="auto"/>
        <w:jc w:val="center"/>
        <w:rPr>
          <w:rFonts w:ascii="Bookman Old Style" w:hAnsi="Bookman Old Style"/>
          <w:b/>
          <w:color w:val="000080"/>
          <w:sz w:val="36"/>
          <w:szCs w:val="36"/>
        </w:rPr>
      </w:pPr>
      <w:r w:rsidRPr="00AE70B2">
        <w:rPr>
          <w:rFonts w:ascii="Bookman Old Style" w:hAnsi="Bookman Old Style"/>
          <w:b/>
          <w:color w:val="000080"/>
          <w:sz w:val="36"/>
          <w:szCs w:val="36"/>
        </w:rPr>
        <w:t>«Воздушные шары»</w:t>
      </w:r>
    </w:p>
    <w:p w:rsidR="00FA249E" w:rsidRPr="0036175D" w:rsidRDefault="00FA249E" w:rsidP="0036175D">
      <w:pPr>
        <w:tabs>
          <w:tab w:val="left" w:pos="3705"/>
        </w:tabs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18.7pt;width:324pt;height:202.55pt;z-index:-251658240" wrapcoords="-63 0 -63 21500 21600 21500 21600 0 -63 0">
            <v:imagedata r:id="rId6" o:title=""/>
            <w10:wrap type="tight"/>
          </v:shape>
        </w:pict>
      </w:r>
    </w:p>
    <w:p w:rsidR="00FA249E" w:rsidRPr="0036175D" w:rsidRDefault="00FA249E" w:rsidP="0036175D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FA249E" w:rsidRPr="0036175D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31E5D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tabs>
          <w:tab w:val="left" w:pos="3135"/>
          <w:tab w:val="left" w:pos="382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Выполнила воспитатель</w:t>
      </w:r>
      <w:r w:rsidRPr="0036175D">
        <w:rPr>
          <w:rFonts w:ascii="Times New Roman" w:hAnsi="Times New Roman"/>
          <w:sz w:val="28"/>
          <w:szCs w:val="28"/>
        </w:rPr>
        <w:t>:</w:t>
      </w:r>
    </w:p>
    <w:p w:rsidR="00FA249E" w:rsidRPr="0036175D" w:rsidRDefault="00FA249E" w:rsidP="0036175D">
      <w:pPr>
        <w:tabs>
          <w:tab w:val="left" w:pos="3135"/>
          <w:tab w:val="left" w:pos="382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Соколова С.В.</w:t>
      </w:r>
    </w:p>
    <w:p w:rsidR="00FA249E" w:rsidRDefault="00FA249E" w:rsidP="00361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tabs>
          <w:tab w:val="left" w:pos="3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ab/>
        <w:t xml:space="preserve">    Чебоксары </w:t>
      </w:r>
      <w:r>
        <w:rPr>
          <w:rFonts w:ascii="Times New Roman" w:hAnsi="Times New Roman"/>
          <w:sz w:val="28"/>
          <w:szCs w:val="28"/>
        </w:rPr>
        <w:t>- 2017</w:t>
      </w:r>
    </w:p>
    <w:p w:rsidR="00FA249E" w:rsidRDefault="00FA249E" w:rsidP="0036175D">
      <w:pPr>
        <w:tabs>
          <w:tab w:val="left" w:pos="343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A249E" w:rsidRPr="00331E5D" w:rsidRDefault="00FA249E" w:rsidP="00331E5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331E5D">
        <w:rPr>
          <w:rFonts w:ascii="Bookman Old Style" w:hAnsi="Bookman Old Style"/>
          <w:b/>
          <w:sz w:val="36"/>
          <w:szCs w:val="36"/>
        </w:rPr>
        <w:t xml:space="preserve"> </w:t>
      </w:r>
      <w:r w:rsidRPr="00331E5D">
        <w:rPr>
          <w:rFonts w:ascii="Times New Roman" w:hAnsi="Times New Roman"/>
          <w:b/>
          <w:sz w:val="28"/>
          <w:szCs w:val="28"/>
        </w:rPr>
        <w:t>«Воздушные шары»</w:t>
      </w:r>
    </w:p>
    <w:p w:rsidR="00FA249E" w:rsidRDefault="00FA249E" w:rsidP="0036175D">
      <w:pPr>
        <w:tabs>
          <w:tab w:val="left" w:pos="343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A249E" w:rsidRDefault="00FA249E" w:rsidP="00331E5D">
      <w:pPr>
        <w:tabs>
          <w:tab w:val="left" w:pos="34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E5D">
        <w:rPr>
          <w:rFonts w:ascii="Times New Roman" w:hAnsi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49E" w:rsidRDefault="00FA249E" w:rsidP="00331E5D">
      <w:pPr>
        <w:tabs>
          <w:tab w:val="left" w:pos="34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175D">
        <w:rPr>
          <w:rFonts w:ascii="Times New Roman" w:hAnsi="Times New Roman"/>
          <w:sz w:val="28"/>
          <w:szCs w:val="28"/>
        </w:rPr>
        <w:t xml:space="preserve">родолжать учить рисовать предметы округлой формы работать </w:t>
      </w:r>
      <w:r>
        <w:rPr>
          <w:rFonts w:ascii="Times New Roman" w:hAnsi="Times New Roman"/>
          <w:sz w:val="28"/>
          <w:szCs w:val="28"/>
        </w:rPr>
        <w:t>кистью (правильно держать кисть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обм</w:t>
      </w:r>
      <w:r>
        <w:rPr>
          <w:rFonts w:ascii="Times New Roman" w:hAnsi="Times New Roman"/>
          <w:sz w:val="28"/>
          <w:szCs w:val="28"/>
        </w:rPr>
        <w:t>акивать ее в краску всем ворсом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снима</w:t>
      </w:r>
      <w:r>
        <w:rPr>
          <w:rFonts w:ascii="Times New Roman" w:hAnsi="Times New Roman"/>
          <w:sz w:val="28"/>
          <w:szCs w:val="28"/>
        </w:rPr>
        <w:t>ть ли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нюю краску о край баночки</w:t>
      </w:r>
      <w:r w:rsidRPr="0036175D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49E" w:rsidRDefault="00FA249E" w:rsidP="00331E5D">
      <w:pPr>
        <w:tabs>
          <w:tab w:val="left" w:pos="34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6175D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>реплять знание цветов (красного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зеленого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желтого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синего)</w:t>
      </w:r>
      <w:r w:rsidRPr="0036175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49E" w:rsidRDefault="00FA249E" w:rsidP="00331E5D">
      <w:pPr>
        <w:tabs>
          <w:tab w:val="left" w:pos="34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6175D">
        <w:rPr>
          <w:rFonts w:ascii="Times New Roman" w:hAnsi="Times New Roman"/>
          <w:sz w:val="28"/>
          <w:szCs w:val="28"/>
        </w:rPr>
        <w:t>ызывать желание рисо</w:t>
      </w:r>
      <w:r>
        <w:rPr>
          <w:rFonts w:ascii="Times New Roman" w:hAnsi="Times New Roman"/>
          <w:sz w:val="28"/>
          <w:szCs w:val="28"/>
        </w:rPr>
        <w:t>вать</w:t>
      </w:r>
      <w:r w:rsidRPr="0036175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49E" w:rsidRDefault="00FA249E" w:rsidP="00331E5D">
      <w:pPr>
        <w:tabs>
          <w:tab w:val="left" w:pos="34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6175D">
        <w:rPr>
          <w:rFonts w:ascii="Times New Roman" w:hAnsi="Times New Roman"/>
          <w:sz w:val="28"/>
          <w:szCs w:val="28"/>
        </w:rPr>
        <w:t>акреплять ум</w:t>
      </w:r>
      <w:r>
        <w:rPr>
          <w:rFonts w:ascii="Times New Roman" w:hAnsi="Times New Roman"/>
          <w:sz w:val="28"/>
          <w:szCs w:val="28"/>
        </w:rPr>
        <w:t>ение ходить в колонне по одному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сохранять равновесие при ходьбе;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49E" w:rsidRDefault="00FA249E" w:rsidP="00331E5D">
      <w:pPr>
        <w:tabs>
          <w:tab w:val="left" w:pos="34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бросать предмет в цель</w:t>
      </w:r>
      <w:r w:rsidRPr="0036175D">
        <w:rPr>
          <w:rFonts w:ascii="Times New Roman" w:hAnsi="Times New Roman"/>
          <w:sz w:val="28"/>
          <w:szCs w:val="28"/>
        </w:rPr>
        <w:t xml:space="preserve">. </w:t>
      </w:r>
    </w:p>
    <w:p w:rsidR="00FA249E" w:rsidRPr="0036175D" w:rsidRDefault="00FA249E" w:rsidP="00331E5D">
      <w:pPr>
        <w:tabs>
          <w:tab w:val="left" w:pos="34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31E5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E5D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3617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49E" w:rsidRDefault="00FA249E" w:rsidP="00331E5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36175D">
        <w:rPr>
          <w:rFonts w:ascii="Times New Roman" w:hAnsi="Times New Roman"/>
          <w:sz w:val="28"/>
          <w:szCs w:val="28"/>
        </w:rPr>
        <w:t xml:space="preserve">сюжетные картинки с изображением детей и взрослых с </w:t>
      </w:r>
      <w:r>
        <w:rPr>
          <w:rFonts w:ascii="Times New Roman" w:hAnsi="Times New Roman"/>
          <w:sz w:val="28"/>
          <w:szCs w:val="28"/>
        </w:rPr>
        <w:t>разноцветными воздушными шарами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шарики воздушные разного цв</w:t>
      </w:r>
      <w:r w:rsidRPr="0036175D">
        <w:rPr>
          <w:rFonts w:ascii="Times New Roman" w:hAnsi="Times New Roman"/>
          <w:sz w:val="28"/>
          <w:szCs w:val="28"/>
        </w:rPr>
        <w:t>е</w:t>
      </w:r>
      <w:r w:rsidRPr="0036175D"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z w:val="28"/>
          <w:szCs w:val="28"/>
        </w:rPr>
        <w:t xml:space="preserve"> флажки разноцветные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гимнастическая скамейка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обручи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краски,</w:t>
      </w:r>
      <w:r>
        <w:rPr>
          <w:rFonts w:ascii="Times New Roman" w:hAnsi="Times New Roman"/>
          <w:sz w:val="28"/>
          <w:szCs w:val="28"/>
        </w:rPr>
        <w:t xml:space="preserve"> кисти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салфетки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стаканы с водой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мольберт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бумага,</w:t>
      </w:r>
      <w:r>
        <w:rPr>
          <w:rFonts w:ascii="Times New Roman" w:hAnsi="Times New Roman"/>
          <w:sz w:val="28"/>
          <w:szCs w:val="28"/>
        </w:rPr>
        <w:t xml:space="preserve"> корзинка с игрушками красного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желт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зеленого,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синего  цветов,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разной формы.</w:t>
      </w: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135pt;margin-top:7.75pt;width:210pt;height:210pt;z-index:-251657216" wrapcoords="-34 0 -34 21566 21600 21566 21600 0 -34 0">
            <v:imagedata r:id="rId7" o:title=""/>
            <w10:wrap type="tight"/>
          </v:shape>
        </w:pict>
      </w:r>
    </w:p>
    <w:p w:rsidR="00FA249E" w:rsidRPr="0036175D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Default="00FA249E" w:rsidP="00331E5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31E5D">
        <w:rPr>
          <w:rFonts w:ascii="Times New Roman" w:hAnsi="Times New Roman"/>
          <w:b/>
          <w:sz w:val="28"/>
          <w:szCs w:val="28"/>
        </w:rPr>
        <w:t>Ход занятия:</w:t>
      </w:r>
    </w:p>
    <w:p w:rsidR="00FA249E" w:rsidRPr="00331E5D" w:rsidRDefault="00FA249E" w:rsidP="00331E5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A249E" w:rsidRPr="0036175D" w:rsidRDefault="00FA249E" w:rsidP="003617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1. На доске разм</w:t>
      </w:r>
      <w:r>
        <w:rPr>
          <w:rFonts w:ascii="Times New Roman" w:hAnsi="Times New Roman"/>
          <w:sz w:val="28"/>
          <w:szCs w:val="28"/>
        </w:rPr>
        <w:t>ещены сюжетные картинки по теме</w:t>
      </w:r>
      <w:r w:rsidRPr="0036175D">
        <w:rPr>
          <w:rFonts w:ascii="Times New Roman" w:hAnsi="Times New Roman"/>
          <w:sz w:val="28"/>
          <w:szCs w:val="28"/>
        </w:rPr>
        <w:t>.</w:t>
      </w:r>
    </w:p>
    <w:p w:rsidR="00FA249E" w:rsidRDefault="00FA249E" w:rsidP="0036175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A249E" w:rsidRDefault="00FA249E" w:rsidP="0036175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Pr="0036175D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A249E" w:rsidRPr="0036175D" w:rsidRDefault="00FA249E" w:rsidP="0036175D">
      <w:pPr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Шарики,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 xml:space="preserve">шарики </w:t>
      </w:r>
    </w:p>
    <w:p w:rsidR="00FA249E" w:rsidRPr="0036175D" w:rsidRDefault="00FA249E" w:rsidP="0036175D">
      <w:pPr>
        <w:tabs>
          <w:tab w:val="center" w:pos="4677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Подарили нам!</w:t>
      </w:r>
    </w:p>
    <w:p w:rsidR="00FA249E" w:rsidRPr="0036175D" w:rsidRDefault="00FA249E" w:rsidP="0036175D">
      <w:pPr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Красные, с</w:t>
      </w:r>
      <w:r w:rsidRPr="0036175D">
        <w:rPr>
          <w:rFonts w:ascii="Times New Roman" w:hAnsi="Times New Roman"/>
          <w:sz w:val="28"/>
          <w:szCs w:val="28"/>
        </w:rPr>
        <w:t>и</w:t>
      </w:r>
      <w:r w:rsidRPr="0036175D">
        <w:rPr>
          <w:rFonts w:ascii="Times New Roman" w:hAnsi="Times New Roman"/>
          <w:sz w:val="28"/>
          <w:szCs w:val="28"/>
        </w:rPr>
        <w:t xml:space="preserve">ние </w:t>
      </w:r>
    </w:p>
    <w:p w:rsidR="00FA249E" w:rsidRPr="0036175D" w:rsidRDefault="00FA249E" w:rsidP="0036175D">
      <w:pPr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Дали малышам!</w:t>
      </w:r>
    </w:p>
    <w:p w:rsidR="00FA249E" w:rsidRPr="0036175D" w:rsidRDefault="00FA249E" w:rsidP="0036175D">
      <w:pPr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Шарики подн</w:t>
      </w:r>
      <w:r w:rsidRPr="0036175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 мы над головой</w:t>
      </w:r>
      <w:r w:rsidRPr="0036175D">
        <w:rPr>
          <w:rFonts w:ascii="Times New Roman" w:hAnsi="Times New Roman"/>
          <w:sz w:val="28"/>
          <w:szCs w:val="28"/>
        </w:rPr>
        <w:t>.</w:t>
      </w:r>
    </w:p>
    <w:p w:rsidR="00FA249E" w:rsidRPr="0036175D" w:rsidRDefault="00FA249E" w:rsidP="0036175D">
      <w:pPr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Заплясали шар</w:t>
      </w:r>
      <w:r w:rsidRPr="0036175D">
        <w:rPr>
          <w:rFonts w:ascii="Times New Roman" w:hAnsi="Times New Roman"/>
          <w:sz w:val="28"/>
          <w:szCs w:val="28"/>
        </w:rPr>
        <w:t>и</w:t>
      </w:r>
      <w:r w:rsidRPr="0036175D">
        <w:rPr>
          <w:rFonts w:ascii="Times New Roman" w:hAnsi="Times New Roman"/>
          <w:sz w:val="28"/>
          <w:szCs w:val="28"/>
        </w:rPr>
        <w:t>ки,</w:t>
      </w:r>
    </w:p>
    <w:p w:rsidR="00FA249E" w:rsidRPr="0036175D" w:rsidRDefault="00FA249E" w:rsidP="0036175D">
      <w:pPr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голубой.</w:t>
      </w:r>
    </w:p>
    <w:p w:rsidR="00FA249E" w:rsidRDefault="00FA249E" w:rsidP="0036175D">
      <w:pPr>
        <w:tabs>
          <w:tab w:val="left" w:pos="7515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ab/>
        <w:t xml:space="preserve">В.Антонова 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нарядна наша группа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украшенная воздушными шара</w:t>
      </w:r>
      <w:r>
        <w:rPr>
          <w:rFonts w:ascii="Times New Roman" w:hAnsi="Times New Roman"/>
          <w:sz w:val="28"/>
          <w:szCs w:val="28"/>
        </w:rPr>
        <w:t>ми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Недаром в праздничные  дни мы с удовольствием не только любим ра</w:t>
      </w:r>
      <w:r w:rsidRPr="0036175D">
        <w:rPr>
          <w:rFonts w:ascii="Times New Roman" w:hAnsi="Times New Roman"/>
          <w:sz w:val="28"/>
          <w:szCs w:val="28"/>
        </w:rPr>
        <w:t>з</w:t>
      </w:r>
      <w:r w:rsidRPr="0036175D">
        <w:rPr>
          <w:rFonts w:ascii="Times New Roman" w:hAnsi="Times New Roman"/>
          <w:sz w:val="28"/>
          <w:szCs w:val="28"/>
        </w:rPr>
        <w:t>веши</w:t>
      </w:r>
      <w:r>
        <w:rPr>
          <w:rFonts w:ascii="Times New Roman" w:hAnsi="Times New Roman"/>
          <w:sz w:val="28"/>
          <w:szCs w:val="28"/>
        </w:rPr>
        <w:t>вать их дома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но и гулять с ша</w:t>
      </w:r>
      <w:r>
        <w:rPr>
          <w:rFonts w:ascii="Times New Roman" w:hAnsi="Times New Roman"/>
          <w:sz w:val="28"/>
          <w:szCs w:val="28"/>
        </w:rPr>
        <w:t>рами на улице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(Обращает внимание де</w:t>
      </w:r>
      <w:r>
        <w:rPr>
          <w:rFonts w:ascii="Times New Roman" w:hAnsi="Times New Roman"/>
          <w:sz w:val="28"/>
          <w:szCs w:val="28"/>
        </w:rPr>
        <w:t>тей на карти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ки</w:t>
      </w:r>
      <w:r w:rsidRPr="0036175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А ещё с воздушными шарами можно придумать много самых ра</w:t>
      </w:r>
      <w:r w:rsidRPr="0036175D">
        <w:rPr>
          <w:rFonts w:ascii="Times New Roman" w:hAnsi="Times New Roman"/>
          <w:sz w:val="28"/>
          <w:szCs w:val="28"/>
        </w:rPr>
        <w:t>з</w:t>
      </w:r>
      <w:r w:rsidRPr="0036175D">
        <w:rPr>
          <w:rFonts w:ascii="Times New Roman" w:hAnsi="Times New Roman"/>
          <w:sz w:val="28"/>
          <w:szCs w:val="28"/>
        </w:rPr>
        <w:t xml:space="preserve">ных игр. </w:t>
      </w:r>
    </w:p>
    <w:p w:rsidR="00FA249E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2.Упражнения с мячами и шарами: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6175D">
        <w:rPr>
          <w:rFonts w:ascii="Times New Roman" w:hAnsi="Times New Roman"/>
          <w:sz w:val="28"/>
          <w:szCs w:val="28"/>
          <w:u w:val="single"/>
        </w:rPr>
        <w:t>«Чей кружок быстрее соберется?».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Воспитатель раздает детям разноцветные флажки и раскладывает на полу воздушные шарики  такого же цвета. Дети стоят в шеренге и по команде педаг</w:t>
      </w:r>
      <w:r w:rsidRPr="0036175D">
        <w:rPr>
          <w:rFonts w:ascii="Times New Roman" w:hAnsi="Times New Roman"/>
          <w:sz w:val="28"/>
          <w:szCs w:val="28"/>
        </w:rPr>
        <w:t>о</w:t>
      </w:r>
      <w:r w:rsidRPr="0036175D">
        <w:rPr>
          <w:rFonts w:ascii="Times New Roman" w:hAnsi="Times New Roman"/>
          <w:sz w:val="28"/>
          <w:szCs w:val="28"/>
        </w:rPr>
        <w:t xml:space="preserve">га бегут к шарику того цвета, что и флажок. 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6175D">
        <w:rPr>
          <w:rFonts w:ascii="Times New Roman" w:hAnsi="Times New Roman"/>
          <w:sz w:val="28"/>
          <w:szCs w:val="28"/>
          <w:u w:val="single"/>
        </w:rPr>
        <w:t>«Канатоходцы».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Дети,</w:t>
      </w:r>
      <w:r>
        <w:rPr>
          <w:rFonts w:ascii="Times New Roman" w:hAnsi="Times New Roman"/>
          <w:sz w:val="28"/>
          <w:szCs w:val="28"/>
        </w:rPr>
        <w:t xml:space="preserve"> держа  в руках воздушные шарики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выполняют ходьбу по гимнаст</w:t>
      </w:r>
      <w:r w:rsidRPr="0036175D">
        <w:rPr>
          <w:rFonts w:ascii="Times New Roman" w:hAnsi="Times New Roman"/>
          <w:sz w:val="28"/>
          <w:szCs w:val="28"/>
        </w:rPr>
        <w:t>и</w:t>
      </w:r>
      <w:r w:rsidRPr="0036175D">
        <w:rPr>
          <w:rFonts w:ascii="Times New Roman" w:hAnsi="Times New Roman"/>
          <w:sz w:val="28"/>
          <w:szCs w:val="28"/>
        </w:rPr>
        <w:t>ческой скамейке.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6175D">
        <w:rPr>
          <w:rFonts w:ascii="Times New Roman" w:hAnsi="Times New Roman"/>
          <w:sz w:val="28"/>
          <w:szCs w:val="28"/>
          <w:u w:val="single"/>
        </w:rPr>
        <w:t>«Кто самый точный?»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Дети бросают воз</w:t>
      </w:r>
      <w:r>
        <w:rPr>
          <w:rFonts w:ascii="Times New Roman" w:hAnsi="Times New Roman"/>
          <w:sz w:val="28"/>
          <w:szCs w:val="28"/>
        </w:rPr>
        <w:t>душный шарик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стараясь попасть в обруч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жит воспитатель</w:t>
      </w:r>
      <w:r w:rsidRPr="0036175D">
        <w:rPr>
          <w:rFonts w:ascii="Times New Roman" w:hAnsi="Times New Roman"/>
          <w:sz w:val="28"/>
          <w:szCs w:val="28"/>
        </w:rPr>
        <w:t>.</w:t>
      </w:r>
    </w:p>
    <w:p w:rsidR="00FA249E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Определение формы и цвета шаров</w:t>
      </w:r>
      <w:r w:rsidRPr="0036175D">
        <w:rPr>
          <w:rFonts w:ascii="Times New Roman" w:hAnsi="Times New Roman"/>
          <w:sz w:val="28"/>
          <w:szCs w:val="28"/>
        </w:rPr>
        <w:t>.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Да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шариков у нас не очень много,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6175D">
        <w:rPr>
          <w:rFonts w:ascii="Times New Roman" w:hAnsi="Times New Roman"/>
          <w:sz w:val="28"/>
          <w:szCs w:val="28"/>
        </w:rPr>
        <w:t xml:space="preserve"> ведь они ещё могут  лоп</w:t>
      </w:r>
      <w:r>
        <w:rPr>
          <w:rFonts w:ascii="Times New Roman" w:hAnsi="Times New Roman"/>
          <w:sz w:val="28"/>
          <w:szCs w:val="28"/>
        </w:rPr>
        <w:t>нуть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тогда всем их точно не хватит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Может быть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нарисуем воздушные ш</w:t>
      </w:r>
      <w:r w:rsidRPr="003617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рики</w:t>
      </w:r>
      <w:r w:rsidRPr="0036175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Тогда у каж</w:t>
      </w:r>
      <w:r>
        <w:rPr>
          <w:rFonts w:ascii="Times New Roman" w:hAnsi="Times New Roman"/>
          <w:sz w:val="28"/>
          <w:szCs w:val="28"/>
        </w:rPr>
        <w:t>дого из нас будет столько шаров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сколько мы зах</w:t>
      </w:r>
      <w:r w:rsidRPr="0036175D">
        <w:rPr>
          <w:rFonts w:ascii="Times New Roman" w:hAnsi="Times New Roman"/>
          <w:sz w:val="28"/>
          <w:szCs w:val="28"/>
        </w:rPr>
        <w:t>о</w:t>
      </w:r>
      <w:r w:rsidRPr="0036175D">
        <w:rPr>
          <w:rFonts w:ascii="Times New Roman" w:hAnsi="Times New Roman"/>
          <w:sz w:val="28"/>
          <w:szCs w:val="28"/>
        </w:rPr>
        <w:t>тим.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 xml:space="preserve">Вот у меня уже и </w:t>
      </w:r>
      <w:r>
        <w:rPr>
          <w:rFonts w:ascii="Times New Roman" w:hAnsi="Times New Roman"/>
          <w:sz w:val="28"/>
          <w:szCs w:val="28"/>
        </w:rPr>
        <w:t>коробка с красками подготовлена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Помогите мне н</w:t>
      </w:r>
      <w:r>
        <w:rPr>
          <w:rFonts w:ascii="Times New Roman" w:hAnsi="Times New Roman"/>
          <w:sz w:val="28"/>
          <w:szCs w:val="28"/>
        </w:rPr>
        <w:t>айти в ней краску того же цвета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и шарики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(Дети выбирают краску и называ</w:t>
      </w:r>
      <w:r>
        <w:rPr>
          <w:rFonts w:ascii="Times New Roman" w:hAnsi="Times New Roman"/>
          <w:sz w:val="28"/>
          <w:szCs w:val="28"/>
        </w:rPr>
        <w:t>ют ее цвет</w:t>
      </w:r>
      <w:r w:rsidRPr="0036175D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лодцы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вы правильно выбрали и назвали цвет нужных нам кр</w:t>
      </w:r>
      <w:r w:rsidRPr="0036175D">
        <w:rPr>
          <w:rFonts w:ascii="Times New Roman" w:hAnsi="Times New Roman"/>
          <w:sz w:val="28"/>
          <w:szCs w:val="28"/>
        </w:rPr>
        <w:t>а</w:t>
      </w:r>
      <w:r w:rsidRPr="0036175D">
        <w:rPr>
          <w:rFonts w:ascii="Times New Roman" w:hAnsi="Times New Roman"/>
          <w:sz w:val="28"/>
          <w:szCs w:val="28"/>
        </w:rPr>
        <w:t>сок</w:t>
      </w:r>
      <w:r>
        <w:rPr>
          <w:rFonts w:ascii="Times New Roman" w:hAnsi="Times New Roman"/>
          <w:sz w:val="28"/>
          <w:szCs w:val="28"/>
        </w:rPr>
        <w:t>.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теперь посмотрим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кую форму имеет воздушный шарик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Давайте  пальчиком обведем его по контуру,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а затем нарисуем (круг)</w:t>
      </w:r>
      <w:r>
        <w:rPr>
          <w:rFonts w:ascii="Times New Roman" w:hAnsi="Times New Roman"/>
          <w:sz w:val="28"/>
          <w:szCs w:val="28"/>
        </w:rPr>
        <w:t xml:space="preserve"> в воздухе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(Дети вы</w:t>
      </w: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 задание</w:t>
      </w:r>
      <w:r w:rsidRPr="0036175D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Наши  воздушные  шары имеют круглую форму.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А есть ли у нас в корзинке предм</w:t>
      </w:r>
      <w:r>
        <w:rPr>
          <w:rFonts w:ascii="Times New Roman" w:hAnsi="Times New Roman"/>
          <w:sz w:val="28"/>
          <w:szCs w:val="28"/>
        </w:rPr>
        <w:t>еты такой же формы</w:t>
      </w:r>
      <w:r w:rsidRPr="0036175D">
        <w:rPr>
          <w:rFonts w:ascii="Times New Roman" w:hAnsi="Times New Roman"/>
          <w:sz w:val="28"/>
          <w:szCs w:val="28"/>
        </w:rPr>
        <w:t>? Найдите 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(Дети выполня</w:t>
      </w:r>
      <w:r>
        <w:rPr>
          <w:rFonts w:ascii="Times New Roman" w:hAnsi="Times New Roman"/>
          <w:sz w:val="28"/>
          <w:szCs w:val="28"/>
        </w:rPr>
        <w:t>ют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дание</w:t>
      </w:r>
      <w:r w:rsidRPr="0036175D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А сможете ли вы отыскать среди игрушек ,лежащих в корзин</w:t>
      </w:r>
      <w:r>
        <w:rPr>
          <w:rFonts w:ascii="Times New Roman" w:hAnsi="Times New Roman"/>
          <w:sz w:val="28"/>
          <w:szCs w:val="28"/>
        </w:rPr>
        <w:t>ке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игру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ки желтого ( синего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красного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зеленого) цвета</w:t>
      </w:r>
      <w:r w:rsidRPr="0036175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(Дети выполняют з</w:t>
      </w:r>
      <w:r w:rsidRPr="0036175D">
        <w:rPr>
          <w:rFonts w:ascii="Times New Roman" w:hAnsi="Times New Roman"/>
          <w:sz w:val="28"/>
          <w:szCs w:val="28"/>
        </w:rPr>
        <w:t>а</w:t>
      </w:r>
      <w:r w:rsidRPr="0036175D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ние</w:t>
      </w:r>
      <w:r w:rsidRPr="0036175D">
        <w:rPr>
          <w:rFonts w:ascii="Times New Roman" w:hAnsi="Times New Roman"/>
          <w:sz w:val="28"/>
          <w:szCs w:val="28"/>
        </w:rPr>
        <w:t>).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6175D">
        <w:rPr>
          <w:rFonts w:ascii="Times New Roman" w:hAnsi="Times New Roman"/>
          <w:sz w:val="28"/>
          <w:szCs w:val="28"/>
          <w:u w:val="single"/>
        </w:rPr>
        <w:t>Рисование.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Теперь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когда мы узнали,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какую форму имеют воздушные шарики, подобрали краски,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вспомним,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без чего мы не сможем нарисовать рис</w:t>
      </w:r>
      <w:r w:rsidRPr="0036175D">
        <w:rPr>
          <w:rFonts w:ascii="Times New Roman" w:hAnsi="Times New Roman"/>
          <w:sz w:val="28"/>
          <w:szCs w:val="28"/>
        </w:rPr>
        <w:t>у</w:t>
      </w:r>
      <w:r w:rsidRPr="0036175D">
        <w:rPr>
          <w:rFonts w:ascii="Times New Roman" w:hAnsi="Times New Roman"/>
          <w:sz w:val="28"/>
          <w:szCs w:val="28"/>
        </w:rPr>
        <w:t>нок?</w:t>
      </w:r>
      <w:r>
        <w:rPr>
          <w:rFonts w:ascii="Times New Roman" w:hAnsi="Times New Roman"/>
          <w:sz w:val="28"/>
          <w:szCs w:val="28"/>
        </w:rPr>
        <w:t xml:space="preserve"> (Ответы детей</w:t>
      </w:r>
      <w:r w:rsidRPr="0036175D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Конечно,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нам нужна наша помощница –</w:t>
      </w:r>
      <w:r>
        <w:rPr>
          <w:rFonts w:ascii="Times New Roman" w:hAnsi="Times New Roman"/>
          <w:sz w:val="28"/>
          <w:szCs w:val="28"/>
        </w:rPr>
        <w:t xml:space="preserve"> кисточка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Что мы должны сделать сначала? (Намочить кисть</w:t>
      </w:r>
      <w:r w:rsidRPr="0036175D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Что сделать пот</w:t>
      </w:r>
      <w:r>
        <w:rPr>
          <w:rFonts w:ascii="Times New Roman" w:hAnsi="Times New Roman"/>
          <w:sz w:val="28"/>
          <w:szCs w:val="28"/>
        </w:rPr>
        <w:t>о</w:t>
      </w:r>
      <w:r w:rsidRPr="0036175D">
        <w:rPr>
          <w:rFonts w:ascii="Times New Roman" w:hAnsi="Times New Roman"/>
          <w:sz w:val="28"/>
          <w:szCs w:val="28"/>
        </w:rPr>
        <w:t>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(Обмакнуть кисть в краску.)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Вот теперь можно рисовать красивый воздушный ша</w:t>
      </w:r>
      <w:r>
        <w:rPr>
          <w:rFonts w:ascii="Times New Roman" w:hAnsi="Times New Roman"/>
          <w:sz w:val="28"/>
          <w:szCs w:val="28"/>
        </w:rPr>
        <w:t>рик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(Рис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 на мольберте</w:t>
      </w:r>
      <w:r w:rsidRPr="0036175D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Красный шарик у меня есть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Что мне нужно сде</w:t>
      </w:r>
      <w:r>
        <w:rPr>
          <w:rFonts w:ascii="Times New Roman" w:hAnsi="Times New Roman"/>
          <w:sz w:val="28"/>
          <w:szCs w:val="28"/>
        </w:rPr>
        <w:t>лать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 xml:space="preserve">чтобы </w:t>
      </w:r>
      <w:r>
        <w:rPr>
          <w:rFonts w:ascii="Times New Roman" w:hAnsi="Times New Roman"/>
          <w:sz w:val="28"/>
          <w:szCs w:val="28"/>
        </w:rPr>
        <w:t>нарисовать шарик зеленого цвета</w:t>
      </w:r>
      <w:r w:rsidRPr="0036175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(Промыть кисть в чистой воде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обмакнуть ее в зеленую краску</w:t>
      </w:r>
      <w:r w:rsidRPr="0036175D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Вот сколько разноцветных шаров т</w:t>
      </w:r>
      <w:r w:rsidRPr="0036175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перь есть у меня</w:t>
      </w:r>
      <w:r w:rsidRPr="0036175D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Хотите, </w:t>
      </w:r>
      <w:r w:rsidRPr="0036175D">
        <w:rPr>
          <w:rFonts w:ascii="Times New Roman" w:hAnsi="Times New Roman"/>
          <w:sz w:val="28"/>
          <w:szCs w:val="28"/>
        </w:rPr>
        <w:t>чтобы и у вас были такие же?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Тогда смело бер</w:t>
      </w:r>
      <w:r w:rsidRPr="0036175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тесь за кисть и рисуйте</w:t>
      </w:r>
      <w:r w:rsidRPr="0036175D">
        <w:rPr>
          <w:rFonts w:ascii="Times New Roman" w:hAnsi="Times New Roman"/>
          <w:sz w:val="28"/>
          <w:szCs w:val="28"/>
        </w:rPr>
        <w:t>.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рисунок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Воспитатель помогает детям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затрудняющимся на</w:t>
      </w:r>
      <w:r>
        <w:rPr>
          <w:rFonts w:ascii="Times New Roman" w:hAnsi="Times New Roman"/>
          <w:sz w:val="28"/>
          <w:szCs w:val="28"/>
        </w:rPr>
        <w:t>рисовать круг и овал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контролирует правильность выполнения.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 xml:space="preserve">Рисунки детей выставляются на стенде. </w:t>
      </w:r>
    </w:p>
    <w:p w:rsidR="00FA249E" w:rsidRPr="0036175D" w:rsidRDefault="00FA249E" w:rsidP="0036175D">
      <w:pPr>
        <w:tabs>
          <w:tab w:val="left" w:pos="75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наши разноцветные шар</w:t>
      </w:r>
      <w:r>
        <w:rPr>
          <w:rFonts w:ascii="Times New Roman" w:hAnsi="Times New Roman"/>
          <w:sz w:val="28"/>
          <w:szCs w:val="28"/>
        </w:rPr>
        <w:t>ики так и рвутся ул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теть в небо</w:t>
      </w:r>
      <w:r w:rsidRPr="0036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Но мы не</w:t>
      </w:r>
      <w:r>
        <w:rPr>
          <w:rFonts w:ascii="Times New Roman" w:hAnsi="Times New Roman"/>
          <w:sz w:val="28"/>
          <w:szCs w:val="28"/>
        </w:rPr>
        <w:t xml:space="preserve"> забыли их привязать веревочкой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поэтом</w:t>
      </w:r>
      <w:r>
        <w:rPr>
          <w:rFonts w:ascii="Times New Roman" w:hAnsi="Times New Roman"/>
          <w:sz w:val="28"/>
          <w:szCs w:val="28"/>
        </w:rPr>
        <w:t>у можем смело идти с ним гулять</w:t>
      </w:r>
      <w:r w:rsidRPr="0036175D">
        <w:rPr>
          <w:rFonts w:ascii="Times New Roman" w:hAnsi="Times New Roman"/>
          <w:sz w:val="28"/>
          <w:szCs w:val="28"/>
        </w:rPr>
        <w:t>.</w:t>
      </w:r>
    </w:p>
    <w:p w:rsidR="00FA249E" w:rsidRPr="0036175D" w:rsidRDefault="00FA249E" w:rsidP="00331E5D">
      <w:pPr>
        <w:tabs>
          <w:tab w:val="left" w:pos="5775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175D">
        <w:rPr>
          <w:rFonts w:ascii="Times New Roman" w:hAnsi="Times New Roman"/>
          <w:sz w:val="28"/>
          <w:szCs w:val="28"/>
        </w:rPr>
        <w:t xml:space="preserve"> праздники на улицах </w:t>
      </w:r>
    </w:p>
    <w:p w:rsidR="00FA249E" w:rsidRPr="0036175D" w:rsidRDefault="00FA249E" w:rsidP="00331E5D">
      <w:pPr>
        <w:tabs>
          <w:tab w:val="left" w:pos="5775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 xml:space="preserve">В руках у детворы </w:t>
      </w:r>
    </w:p>
    <w:p w:rsidR="00FA249E" w:rsidRPr="0036175D" w:rsidRDefault="00FA249E" w:rsidP="00331E5D">
      <w:pPr>
        <w:tabs>
          <w:tab w:val="left" w:pos="5775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Горят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 xml:space="preserve">переливаются </w:t>
      </w:r>
    </w:p>
    <w:p w:rsidR="00FA249E" w:rsidRPr="0036175D" w:rsidRDefault="00FA249E" w:rsidP="00331E5D">
      <w:pPr>
        <w:tabs>
          <w:tab w:val="left" w:pos="5775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Воздушные шары.</w:t>
      </w:r>
    </w:p>
    <w:p w:rsidR="00FA249E" w:rsidRPr="0036175D" w:rsidRDefault="00FA249E" w:rsidP="00331E5D">
      <w:pPr>
        <w:tabs>
          <w:tab w:val="left" w:pos="5775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>Разные –</w:t>
      </w:r>
      <w:r>
        <w:rPr>
          <w:rFonts w:ascii="Times New Roman" w:hAnsi="Times New Roman"/>
          <w:sz w:val="28"/>
          <w:szCs w:val="28"/>
        </w:rPr>
        <w:t xml:space="preserve"> разные</w:t>
      </w:r>
      <w:r w:rsidRPr="0036175D">
        <w:rPr>
          <w:rFonts w:ascii="Times New Roman" w:hAnsi="Times New Roman"/>
          <w:sz w:val="28"/>
          <w:szCs w:val="28"/>
        </w:rPr>
        <w:t>:</w:t>
      </w:r>
    </w:p>
    <w:p w:rsidR="00FA249E" w:rsidRPr="0036175D" w:rsidRDefault="00FA249E" w:rsidP="00331E5D">
      <w:pPr>
        <w:tabs>
          <w:tab w:val="left" w:pos="3195"/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7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Голубые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красные,</w:t>
      </w:r>
    </w:p>
    <w:p w:rsidR="00FA249E" w:rsidRPr="0036175D" w:rsidRDefault="00FA249E" w:rsidP="00331E5D">
      <w:pPr>
        <w:tabs>
          <w:tab w:val="left" w:pos="5775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6175D">
        <w:rPr>
          <w:rFonts w:ascii="Times New Roman" w:hAnsi="Times New Roman"/>
          <w:sz w:val="28"/>
          <w:szCs w:val="28"/>
        </w:rPr>
        <w:t>е</w:t>
      </w:r>
      <w:r w:rsidRPr="0036175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тые</w:t>
      </w:r>
      <w:r w:rsidRPr="003617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75D">
        <w:rPr>
          <w:rFonts w:ascii="Times New Roman" w:hAnsi="Times New Roman"/>
          <w:sz w:val="28"/>
          <w:szCs w:val="28"/>
        </w:rPr>
        <w:t>зеленые –</w:t>
      </w:r>
    </w:p>
    <w:p w:rsidR="00FA249E" w:rsidRPr="0036175D" w:rsidRDefault="00FA249E" w:rsidP="00331E5D">
      <w:pPr>
        <w:tabs>
          <w:tab w:val="left" w:pos="5775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</w:t>
      </w:r>
      <w:r w:rsidRPr="0036175D">
        <w:rPr>
          <w:rFonts w:ascii="Times New Roman" w:hAnsi="Times New Roman"/>
          <w:sz w:val="28"/>
          <w:szCs w:val="28"/>
        </w:rPr>
        <w:t>!</w:t>
      </w:r>
    </w:p>
    <w:p w:rsidR="00FA249E" w:rsidRPr="0036175D" w:rsidRDefault="00FA249E" w:rsidP="00331E5D">
      <w:pPr>
        <w:tabs>
          <w:tab w:val="left" w:pos="5775"/>
          <w:tab w:val="left" w:pos="7500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6175D">
        <w:rPr>
          <w:rFonts w:ascii="Times New Roman" w:hAnsi="Times New Roman"/>
          <w:sz w:val="28"/>
          <w:szCs w:val="28"/>
        </w:rPr>
        <w:t xml:space="preserve">Я.Аким                                                                             </w:t>
      </w:r>
      <w:r w:rsidRPr="0036175D">
        <w:rPr>
          <w:rFonts w:ascii="Times New Roman" w:hAnsi="Times New Roman"/>
          <w:sz w:val="28"/>
          <w:szCs w:val="28"/>
        </w:rPr>
        <w:tab/>
      </w:r>
    </w:p>
    <w:p w:rsidR="00FA249E" w:rsidRPr="0036175D" w:rsidRDefault="00FA249E" w:rsidP="00361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A249E" w:rsidRPr="0036175D" w:rsidSect="00331E5D">
      <w:pgSz w:w="11906" w:h="16838"/>
      <w:pgMar w:top="1134" w:right="1106" w:bottom="1134" w:left="1080" w:header="708" w:footer="708" w:gutter="0"/>
      <w:pgBorders w:offsetFrom="page">
        <w:top w:val="tribal4" w:sz="6" w:space="24" w:color="333399"/>
        <w:left w:val="tribal4" w:sz="6" w:space="24" w:color="333399"/>
        <w:bottom w:val="tribal4" w:sz="6" w:space="24" w:color="333399"/>
        <w:right w:val="tribal4" w:sz="6" w:space="24" w:color="3333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9E" w:rsidRDefault="00FA249E" w:rsidP="00140ADE">
      <w:pPr>
        <w:spacing w:after="0" w:line="240" w:lineRule="auto"/>
      </w:pPr>
      <w:r>
        <w:separator/>
      </w:r>
    </w:p>
  </w:endnote>
  <w:endnote w:type="continuationSeparator" w:id="0">
    <w:p w:rsidR="00FA249E" w:rsidRDefault="00FA249E" w:rsidP="0014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9E" w:rsidRDefault="00FA249E" w:rsidP="00140ADE">
      <w:pPr>
        <w:spacing w:after="0" w:line="240" w:lineRule="auto"/>
      </w:pPr>
      <w:r>
        <w:separator/>
      </w:r>
    </w:p>
  </w:footnote>
  <w:footnote w:type="continuationSeparator" w:id="0">
    <w:p w:rsidR="00FA249E" w:rsidRDefault="00FA249E" w:rsidP="00140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3EB"/>
    <w:rsid w:val="00140ADE"/>
    <w:rsid w:val="00201192"/>
    <w:rsid w:val="002673EB"/>
    <w:rsid w:val="00331E5D"/>
    <w:rsid w:val="0036175D"/>
    <w:rsid w:val="00362F7E"/>
    <w:rsid w:val="0041763D"/>
    <w:rsid w:val="004C7758"/>
    <w:rsid w:val="00506C81"/>
    <w:rsid w:val="005314AD"/>
    <w:rsid w:val="0058432B"/>
    <w:rsid w:val="005A0144"/>
    <w:rsid w:val="005D5A34"/>
    <w:rsid w:val="00711BEB"/>
    <w:rsid w:val="007A65E3"/>
    <w:rsid w:val="00AA2074"/>
    <w:rsid w:val="00AE70B2"/>
    <w:rsid w:val="00BD6AA2"/>
    <w:rsid w:val="00D47EE9"/>
    <w:rsid w:val="00D508E5"/>
    <w:rsid w:val="00FA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4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0AD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4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0A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668</Words>
  <Characters>3809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name</cp:lastModifiedBy>
  <cp:revision>3</cp:revision>
  <dcterms:created xsi:type="dcterms:W3CDTF">2015-11-21T13:42:00Z</dcterms:created>
  <dcterms:modified xsi:type="dcterms:W3CDTF">2017-03-01T11:45:00Z</dcterms:modified>
</cp:coreProperties>
</file>