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A8" w:rsidRPr="00692A3C" w:rsidRDefault="009827A8" w:rsidP="00692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A3C">
        <w:rPr>
          <w:rFonts w:ascii="Times New Roman" w:hAnsi="Times New Roman"/>
          <w:sz w:val="24"/>
          <w:szCs w:val="24"/>
        </w:rPr>
        <w:t>Филиал «Детский сад «Почемучки»</w:t>
      </w: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A3C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9827A8" w:rsidRPr="00692A3C" w:rsidRDefault="009827A8" w:rsidP="00692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A3C">
        <w:rPr>
          <w:rFonts w:ascii="Times New Roman" w:hAnsi="Times New Roman"/>
          <w:sz w:val="24"/>
          <w:szCs w:val="24"/>
        </w:rPr>
        <w:t>Де</w:t>
      </w:r>
      <w:r w:rsidRPr="00692A3C">
        <w:rPr>
          <w:rFonts w:ascii="Times New Roman" w:hAnsi="Times New Roman"/>
          <w:sz w:val="24"/>
          <w:szCs w:val="24"/>
        </w:rPr>
        <w:t>т</w:t>
      </w:r>
      <w:r w:rsidRPr="00692A3C">
        <w:rPr>
          <w:rFonts w:ascii="Times New Roman" w:hAnsi="Times New Roman"/>
          <w:sz w:val="24"/>
          <w:szCs w:val="24"/>
        </w:rPr>
        <w:t>ского сада № 19  г. Пензы «Катюша»</w:t>
      </w:r>
    </w:p>
    <w:p w:rsidR="009827A8" w:rsidRPr="00580F20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Pr="00580F20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Pr="00580F20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Pr="00580F20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56"/>
          <w:szCs w:val="56"/>
          <w:lang w:eastAsia="ru-RU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56"/>
          <w:szCs w:val="56"/>
          <w:lang w:eastAsia="ru-RU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56"/>
          <w:szCs w:val="56"/>
          <w:lang w:eastAsia="ru-RU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56"/>
          <w:szCs w:val="56"/>
          <w:lang w:eastAsia="ru-RU"/>
        </w:rPr>
      </w:pPr>
    </w:p>
    <w:p w:rsidR="009827A8" w:rsidRPr="00692A3C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56"/>
          <w:szCs w:val="56"/>
          <w:lang w:eastAsia="ru-RU"/>
        </w:rPr>
      </w:pPr>
      <w:r w:rsidRPr="00692A3C">
        <w:rPr>
          <w:rFonts w:ascii="Times New Roman" w:hAnsi="Times New Roman"/>
          <w:b/>
          <w:bCs/>
          <w:spacing w:val="4"/>
          <w:sz w:val="56"/>
          <w:szCs w:val="56"/>
          <w:lang w:eastAsia="ru-RU"/>
        </w:rPr>
        <w:t>Конспект</w:t>
      </w:r>
    </w:p>
    <w:p w:rsidR="009827A8" w:rsidRPr="00692A3C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pacing w:val="4"/>
          <w:sz w:val="48"/>
          <w:szCs w:val="48"/>
          <w:lang w:eastAsia="ru-RU"/>
        </w:rPr>
        <w:t>НОД в старшей группе</w:t>
      </w:r>
    </w:p>
    <w:p w:rsidR="009827A8" w:rsidRPr="00692A3C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48"/>
          <w:szCs w:val="48"/>
          <w:lang w:eastAsia="ru-RU"/>
        </w:rPr>
      </w:pPr>
      <w:r w:rsidRPr="00692A3C">
        <w:rPr>
          <w:rFonts w:ascii="Times New Roman" w:hAnsi="Times New Roman"/>
          <w:b/>
          <w:bCs/>
          <w:spacing w:val="4"/>
          <w:sz w:val="48"/>
          <w:szCs w:val="48"/>
          <w:lang w:eastAsia="ru-RU"/>
        </w:rPr>
        <w:t>на тему:</w:t>
      </w:r>
    </w:p>
    <w:p w:rsidR="009827A8" w:rsidRDefault="009827A8" w:rsidP="00692A3C">
      <w:pPr>
        <w:spacing w:after="0" w:line="240" w:lineRule="auto"/>
        <w:jc w:val="center"/>
        <w:rPr>
          <w:rFonts w:ascii="Bookman Old Style" w:hAnsi="Bookman Old Style"/>
          <w:b/>
          <w:bCs/>
          <w:spacing w:val="4"/>
          <w:sz w:val="56"/>
          <w:szCs w:val="56"/>
          <w:lang w:eastAsia="ru-RU"/>
        </w:rPr>
      </w:pPr>
      <w:r w:rsidRPr="00692A3C">
        <w:rPr>
          <w:rFonts w:ascii="Bookman Old Style" w:hAnsi="Bookman Old Style"/>
          <w:b/>
          <w:bCs/>
          <w:spacing w:val="4"/>
          <w:sz w:val="56"/>
          <w:szCs w:val="56"/>
          <w:lang w:eastAsia="ru-RU"/>
        </w:rPr>
        <w:t>«В царстве</w:t>
      </w:r>
    </w:p>
    <w:p w:rsidR="009827A8" w:rsidRPr="00692A3C" w:rsidRDefault="009827A8" w:rsidP="00692A3C">
      <w:pPr>
        <w:spacing w:after="0" w:line="240" w:lineRule="auto"/>
        <w:jc w:val="center"/>
        <w:rPr>
          <w:rFonts w:ascii="Bookman Old Style" w:hAnsi="Bookman Old Style"/>
          <w:b/>
          <w:bCs/>
          <w:spacing w:val="4"/>
          <w:sz w:val="56"/>
          <w:szCs w:val="56"/>
          <w:lang w:eastAsia="ru-RU"/>
        </w:rPr>
      </w:pPr>
      <w:r>
        <w:rPr>
          <w:rFonts w:ascii="Bookman Old Style" w:hAnsi="Bookman Old Style"/>
          <w:b/>
          <w:bCs/>
          <w:spacing w:val="4"/>
          <w:sz w:val="56"/>
          <w:szCs w:val="56"/>
          <w:lang w:eastAsia="ru-RU"/>
        </w:rPr>
        <w:t>Снежной королевы</w:t>
      </w:r>
      <w:r w:rsidRPr="00692A3C">
        <w:rPr>
          <w:rFonts w:ascii="Bookman Old Style" w:hAnsi="Bookman Old Style"/>
          <w:b/>
          <w:bCs/>
          <w:spacing w:val="4"/>
          <w:sz w:val="56"/>
          <w:szCs w:val="56"/>
          <w:lang w:eastAsia="ru-RU"/>
        </w:rPr>
        <w:t>»</w:t>
      </w:r>
    </w:p>
    <w:p w:rsidR="009827A8" w:rsidRPr="00580F20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Pr="00580F20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Pr="00580F20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Pr="00580F20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Default="009827A8" w:rsidP="00692A3C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Cs/>
          <w:i/>
          <w:spacing w:val="4"/>
          <w:sz w:val="36"/>
          <w:szCs w:val="36"/>
          <w:lang w:eastAsia="ru-RU"/>
        </w:rPr>
      </w:pPr>
    </w:p>
    <w:p w:rsidR="009827A8" w:rsidRDefault="009827A8" w:rsidP="00692A3C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Cs/>
          <w:i/>
          <w:spacing w:val="4"/>
          <w:sz w:val="36"/>
          <w:szCs w:val="36"/>
          <w:lang w:eastAsia="ru-RU"/>
        </w:rPr>
      </w:pPr>
    </w:p>
    <w:p w:rsidR="009827A8" w:rsidRDefault="009827A8" w:rsidP="00692A3C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Cs/>
          <w:i/>
          <w:spacing w:val="4"/>
          <w:sz w:val="36"/>
          <w:szCs w:val="36"/>
          <w:lang w:eastAsia="ru-RU"/>
        </w:rPr>
      </w:pPr>
    </w:p>
    <w:p w:rsidR="009827A8" w:rsidRPr="00580F20" w:rsidRDefault="009827A8" w:rsidP="00692A3C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bCs/>
          <w:i/>
          <w:spacing w:val="4"/>
          <w:sz w:val="36"/>
          <w:szCs w:val="36"/>
          <w:lang w:eastAsia="ru-RU"/>
        </w:rPr>
      </w:pPr>
      <w:r w:rsidRPr="00580F20">
        <w:rPr>
          <w:rFonts w:ascii="Times New Roman" w:hAnsi="Times New Roman"/>
          <w:bCs/>
          <w:i/>
          <w:spacing w:val="4"/>
          <w:sz w:val="36"/>
          <w:szCs w:val="36"/>
          <w:lang w:eastAsia="ru-RU"/>
        </w:rPr>
        <w:t>Подготовила:</w:t>
      </w:r>
    </w:p>
    <w:p w:rsidR="009827A8" w:rsidRPr="00580F20" w:rsidRDefault="009827A8" w:rsidP="00692A3C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bCs/>
          <w:spacing w:val="4"/>
          <w:sz w:val="36"/>
          <w:szCs w:val="36"/>
          <w:lang w:eastAsia="ru-RU"/>
        </w:rPr>
      </w:pPr>
      <w:r w:rsidRPr="00580F20">
        <w:rPr>
          <w:rFonts w:ascii="Times New Roman" w:hAnsi="Times New Roman"/>
          <w:bCs/>
          <w:spacing w:val="4"/>
          <w:sz w:val="36"/>
          <w:szCs w:val="36"/>
          <w:lang w:eastAsia="ru-RU"/>
        </w:rPr>
        <w:t>воспитатель</w:t>
      </w:r>
    </w:p>
    <w:p w:rsidR="009827A8" w:rsidRPr="00580F20" w:rsidRDefault="009827A8" w:rsidP="00692A3C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bCs/>
          <w:spacing w:val="4"/>
          <w:sz w:val="36"/>
          <w:szCs w:val="36"/>
          <w:lang w:eastAsia="ru-RU"/>
        </w:rPr>
      </w:pPr>
      <w:r>
        <w:rPr>
          <w:rFonts w:ascii="Times New Roman" w:hAnsi="Times New Roman"/>
          <w:bCs/>
          <w:spacing w:val="4"/>
          <w:sz w:val="36"/>
          <w:szCs w:val="36"/>
          <w:lang w:eastAsia="ru-RU"/>
        </w:rPr>
        <w:t>Кондратьева Л.В.</w:t>
      </w:r>
    </w:p>
    <w:p w:rsidR="009827A8" w:rsidRPr="00580F20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Pr="00580F20" w:rsidRDefault="009827A8" w:rsidP="00692A3C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16"/>
          <w:szCs w:val="16"/>
          <w:lang w:eastAsia="ru-RU"/>
        </w:rPr>
      </w:pPr>
    </w:p>
    <w:p w:rsidR="009827A8" w:rsidRDefault="009827A8" w:rsidP="00692A3C">
      <w:pPr>
        <w:spacing w:after="0" w:line="240" w:lineRule="auto"/>
        <w:jc w:val="center"/>
      </w:pPr>
    </w:p>
    <w:p w:rsidR="009827A8" w:rsidRDefault="009827A8" w:rsidP="00692A3C">
      <w:pPr>
        <w:spacing w:after="0" w:line="240" w:lineRule="auto"/>
        <w:jc w:val="center"/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Пенза</w:t>
      </w:r>
    </w:p>
    <w:p w:rsidR="009827A8" w:rsidRDefault="009827A8" w:rsidP="00692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9827A8" w:rsidRDefault="009827A8" w:rsidP="00580F20">
      <w:pPr>
        <w:pStyle w:val="BodyText"/>
        <w:shd w:val="clear" w:color="auto" w:fill="auto"/>
        <w:spacing w:line="360" w:lineRule="auto"/>
        <w:ind w:left="20" w:right="40" w:firstLine="360"/>
        <w:rPr>
          <w:rStyle w:val="a"/>
          <w:rFonts w:ascii="Times New Roman" w:hAnsi="Times New Roman"/>
          <w:b w:val="0"/>
          <w:sz w:val="28"/>
          <w:szCs w:val="28"/>
        </w:rPr>
      </w:pPr>
      <w:r w:rsidRPr="00B12A79">
        <w:rPr>
          <w:rStyle w:val="a"/>
          <w:rFonts w:ascii="Times New Roman" w:hAnsi="Times New Roman"/>
          <w:sz w:val="28"/>
          <w:szCs w:val="28"/>
          <w:u w:val="single"/>
        </w:rPr>
        <w:t>Образовательная область:</w:t>
      </w:r>
      <w:r w:rsidRPr="00580F20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580F20">
        <w:rPr>
          <w:rStyle w:val="a"/>
          <w:rFonts w:ascii="Times New Roman" w:hAnsi="Times New Roman"/>
          <w:b w:val="0"/>
          <w:sz w:val="28"/>
          <w:szCs w:val="28"/>
        </w:rPr>
        <w:t>познание.</w:t>
      </w:r>
    </w:p>
    <w:p w:rsidR="009827A8" w:rsidRPr="00580F20" w:rsidRDefault="009827A8" w:rsidP="00563280">
      <w:pPr>
        <w:pStyle w:val="BodyText"/>
        <w:shd w:val="clear" w:color="auto" w:fill="auto"/>
        <w:spacing w:line="360" w:lineRule="auto"/>
        <w:ind w:left="20" w:right="40" w:firstLine="360"/>
        <w:jc w:val="both"/>
        <w:rPr>
          <w:rFonts w:ascii="Times New Roman" w:hAnsi="Times New Roman"/>
          <w:sz w:val="28"/>
          <w:szCs w:val="28"/>
        </w:rPr>
      </w:pPr>
      <w:r w:rsidRPr="00B12A79">
        <w:rPr>
          <w:rStyle w:val="a"/>
          <w:rFonts w:ascii="Times New Roman" w:hAnsi="Times New Roman"/>
          <w:sz w:val="28"/>
          <w:szCs w:val="28"/>
          <w:u w:val="single"/>
        </w:rPr>
        <w:t>Цель:</w:t>
      </w:r>
      <w:r w:rsidRPr="00580F20">
        <w:rPr>
          <w:rFonts w:ascii="Times New Roman" w:hAnsi="Times New Roman"/>
          <w:sz w:val="28"/>
          <w:szCs w:val="28"/>
        </w:rPr>
        <w:t xml:space="preserve"> развитие исследовательской активности в процессе экспериментирования. </w:t>
      </w:r>
    </w:p>
    <w:p w:rsidR="009827A8" w:rsidRPr="00B12A79" w:rsidRDefault="009827A8" w:rsidP="00580F20">
      <w:pPr>
        <w:pStyle w:val="BodyText"/>
        <w:shd w:val="clear" w:color="auto" w:fill="auto"/>
        <w:spacing w:line="360" w:lineRule="auto"/>
        <w:ind w:left="20" w:right="40" w:firstLine="360"/>
        <w:rPr>
          <w:rFonts w:ascii="Times New Roman" w:hAnsi="Times New Roman"/>
          <w:sz w:val="28"/>
          <w:szCs w:val="28"/>
          <w:u w:val="single"/>
        </w:rPr>
      </w:pPr>
      <w:r w:rsidRPr="00B12A79">
        <w:rPr>
          <w:rStyle w:val="a"/>
          <w:rFonts w:ascii="Times New Roman" w:hAnsi="Times New Roman"/>
          <w:sz w:val="28"/>
          <w:szCs w:val="28"/>
          <w:u w:val="single"/>
        </w:rPr>
        <w:t>Интегративные задачи</w:t>
      </w:r>
    </w:p>
    <w:p w:rsidR="009827A8" w:rsidRPr="00580F20" w:rsidRDefault="009827A8" w:rsidP="00580F20">
      <w:pPr>
        <w:pStyle w:val="50"/>
        <w:shd w:val="clear" w:color="auto" w:fill="auto"/>
        <w:spacing w:line="360" w:lineRule="auto"/>
        <w:ind w:left="20" w:firstLine="360"/>
        <w:rPr>
          <w:rFonts w:ascii="Times New Roman" w:hAnsi="Times New Roman"/>
          <w:sz w:val="28"/>
          <w:szCs w:val="28"/>
        </w:rPr>
      </w:pPr>
      <w:r w:rsidRPr="00580F20">
        <w:rPr>
          <w:rFonts w:ascii="Times New Roman" w:hAnsi="Times New Roman"/>
          <w:sz w:val="28"/>
          <w:szCs w:val="28"/>
        </w:rPr>
        <w:t>Образовательные:</w:t>
      </w:r>
    </w:p>
    <w:p w:rsidR="009827A8" w:rsidRPr="00580F20" w:rsidRDefault="009827A8" w:rsidP="00580F20">
      <w:pPr>
        <w:pStyle w:val="50"/>
        <w:numPr>
          <w:ilvl w:val="0"/>
          <w:numId w:val="7"/>
        </w:numPr>
        <w:shd w:val="clear" w:color="auto" w:fill="auto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580F20">
        <w:rPr>
          <w:rFonts w:ascii="Times New Roman" w:hAnsi="Times New Roman"/>
          <w:i w:val="0"/>
          <w:sz w:val="28"/>
          <w:szCs w:val="28"/>
        </w:rPr>
        <w:t>систем</w:t>
      </w:r>
      <w:r>
        <w:rPr>
          <w:rFonts w:ascii="Times New Roman" w:hAnsi="Times New Roman"/>
          <w:i w:val="0"/>
          <w:sz w:val="28"/>
          <w:szCs w:val="28"/>
        </w:rPr>
        <w:t>атизировать знания детей о зиме</w:t>
      </w:r>
      <w:r w:rsidRPr="00580F20">
        <w:rPr>
          <w:rFonts w:ascii="Times New Roman" w:hAnsi="Times New Roman"/>
          <w:i w:val="0"/>
          <w:sz w:val="28"/>
          <w:szCs w:val="28"/>
        </w:rPr>
        <w:t>;</w:t>
      </w:r>
    </w:p>
    <w:p w:rsidR="009827A8" w:rsidRPr="00580F20" w:rsidRDefault="009827A8" w:rsidP="00580F20">
      <w:pPr>
        <w:pStyle w:val="50"/>
        <w:numPr>
          <w:ilvl w:val="0"/>
          <w:numId w:val="7"/>
        </w:numPr>
        <w:shd w:val="clear" w:color="auto" w:fill="auto"/>
        <w:spacing w:line="36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формировать</w:t>
      </w:r>
      <w:r w:rsidRPr="00580F20">
        <w:rPr>
          <w:rFonts w:ascii="Times New Roman" w:hAnsi="Times New Roman"/>
          <w:i w:val="0"/>
          <w:sz w:val="28"/>
          <w:szCs w:val="28"/>
        </w:rPr>
        <w:t xml:space="preserve"> умения вести диа</w:t>
      </w:r>
      <w:r>
        <w:rPr>
          <w:rFonts w:ascii="Times New Roman" w:hAnsi="Times New Roman"/>
          <w:i w:val="0"/>
          <w:sz w:val="28"/>
          <w:szCs w:val="28"/>
        </w:rPr>
        <w:t>лог с воспитателем</w:t>
      </w:r>
      <w:r w:rsidRPr="00580F20">
        <w:rPr>
          <w:rFonts w:ascii="Times New Roman" w:hAnsi="Times New Roman"/>
          <w:i w:val="0"/>
          <w:sz w:val="28"/>
          <w:szCs w:val="28"/>
        </w:rPr>
        <w:t>;</w:t>
      </w:r>
    </w:p>
    <w:p w:rsidR="009827A8" w:rsidRPr="00580F20" w:rsidRDefault="009827A8" w:rsidP="00580F20">
      <w:pPr>
        <w:pStyle w:val="50"/>
        <w:numPr>
          <w:ilvl w:val="0"/>
          <w:numId w:val="7"/>
        </w:numPr>
        <w:shd w:val="clear" w:color="auto" w:fill="auto"/>
        <w:spacing w:line="36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выявить свойства снега через сравнение их со свойствами различных предметов</w:t>
      </w:r>
      <w:r w:rsidRPr="00580F20">
        <w:rPr>
          <w:rFonts w:ascii="Times New Roman" w:hAnsi="Times New Roman"/>
          <w:i w:val="0"/>
          <w:sz w:val="28"/>
          <w:szCs w:val="28"/>
        </w:rPr>
        <w:t>;</w:t>
      </w:r>
    </w:p>
    <w:p w:rsidR="009827A8" w:rsidRDefault="009827A8" w:rsidP="00580F20">
      <w:pPr>
        <w:pStyle w:val="BodyText"/>
        <w:numPr>
          <w:ilvl w:val="0"/>
          <w:numId w:val="7"/>
        </w:numPr>
        <w:shd w:val="clear" w:color="auto" w:fill="auto"/>
        <w:tabs>
          <w:tab w:val="left" w:pos="385"/>
        </w:tabs>
        <w:spacing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580F20">
        <w:rPr>
          <w:rFonts w:ascii="Times New Roman" w:hAnsi="Times New Roman"/>
          <w:sz w:val="28"/>
          <w:szCs w:val="28"/>
        </w:rPr>
        <w:t xml:space="preserve"> устанавливать элементарные причинно-следствен</w:t>
      </w:r>
      <w:r w:rsidRPr="00580F20">
        <w:rPr>
          <w:rFonts w:ascii="Times New Roman" w:hAnsi="Times New Roman"/>
          <w:sz w:val="28"/>
          <w:szCs w:val="28"/>
        </w:rPr>
        <w:softHyphen/>
        <w:t xml:space="preserve">ные связи: снег и лед в тепле тают и превращаются в воду; </w:t>
      </w:r>
    </w:p>
    <w:p w:rsidR="009827A8" w:rsidRPr="00580F20" w:rsidRDefault="009827A8" w:rsidP="00580F20">
      <w:pPr>
        <w:pStyle w:val="BodyText"/>
        <w:numPr>
          <w:ilvl w:val="0"/>
          <w:numId w:val="7"/>
        </w:numPr>
        <w:shd w:val="clear" w:color="auto" w:fill="auto"/>
        <w:tabs>
          <w:tab w:val="left" w:pos="385"/>
        </w:tabs>
        <w:spacing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представление о том, что лед легче, чем вода;</w:t>
      </w:r>
    </w:p>
    <w:p w:rsidR="009827A8" w:rsidRPr="00580F20" w:rsidRDefault="009827A8" w:rsidP="00580F20">
      <w:pPr>
        <w:pStyle w:val="BodyText"/>
        <w:numPr>
          <w:ilvl w:val="0"/>
          <w:numId w:val="7"/>
        </w:numPr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 w:rsidRPr="00580F20">
        <w:rPr>
          <w:rFonts w:ascii="Times New Roman" w:hAnsi="Times New Roman"/>
          <w:sz w:val="28"/>
          <w:szCs w:val="28"/>
        </w:rPr>
        <w:t xml:space="preserve">обогащать словарный запас детей (опыт, эксперимент, </w:t>
      </w:r>
      <w:r>
        <w:rPr>
          <w:rFonts w:ascii="Times New Roman" w:hAnsi="Times New Roman"/>
          <w:sz w:val="28"/>
          <w:szCs w:val="28"/>
        </w:rPr>
        <w:t>лаборатория, лаборант,</w:t>
      </w:r>
      <w:r w:rsidRPr="00580F20">
        <w:rPr>
          <w:rFonts w:ascii="Times New Roman" w:hAnsi="Times New Roman"/>
          <w:sz w:val="28"/>
          <w:szCs w:val="28"/>
        </w:rPr>
        <w:t xml:space="preserve"> прозрачный, бесцветный).</w:t>
      </w:r>
    </w:p>
    <w:p w:rsidR="009827A8" w:rsidRPr="00580F20" w:rsidRDefault="009827A8" w:rsidP="00580F20">
      <w:pPr>
        <w:pStyle w:val="50"/>
        <w:shd w:val="clear" w:color="auto" w:fill="auto"/>
        <w:spacing w:line="360" w:lineRule="auto"/>
        <w:ind w:left="40" w:firstLine="360"/>
        <w:rPr>
          <w:rFonts w:ascii="Times New Roman" w:hAnsi="Times New Roman"/>
          <w:sz w:val="28"/>
          <w:szCs w:val="28"/>
        </w:rPr>
      </w:pPr>
      <w:r w:rsidRPr="00580F20">
        <w:rPr>
          <w:rFonts w:ascii="Times New Roman" w:hAnsi="Times New Roman"/>
          <w:sz w:val="28"/>
          <w:szCs w:val="28"/>
        </w:rPr>
        <w:t>Развивающие:</w:t>
      </w:r>
    </w:p>
    <w:p w:rsidR="009827A8" w:rsidRPr="00580F20" w:rsidRDefault="009827A8" w:rsidP="00580F20">
      <w:pPr>
        <w:pStyle w:val="BodyText"/>
        <w:numPr>
          <w:ilvl w:val="0"/>
          <w:numId w:val="6"/>
        </w:numPr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 w:rsidRPr="00580F20">
        <w:rPr>
          <w:rFonts w:ascii="Times New Roman" w:hAnsi="Times New Roman"/>
          <w:sz w:val="28"/>
          <w:szCs w:val="28"/>
        </w:rPr>
        <w:t xml:space="preserve">развивать познавательные интересы детей в процессе исследовательской деятельности; </w:t>
      </w:r>
    </w:p>
    <w:p w:rsidR="009827A8" w:rsidRPr="00580F20" w:rsidRDefault="009827A8" w:rsidP="00580F20">
      <w:pPr>
        <w:pStyle w:val="BodyText"/>
        <w:numPr>
          <w:ilvl w:val="0"/>
          <w:numId w:val="6"/>
        </w:numPr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  <w:r w:rsidRPr="00580F20">
        <w:rPr>
          <w:rFonts w:ascii="Times New Roman" w:hAnsi="Times New Roman"/>
          <w:sz w:val="28"/>
          <w:szCs w:val="28"/>
        </w:rPr>
        <w:t>расширять представления детей о свойствах снега и льда;</w:t>
      </w:r>
    </w:p>
    <w:p w:rsidR="009827A8" w:rsidRPr="00580F20" w:rsidRDefault="009827A8" w:rsidP="00580F20">
      <w:pPr>
        <w:pStyle w:val="BodyText"/>
        <w:numPr>
          <w:ilvl w:val="0"/>
          <w:numId w:val="6"/>
        </w:numPr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 w:rsidRPr="00580F20">
        <w:rPr>
          <w:rFonts w:ascii="Times New Roman" w:hAnsi="Times New Roman"/>
          <w:sz w:val="28"/>
          <w:szCs w:val="28"/>
        </w:rPr>
        <w:t>развивать диалогическую речь, мелкую моторику, умение участвовать в беседе и отвечать на вопросы.</w:t>
      </w:r>
    </w:p>
    <w:p w:rsidR="009827A8" w:rsidRPr="00580F20" w:rsidRDefault="009827A8" w:rsidP="00580F20">
      <w:pPr>
        <w:pStyle w:val="50"/>
        <w:shd w:val="clear" w:color="auto" w:fill="auto"/>
        <w:spacing w:line="360" w:lineRule="auto"/>
        <w:ind w:left="40" w:firstLine="360"/>
        <w:rPr>
          <w:rFonts w:ascii="Times New Roman" w:hAnsi="Times New Roman"/>
          <w:sz w:val="28"/>
          <w:szCs w:val="28"/>
        </w:rPr>
      </w:pPr>
      <w:r w:rsidRPr="00580F20">
        <w:rPr>
          <w:rFonts w:ascii="Times New Roman" w:hAnsi="Times New Roman"/>
          <w:sz w:val="28"/>
          <w:szCs w:val="28"/>
        </w:rPr>
        <w:t>Воспитательные:</w:t>
      </w:r>
    </w:p>
    <w:p w:rsidR="009827A8" w:rsidRPr="00580F20" w:rsidRDefault="009827A8" w:rsidP="00580F20">
      <w:pPr>
        <w:pStyle w:val="BodyText"/>
        <w:numPr>
          <w:ilvl w:val="0"/>
          <w:numId w:val="4"/>
        </w:numPr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 w:rsidRPr="00580F20">
        <w:rPr>
          <w:rFonts w:ascii="Times New Roman" w:hAnsi="Times New Roman"/>
          <w:sz w:val="28"/>
          <w:szCs w:val="28"/>
        </w:rPr>
        <w:t>воспитывать интерес к экспериментальной деятельности и желание заниматься ею;</w:t>
      </w:r>
    </w:p>
    <w:p w:rsidR="009827A8" w:rsidRPr="00580F20" w:rsidRDefault="009827A8" w:rsidP="00580F20">
      <w:pPr>
        <w:pStyle w:val="BodyText"/>
        <w:numPr>
          <w:ilvl w:val="0"/>
          <w:numId w:val="4"/>
        </w:numPr>
        <w:shd w:val="clear" w:color="auto" w:fill="auto"/>
        <w:spacing w:line="360" w:lineRule="auto"/>
        <w:ind w:right="20"/>
        <w:rPr>
          <w:rFonts w:ascii="Times New Roman" w:hAnsi="Times New Roman"/>
          <w:sz w:val="28"/>
          <w:szCs w:val="28"/>
        </w:rPr>
      </w:pPr>
      <w:r w:rsidRPr="00580F20">
        <w:rPr>
          <w:rFonts w:ascii="Times New Roman" w:hAnsi="Times New Roman"/>
          <w:sz w:val="28"/>
          <w:szCs w:val="28"/>
        </w:rPr>
        <w:t>воспитыв</w:t>
      </w:r>
      <w:r>
        <w:rPr>
          <w:rFonts w:ascii="Times New Roman" w:hAnsi="Times New Roman"/>
          <w:sz w:val="28"/>
          <w:szCs w:val="28"/>
        </w:rPr>
        <w:t>ать самостоятельность,</w:t>
      </w:r>
      <w:r w:rsidRPr="00580F20">
        <w:rPr>
          <w:rFonts w:ascii="Times New Roman" w:hAnsi="Times New Roman"/>
          <w:sz w:val="28"/>
          <w:szCs w:val="28"/>
        </w:rPr>
        <w:t xml:space="preserve"> аккуратность, желание добиваться положительного результата в процессе работы.</w:t>
      </w:r>
    </w:p>
    <w:p w:rsidR="009827A8" w:rsidRPr="00B12A79" w:rsidRDefault="009827A8" w:rsidP="00580F20">
      <w:pPr>
        <w:pStyle w:val="BodyText"/>
        <w:spacing w:line="360" w:lineRule="auto"/>
        <w:ind w:right="20"/>
        <w:rPr>
          <w:rFonts w:ascii="Times New Roman" w:hAnsi="Times New Roman"/>
          <w:b/>
          <w:sz w:val="28"/>
          <w:szCs w:val="28"/>
          <w:u w:val="single"/>
        </w:rPr>
      </w:pPr>
      <w:r w:rsidRPr="00B12A79">
        <w:rPr>
          <w:rFonts w:ascii="Times New Roman" w:hAnsi="Times New Roman"/>
          <w:b/>
          <w:sz w:val="28"/>
          <w:szCs w:val="28"/>
          <w:u w:val="single"/>
        </w:rPr>
        <w:t xml:space="preserve">Оборудование и материалы: </w:t>
      </w:r>
    </w:p>
    <w:p w:rsidR="009827A8" w:rsidRPr="00580F20" w:rsidRDefault="009827A8" w:rsidP="001A025F">
      <w:pPr>
        <w:pStyle w:val="BodyText"/>
        <w:spacing w:line="36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тарелки со льдом (бусинки замороженные в лед);</w:t>
      </w:r>
      <w:r w:rsidRPr="00580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деревянные палочки, </w:t>
      </w:r>
      <w:r w:rsidRPr="00580F20">
        <w:rPr>
          <w:rFonts w:ascii="Times New Roman" w:hAnsi="Times New Roman"/>
          <w:sz w:val="28"/>
          <w:szCs w:val="28"/>
        </w:rPr>
        <w:t>стакан</w:t>
      </w:r>
      <w:r>
        <w:rPr>
          <w:rFonts w:ascii="Times New Roman" w:hAnsi="Times New Roman"/>
          <w:sz w:val="28"/>
          <w:szCs w:val="28"/>
        </w:rPr>
        <w:t>ы</w:t>
      </w:r>
      <w:r w:rsidRPr="00580F20">
        <w:rPr>
          <w:rFonts w:ascii="Times New Roman" w:hAnsi="Times New Roman"/>
          <w:sz w:val="28"/>
          <w:szCs w:val="28"/>
        </w:rPr>
        <w:t xml:space="preserve"> на каждого ребенка</w:t>
      </w:r>
      <w:r>
        <w:rPr>
          <w:rFonts w:ascii="Times New Roman" w:hAnsi="Times New Roman"/>
          <w:sz w:val="28"/>
          <w:szCs w:val="28"/>
        </w:rPr>
        <w:t>; салфетки;</w:t>
      </w:r>
      <w:r w:rsidRPr="00580F20">
        <w:rPr>
          <w:rFonts w:ascii="Times New Roman" w:hAnsi="Times New Roman"/>
          <w:sz w:val="28"/>
          <w:szCs w:val="28"/>
        </w:rPr>
        <w:t xml:space="preserve"> ноутбук; проектор; экран для проецирования; </w:t>
      </w:r>
      <w:r>
        <w:rPr>
          <w:rFonts w:ascii="Times New Roman" w:hAnsi="Times New Roman"/>
          <w:sz w:val="28"/>
          <w:szCs w:val="28"/>
        </w:rPr>
        <w:t>презентация; письмо;</w:t>
      </w:r>
      <w:r w:rsidRPr="00580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мешочка; вата; печенье; холодный предмет</w:t>
      </w:r>
      <w:r w:rsidRPr="00580F20">
        <w:rPr>
          <w:rFonts w:ascii="Times New Roman" w:hAnsi="Times New Roman"/>
          <w:sz w:val="28"/>
          <w:szCs w:val="28"/>
        </w:rPr>
        <w:t>.</w:t>
      </w:r>
    </w:p>
    <w:p w:rsidR="009827A8" w:rsidRPr="00580F20" w:rsidRDefault="009827A8" w:rsidP="00580F20">
      <w:pPr>
        <w:pStyle w:val="BodyText"/>
        <w:spacing w:line="360" w:lineRule="auto"/>
        <w:ind w:right="20"/>
        <w:rPr>
          <w:sz w:val="28"/>
          <w:szCs w:val="28"/>
        </w:rPr>
      </w:pPr>
    </w:p>
    <w:p w:rsidR="009827A8" w:rsidRPr="00B12A79" w:rsidRDefault="009827A8" w:rsidP="00B12A79">
      <w:pPr>
        <w:pStyle w:val="BodyText"/>
        <w:shd w:val="clear" w:color="auto" w:fill="auto"/>
        <w:spacing w:line="360" w:lineRule="auto"/>
        <w:ind w:right="2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2A79">
        <w:rPr>
          <w:rFonts w:ascii="Times New Roman" w:hAnsi="Times New Roman"/>
          <w:b/>
          <w:sz w:val="28"/>
          <w:szCs w:val="28"/>
          <w:u w:val="single"/>
        </w:rPr>
        <w:t>Ход непрерывной образовательной деятельности</w:t>
      </w:r>
    </w:p>
    <w:p w:rsidR="009827A8" w:rsidRDefault="009827A8" w:rsidP="00616F46">
      <w:pPr>
        <w:pStyle w:val="NormalWeb"/>
        <w:spacing w:before="75" w:after="75" w:line="368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9827A8" w:rsidRPr="00616F46" w:rsidRDefault="009827A8" w:rsidP="00616F46">
      <w:pPr>
        <w:pStyle w:val="NormalWeb"/>
        <w:spacing w:before="75" w:after="75" w:line="368" w:lineRule="atLeast"/>
        <w:ind w:firstLine="708"/>
        <w:jc w:val="both"/>
        <w:rPr>
          <w:color w:val="000000"/>
          <w:sz w:val="28"/>
          <w:szCs w:val="28"/>
        </w:rPr>
      </w:pPr>
      <w:r w:rsidRPr="00BE28CC">
        <w:rPr>
          <w:sz w:val="28"/>
          <w:szCs w:val="28"/>
        </w:rPr>
        <w:t>Воспитатель предлагает детям встать в круг</w:t>
      </w:r>
      <w:r w:rsidRPr="00616F46">
        <w:rPr>
          <w:color w:val="000000"/>
          <w:sz w:val="28"/>
          <w:szCs w:val="28"/>
        </w:rPr>
        <w:t>, посмотр</w:t>
      </w:r>
      <w:r>
        <w:rPr>
          <w:color w:val="000000"/>
          <w:sz w:val="28"/>
          <w:szCs w:val="28"/>
        </w:rPr>
        <w:t>еть</w:t>
      </w:r>
      <w:r w:rsidRPr="00616F46">
        <w:rPr>
          <w:color w:val="000000"/>
          <w:sz w:val="28"/>
          <w:szCs w:val="28"/>
        </w:rPr>
        <w:t xml:space="preserve"> друг на друга, улыбнут</w:t>
      </w:r>
      <w:r>
        <w:rPr>
          <w:color w:val="000000"/>
          <w:sz w:val="28"/>
          <w:szCs w:val="28"/>
        </w:rPr>
        <w:t>ься</w:t>
      </w:r>
      <w:r w:rsidRPr="00616F46">
        <w:rPr>
          <w:color w:val="000000"/>
          <w:sz w:val="28"/>
          <w:szCs w:val="28"/>
        </w:rPr>
        <w:t xml:space="preserve"> друг другу, пожела</w:t>
      </w:r>
      <w:r>
        <w:rPr>
          <w:color w:val="000000"/>
          <w:sz w:val="28"/>
          <w:szCs w:val="28"/>
        </w:rPr>
        <w:t>ть друг другу хорошего настроения и т.д. (психогимнастика)</w:t>
      </w:r>
    </w:p>
    <w:p w:rsidR="009827A8" w:rsidRDefault="009827A8" w:rsidP="00563280">
      <w:pPr>
        <w:pStyle w:val="NormalWeb"/>
        <w:shd w:val="clear" w:color="auto" w:fill="FFFFFF"/>
        <w:spacing w:before="75" w:beforeAutospacing="0" w:after="75" w:afterAutospacing="0" w:line="368" w:lineRule="atLeast"/>
        <w:jc w:val="center"/>
        <w:rPr>
          <w:i/>
          <w:color w:val="000000"/>
        </w:rPr>
      </w:pPr>
      <w:r>
        <w:rPr>
          <w:i/>
        </w:rPr>
        <w:t xml:space="preserve">Дети </w:t>
      </w:r>
      <w:r w:rsidRPr="007003D0">
        <w:rPr>
          <w:i/>
        </w:rPr>
        <w:t>садятся на стулья</w:t>
      </w:r>
      <w:r w:rsidRPr="007003D0">
        <w:rPr>
          <w:i/>
          <w:color w:val="000000"/>
        </w:rPr>
        <w:t xml:space="preserve"> </w:t>
      </w:r>
    </w:p>
    <w:p w:rsidR="009827A8" w:rsidRPr="00563280" w:rsidRDefault="009827A8" w:rsidP="001A025F">
      <w:pPr>
        <w:pStyle w:val="NormalWeb"/>
        <w:shd w:val="clear" w:color="auto" w:fill="FFFFFF"/>
        <w:spacing w:before="75" w:beforeAutospacing="0" w:after="75" w:afterAutospacing="0" w:line="368" w:lineRule="atLeast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время года изображено на картине?</w:t>
      </w:r>
      <w:r w:rsidRPr="00563280">
        <w:rPr>
          <w:color w:val="000000"/>
          <w:sz w:val="28"/>
          <w:szCs w:val="28"/>
        </w:rPr>
        <w:t xml:space="preserve"> (зима)</w:t>
      </w:r>
      <w:r>
        <w:rPr>
          <w:color w:val="000000"/>
          <w:sz w:val="28"/>
          <w:szCs w:val="28"/>
        </w:rPr>
        <w:t xml:space="preserve"> А почему вы решили, что это зима?</w:t>
      </w:r>
    </w:p>
    <w:p w:rsidR="009827A8" w:rsidRDefault="009827A8" w:rsidP="00580F20">
      <w:pPr>
        <w:spacing w:after="0" w:line="360" w:lineRule="auto"/>
        <w:ind w:left="40" w:right="20" w:firstLine="360"/>
        <w:jc w:val="both"/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</w:pPr>
      <w:r w:rsidRPr="00580F20">
        <w:rPr>
          <w:rFonts w:ascii="Times New Roman" w:hAnsi="Times New Roman"/>
          <w:sz w:val="28"/>
          <w:szCs w:val="28"/>
          <w:lang w:eastAsia="ru-RU"/>
        </w:rPr>
        <w:t>А вы любите зиму? За что вы любите зиму? (</w:t>
      </w:r>
      <w:r w:rsidRPr="00580F20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>Ответы детей.)</w:t>
      </w:r>
    </w:p>
    <w:p w:rsidR="009827A8" w:rsidRPr="00616F46" w:rsidRDefault="009827A8" w:rsidP="005865E9">
      <w:pPr>
        <w:spacing w:after="0" w:line="360" w:lineRule="auto"/>
        <w:ind w:right="20" w:firstLine="4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с вами сегодня посмотрим зимнюю сказку, но где же она? (воспитатель ищет)</w:t>
      </w:r>
    </w:p>
    <w:p w:rsidR="009827A8" w:rsidRDefault="009827A8" w:rsidP="007003D0">
      <w:pPr>
        <w:spacing w:after="0" w:line="360" w:lineRule="auto"/>
        <w:ind w:left="20" w:hanging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03D0">
        <w:rPr>
          <w:rFonts w:ascii="Times New Roman" w:hAnsi="Times New Roman"/>
          <w:b/>
          <w:sz w:val="28"/>
          <w:szCs w:val="28"/>
          <w:lang w:eastAsia="ru-RU"/>
        </w:rPr>
        <w:t>Слайд 2</w:t>
      </w:r>
    </w:p>
    <w:p w:rsidR="009827A8" w:rsidRDefault="009827A8" w:rsidP="007003D0">
      <w:pPr>
        <w:spacing w:after="0" w:line="360" w:lineRule="auto"/>
        <w:ind w:left="20" w:hanging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Ой, а это</w:t>
      </w:r>
      <w:r w:rsidRPr="001C6CD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кто? (Снежная королева)</w:t>
      </w:r>
    </w:p>
    <w:p w:rsidR="009827A8" w:rsidRDefault="009827A8" w:rsidP="007003D0">
      <w:pPr>
        <w:spacing w:after="0" w:line="360" w:lineRule="auto"/>
        <w:ind w:left="20" w:hanging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она пришла к нам не с пустыми руками. Вот ее письмо. Давайте его прочитаем.</w:t>
      </w:r>
    </w:p>
    <w:p w:rsidR="009827A8" w:rsidRDefault="009827A8" w:rsidP="007E47AF">
      <w:pPr>
        <w:spacing w:after="0" w:line="360" w:lineRule="auto"/>
        <w:ind w:left="20" w:hanging="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E47AF">
        <w:rPr>
          <w:rFonts w:ascii="Times New Roman" w:hAnsi="Times New Roman"/>
          <w:sz w:val="28"/>
          <w:szCs w:val="28"/>
          <w:lang w:eastAsia="ru-RU"/>
        </w:rPr>
        <w:t>Я королева снежная,</w:t>
      </w:r>
      <w:r w:rsidRPr="007E47AF">
        <w:rPr>
          <w:rFonts w:ascii="Times New Roman" w:hAnsi="Times New Roman"/>
          <w:sz w:val="28"/>
          <w:szCs w:val="28"/>
          <w:lang w:eastAsia="ru-RU"/>
        </w:rPr>
        <w:br/>
        <w:t>Холодная и злая.</w:t>
      </w:r>
      <w:r w:rsidRPr="007E47AF">
        <w:rPr>
          <w:rFonts w:ascii="Times New Roman" w:hAnsi="Times New Roman"/>
          <w:sz w:val="28"/>
          <w:szCs w:val="28"/>
          <w:lang w:eastAsia="ru-RU"/>
        </w:rPr>
        <w:br/>
        <w:t>С пургою белоснежною</w:t>
      </w:r>
      <w:r w:rsidRPr="007E47AF">
        <w:rPr>
          <w:rFonts w:ascii="Times New Roman" w:hAnsi="Times New Roman"/>
          <w:sz w:val="28"/>
          <w:szCs w:val="28"/>
          <w:lang w:eastAsia="ru-RU"/>
        </w:rPr>
        <w:br/>
        <w:t>По свету я летаю.</w:t>
      </w:r>
      <w:r w:rsidRPr="007E47A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Я вашу сказку забрала</w:t>
      </w:r>
      <w:r w:rsidRPr="007E47AF">
        <w:rPr>
          <w:rFonts w:ascii="Times New Roman" w:hAnsi="Times New Roman"/>
          <w:sz w:val="28"/>
          <w:szCs w:val="28"/>
          <w:lang w:eastAsia="ru-RU"/>
        </w:rPr>
        <w:t xml:space="preserve"> с собой!</w:t>
      </w:r>
      <w:r w:rsidRPr="007E47AF">
        <w:rPr>
          <w:rFonts w:ascii="Times New Roman" w:hAnsi="Times New Roman"/>
          <w:sz w:val="28"/>
          <w:szCs w:val="28"/>
          <w:lang w:eastAsia="ru-RU"/>
        </w:rPr>
        <w:br/>
        <w:t>Теперь 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E47AF">
        <w:rPr>
          <w:rFonts w:ascii="Times New Roman" w:hAnsi="Times New Roman"/>
          <w:sz w:val="28"/>
          <w:szCs w:val="28"/>
          <w:lang w:eastAsia="ru-RU"/>
        </w:rPr>
        <w:t xml:space="preserve"> будет 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со</w:t>
      </w:r>
      <w:r w:rsidRPr="007E47AF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E47AF">
        <w:rPr>
          <w:rFonts w:ascii="Times New Roman" w:hAnsi="Times New Roman"/>
          <w:sz w:val="28"/>
          <w:szCs w:val="28"/>
          <w:lang w:eastAsia="ru-RU"/>
        </w:rPr>
        <w:t>ой!</w:t>
      </w:r>
    </w:p>
    <w:p w:rsidR="009827A8" w:rsidRDefault="009827A8" w:rsidP="007E47AF">
      <w:pPr>
        <w:spacing w:after="0" w:line="360" w:lineRule="auto"/>
        <w:ind w:left="20" w:hanging="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Когда все испытания вы пройдете,</w:t>
      </w:r>
    </w:p>
    <w:p w:rsidR="009827A8" w:rsidRDefault="009827A8" w:rsidP="007E47AF">
      <w:pPr>
        <w:spacing w:after="0" w:line="360" w:lineRule="auto"/>
        <w:ind w:left="20" w:hanging="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Тогда и сказку вы вернете!»</w:t>
      </w:r>
    </w:p>
    <w:p w:rsidR="009827A8" w:rsidRPr="00062301" w:rsidRDefault="009827A8" w:rsidP="00062301">
      <w:pPr>
        <w:spacing w:after="0" w:line="360" w:lineRule="auto"/>
        <w:ind w:left="20" w:hanging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03D0">
        <w:rPr>
          <w:rFonts w:ascii="Times New Roman" w:hAnsi="Times New Roman"/>
          <w:b/>
          <w:sz w:val="28"/>
          <w:szCs w:val="28"/>
          <w:lang w:eastAsia="ru-RU"/>
        </w:rPr>
        <w:t>Слайд 3</w:t>
      </w:r>
    </w:p>
    <w:p w:rsidR="009827A8" w:rsidRDefault="009827A8" w:rsidP="005865E9">
      <w:pPr>
        <w:spacing w:after="0" w:line="360" w:lineRule="auto"/>
        <w:ind w:left="20" w:firstLine="68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вот и наша сказка! Только она заморожена. Скорее в путь! Готовы к трудным испытаниям? (да) Тогда вперед!</w:t>
      </w:r>
    </w:p>
    <w:p w:rsidR="009827A8" w:rsidRPr="007003D0" w:rsidRDefault="009827A8" w:rsidP="007003D0">
      <w:pPr>
        <w:spacing w:after="0" w:line="360" w:lineRule="auto"/>
        <w:ind w:left="20" w:hanging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4</w:t>
      </w:r>
    </w:p>
    <w:p w:rsidR="009827A8" w:rsidRPr="00580F20" w:rsidRDefault="009827A8" w:rsidP="00580F20">
      <w:pPr>
        <w:spacing w:after="0" w:line="360" w:lineRule="auto"/>
        <w:ind w:left="20" w:firstLine="3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первом задании нам требуется отгадать загадку о том, что бывает зимой</w:t>
      </w:r>
      <w:r w:rsidRPr="00580F20">
        <w:rPr>
          <w:rFonts w:ascii="Times New Roman" w:hAnsi="Times New Roman"/>
          <w:sz w:val="28"/>
          <w:szCs w:val="28"/>
          <w:lang w:eastAsia="ru-RU"/>
        </w:rPr>
        <w:t>.</w:t>
      </w:r>
    </w:p>
    <w:p w:rsidR="009827A8" w:rsidRDefault="009827A8" w:rsidP="00DD0C05">
      <w:pPr>
        <w:shd w:val="clear" w:color="auto" w:fill="FFFFFF"/>
        <w:spacing w:after="0" w:line="240" w:lineRule="atLeast"/>
        <w:ind w:left="255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003D0">
        <w:rPr>
          <w:rFonts w:ascii="Times New Roman" w:hAnsi="Times New Roman"/>
          <w:sz w:val="28"/>
          <w:szCs w:val="28"/>
          <w:lang w:eastAsia="ru-RU"/>
        </w:rPr>
        <w:t>Без досок, без топоров</w:t>
      </w:r>
      <w:r w:rsidRPr="007003D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003D0">
        <w:rPr>
          <w:rFonts w:ascii="Times New Roman" w:hAnsi="Times New Roman"/>
          <w:sz w:val="28"/>
          <w:szCs w:val="28"/>
          <w:lang w:eastAsia="ru-RU"/>
        </w:rPr>
        <w:t>Через речку мост готов.</w:t>
      </w:r>
      <w:r w:rsidRPr="007003D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003D0">
        <w:rPr>
          <w:rFonts w:ascii="Times New Roman" w:hAnsi="Times New Roman"/>
          <w:sz w:val="28"/>
          <w:szCs w:val="28"/>
          <w:lang w:eastAsia="ru-RU"/>
        </w:rPr>
        <w:t>Мост, как синее стекло</w:t>
      </w:r>
      <w:r w:rsidRPr="007003D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003D0">
        <w:rPr>
          <w:rFonts w:ascii="Times New Roman" w:hAnsi="Times New Roman"/>
          <w:sz w:val="28"/>
          <w:szCs w:val="28"/>
          <w:lang w:eastAsia="ru-RU"/>
        </w:rPr>
        <w:t>Скользко, весело, светло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003D0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7003D0">
        <w:rPr>
          <w:rFonts w:ascii="Times New Roman" w:hAnsi="Times New Roman"/>
          <w:sz w:val="28"/>
          <w:szCs w:val="28"/>
          <w:lang w:eastAsia="ru-RU"/>
        </w:rPr>
        <w:t>ед)</w:t>
      </w:r>
    </w:p>
    <w:p w:rsidR="009827A8" w:rsidRDefault="009827A8" w:rsidP="005865E9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5E9">
        <w:rPr>
          <w:rFonts w:ascii="Times New Roman" w:hAnsi="Times New Roman"/>
          <w:sz w:val="28"/>
          <w:szCs w:val="28"/>
          <w:lang w:eastAsia="ru-RU"/>
        </w:rPr>
        <w:t>Лед обладает многочисленными свойствами. А узнать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и вспомнить </w:t>
      </w:r>
      <w:r w:rsidRPr="005865E9">
        <w:rPr>
          <w:rFonts w:ascii="Times New Roman" w:hAnsi="Times New Roman"/>
          <w:sz w:val="28"/>
          <w:szCs w:val="28"/>
          <w:lang w:eastAsia="ru-RU"/>
        </w:rPr>
        <w:t xml:space="preserve">их лучше всего мы сможем в ледяной лаборатории Снежной Королевы. Закройте на минуту глаза и представьте себе ледяной дворец Снежной Королевы. Сверкают и переливаются ледяные стены и пол. </w:t>
      </w:r>
    </w:p>
    <w:p w:rsidR="009827A8" w:rsidRPr="008C13FA" w:rsidRDefault="009827A8" w:rsidP="005865E9">
      <w:pPr>
        <w:shd w:val="clear" w:color="auto" w:fill="FFFFFF"/>
        <w:spacing w:before="150" w:after="150" w:line="293" w:lineRule="atLeast"/>
        <w:jc w:val="both"/>
        <w:rPr>
          <w:rFonts w:ascii="Verdana" w:hAnsi="Verdana"/>
          <w:color w:val="303F50"/>
          <w:sz w:val="20"/>
          <w:szCs w:val="20"/>
          <w:lang w:eastAsia="ru-RU"/>
        </w:rPr>
      </w:pPr>
      <w:r w:rsidRPr="00D2044E">
        <w:rPr>
          <w:rFonts w:ascii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5</w:t>
      </w:r>
    </w:p>
    <w:p w:rsidR="009827A8" w:rsidRPr="005865E9" w:rsidRDefault="009827A8" w:rsidP="005865E9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5E9">
        <w:rPr>
          <w:rFonts w:ascii="Times New Roman" w:hAnsi="Times New Roman"/>
          <w:sz w:val="28"/>
          <w:szCs w:val="28"/>
          <w:lang w:eastAsia="ru-RU"/>
        </w:rPr>
        <w:t>Открывайте глаза. А вот и ледяная лаборатория Снежной Королевы.</w:t>
      </w:r>
    </w:p>
    <w:p w:rsidR="009827A8" w:rsidRDefault="009827A8" w:rsidP="005865E9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5E9">
        <w:rPr>
          <w:rFonts w:ascii="Times New Roman" w:hAnsi="Times New Roman"/>
          <w:sz w:val="28"/>
          <w:szCs w:val="28"/>
          <w:lang w:eastAsia="ru-RU"/>
        </w:rPr>
        <w:t>— Что такое лаборатория?</w:t>
      </w:r>
    </w:p>
    <w:p w:rsidR="009827A8" w:rsidRPr="005865E9" w:rsidRDefault="009827A8" w:rsidP="005865E9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как назвать людей, работающих в лаборатории?</w:t>
      </w:r>
    </w:p>
    <w:p w:rsidR="009827A8" w:rsidRPr="005865E9" w:rsidRDefault="009827A8" w:rsidP="005865E9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5E9">
        <w:rPr>
          <w:rFonts w:ascii="Times New Roman" w:hAnsi="Times New Roman"/>
          <w:sz w:val="28"/>
          <w:szCs w:val="28"/>
          <w:lang w:eastAsia="ru-RU"/>
        </w:rPr>
        <w:t>Мы будем лаборантами.</w:t>
      </w:r>
    </w:p>
    <w:p w:rsidR="009827A8" w:rsidRPr="005865E9" w:rsidRDefault="009827A8" w:rsidP="005865E9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Кем</w:t>
      </w:r>
      <w:r w:rsidRPr="005865E9">
        <w:rPr>
          <w:rFonts w:ascii="Times New Roman" w:hAnsi="Times New Roman"/>
          <w:sz w:val="28"/>
          <w:szCs w:val="28"/>
          <w:lang w:eastAsia="ru-RU"/>
        </w:rPr>
        <w:t xml:space="preserve"> вы будете? (лаборантами).</w:t>
      </w:r>
      <w:r>
        <w:rPr>
          <w:rFonts w:ascii="Times New Roman" w:hAnsi="Times New Roman"/>
          <w:sz w:val="28"/>
          <w:szCs w:val="28"/>
          <w:lang w:eastAsia="ru-RU"/>
        </w:rPr>
        <w:t xml:space="preserve"> А я буду старшим лаборантом.</w:t>
      </w:r>
    </w:p>
    <w:p w:rsidR="009827A8" w:rsidRPr="005865E9" w:rsidRDefault="009827A8" w:rsidP="005865E9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5E9">
        <w:rPr>
          <w:rFonts w:ascii="Times New Roman" w:hAnsi="Times New Roman"/>
          <w:sz w:val="28"/>
          <w:szCs w:val="28"/>
          <w:lang w:eastAsia="ru-RU"/>
        </w:rPr>
        <w:t>Чтобы начать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проводить опыты, д</w:t>
      </w:r>
      <w:r w:rsidRPr="005865E9">
        <w:rPr>
          <w:rFonts w:ascii="Times New Roman" w:hAnsi="Times New Roman"/>
          <w:sz w:val="28"/>
          <w:szCs w:val="28"/>
          <w:lang w:eastAsia="ru-RU"/>
        </w:rPr>
        <w:t>авайте вспомним правила поведения в лаборатории. Каждый из лаборантов их должен выполнять:</w:t>
      </w:r>
    </w:p>
    <w:p w:rsidR="009827A8" w:rsidRPr="005865E9" w:rsidRDefault="009827A8" w:rsidP="005865E9">
      <w:pPr>
        <w:numPr>
          <w:ilvl w:val="0"/>
          <w:numId w:val="8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5E9">
        <w:rPr>
          <w:rFonts w:ascii="Times New Roman" w:hAnsi="Times New Roman"/>
          <w:sz w:val="28"/>
          <w:szCs w:val="28"/>
          <w:lang w:eastAsia="ru-RU"/>
        </w:rPr>
        <w:t>Внимательно слушать старшего лаборанта.</w:t>
      </w:r>
    </w:p>
    <w:p w:rsidR="009827A8" w:rsidRPr="005865E9" w:rsidRDefault="009827A8" w:rsidP="005865E9">
      <w:pPr>
        <w:numPr>
          <w:ilvl w:val="0"/>
          <w:numId w:val="8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5E9">
        <w:rPr>
          <w:rFonts w:ascii="Times New Roman" w:hAnsi="Times New Roman"/>
          <w:sz w:val="28"/>
          <w:szCs w:val="28"/>
          <w:lang w:eastAsia="ru-RU"/>
        </w:rPr>
        <w:t>Не шуметь, не мешать друг другу</w:t>
      </w:r>
      <w:r>
        <w:rPr>
          <w:rFonts w:ascii="Times New Roman" w:hAnsi="Times New Roman"/>
          <w:sz w:val="28"/>
          <w:szCs w:val="28"/>
          <w:lang w:eastAsia="ru-RU"/>
        </w:rPr>
        <w:t>, выполнять</w:t>
      </w:r>
      <w:r w:rsidRPr="005865E9">
        <w:rPr>
          <w:rFonts w:ascii="Times New Roman" w:hAnsi="Times New Roman"/>
          <w:sz w:val="28"/>
          <w:szCs w:val="28"/>
          <w:lang w:eastAsia="ru-RU"/>
        </w:rPr>
        <w:t xml:space="preserve"> все задания.</w:t>
      </w:r>
    </w:p>
    <w:p w:rsidR="009827A8" w:rsidRPr="005865E9" w:rsidRDefault="009827A8" w:rsidP="005865E9">
      <w:pPr>
        <w:numPr>
          <w:ilvl w:val="0"/>
          <w:numId w:val="8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5E9">
        <w:rPr>
          <w:rFonts w:ascii="Times New Roman" w:hAnsi="Times New Roman"/>
          <w:sz w:val="28"/>
          <w:szCs w:val="28"/>
          <w:lang w:eastAsia="ru-RU"/>
        </w:rPr>
        <w:t>Соблюдать правила безопасности.</w:t>
      </w:r>
    </w:p>
    <w:p w:rsidR="009827A8" w:rsidRDefault="009827A8" w:rsidP="005865E9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Приготовились: «</w:t>
      </w:r>
      <w:r w:rsidRPr="005865E9">
        <w:rPr>
          <w:rFonts w:ascii="Times New Roman" w:hAnsi="Times New Roman"/>
          <w:sz w:val="28"/>
          <w:szCs w:val="28"/>
          <w:lang w:eastAsia="ru-RU"/>
        </w:rPr>
        <w:t>Вокруг себя верчусь, в лаборанта превращусь».</w:t>
      </w:r>
    </w:p>
    <w:p w:rsidR="009827A8" w:rsidRDefault="009827A8" w:rsidP="00205B14">
      <w:pPr>
        <w:shd w:val="clear" w:color="auto" w:fill="FFFFFF"/>
        <w:spacing w:after="120" w:line="240" w:lineRule="atLeast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3636EE">
        <w:rPr>
          <w:rStyle w:val="apple-converted-space"/>
          <w:rFonts w:ascii="Times New Roman" w:hAnsi="Times New Roman"/>
          <w:sz w:val="28"/>
          <w:szCs w:val="28"/>
        </w:rPr>
        <w:t>Итак,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второе задание Снежной королевы.</w:t>
      </w:r>
    </w:p>
    <w:p w:rsidR="009827A8" w:rsidRDefault="009827A8" w:rsidP="00062301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B14">
        <w:rPr>
          <w:rStyle w:val="apple-converted-space"/>
          <w:rFonts w:ascii="Times New Roman" w:hAnsi="Times New Roman"/>
          <w:sz w:val="28"/>
          <w:szCs w:val="28"/>
          <w:u w:val="single"/>
        </w:rPr>
        <w:t>Опыт №</w:t>
      </w:r>
      <w:r>
        <w:rPr>
          <w:rStyle w:val="apple-converted-space"/>
          <w:rFonts w:ascii="Times New Roman" w:hAnsi="Times New Roman"/>
          <w:sz w:val="28"/>
          <w:szCs w:val="28"/>
          <w:u w:val="single"/>
        </w:rPr>
        <w:t>1</w:t>
      </w:r>
      <w:r w:rsidRPr="00205B14">
        <w:rPr>
          <w:rStyle w:val="apple-converted-space"/>
          <w:rFonts w:ascii="Times New Roman" w:hAnsi="Times New Roman"/>
          <w:sz w:val="28"/>
          <w:szCs w:val="28"/>
          <w:u w:val="single"/>
        </w:rPr>
        <w:t>.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Перед вами лежат льдинки. Они одинаковые? (нет)</w:t>
      </w:r>
    </w:p>
    <w:p w:rsidR="009827A8" w:rsidRDefault="009827A8" w:rsidP="00205B14">
      <w:pPr>
        <w:shd w:val="clear" w:color="auto" w:fill="FFFFFF"/>
        <w:spacing w:after="120" w:line="240" w:lineRule="atLeast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Что вы видите в одной из них? (бусину в кусочке льда) Почему вы ее видите? (лед прозрачный) Как ее достать? (растопить лед) А чем его можно растопить?</w:t>
      </w:r>
    </w:p>
    <w:p w:rsidR="009827A8" w:rsidRDefault="009827A8" w:rsidP="00205B14">
      <w:pPr>
        <w:shd w:val="clear" w:color="auto" w:fill="FFFFFF"/>
        <w:spacing w:after="120" w:line="240" w:lineRule="atLeast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sz w:val="28"/>
          <w:szCs w:val="28"/>
        </w:rPr>
        <w:t>Слайд 6</w:t>
      </w:r>
      <w:r w:rsidRPr="00A81A1B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9827A8" w:rsidRPr="00A81A1B" w:rsidRDefault="009827A8" w:rsidP="00205B14">
      <w:pPr>
        <w:shd w:val="clear" w:color="auto" w:fill="FFFFFF"/>
        <w:spacing w:after="120" w:line="240" w:lineRule="atLeast"/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Так что же произойдет со льдом в тепле? (лед растает от тепла) Давайте проверим.</w:t>
      </w:r>
    </w:p>
    <w:p w:rsidR="009827A8" w:rsidRPr="002A42CB" w:rsidRDefault="009827A8" w:rsidP="002A42CB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2CB">
        <w:rPr>
          <w:rFonts w:ascii="Times New Roman" w:hAnsi="Times New Roman"/>
          <w:sz w:val="28"/>
          <w:szCs w:val="28"/>
          <w:lang w:eastAsia="ru-RU"/>
        </w:rPr>
        <w:t xml:space="preserve">Возьмите </w:t>
      </w:r>
      <w:r>
        <w:rPr>
          <w:rFonts w:ascii="Times New Roman" w:hAnsi="Times New Roman"/>
          <w:sz w:val="28"/>
          <w:szCs w:val="28"/>
          <w:lang w:eastAsia="ru-RU"/>
        </w:rPr>
        <w:t>льдинку с бусиной и положите ее</w:t>
      </w:r>
      <w:r w:rsidRPr="002A42CB">
        <w:rPr>
          <w:rFonts w:ascii="Times New Roman" w:hAnsi="Times New Roman"/>
          <w:sz w:val="28"/>
          <w:szCs w:val="28"/>
          <w:lang w:eastAsia="ru-RU"/>
        </w:rPr>
        <w:t xml:space="preserve"> на ладошку. Подержите так несколько секунд. Что вы чувствуете? Замерзла ли ваша ладошка в том месте, где лежит кусочек льда? </w:t>
      </w:r>
      <w:r>
        <w:rPr>
          <w:rFonts w:ascii="Times New Roman" w:hAnsi="Times New Roman"/>
          <w:sz w:val="28"/>
          <w:szCs w:val="28"/>
          <w:lang w:eastAsia="ru-RU"/>
        </w:rPr>
        <w:t>Почему</w:t>
      </w:r>
      <w:r w:rsidRPr="002A42CB">
        <w:rPr>
          <w:rFonts w:ascii="Times New Roman" w:hAnsi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2A42CB">
        <w:rPr>
          <w:rFonts w:ascii="Times New Roman" w:hAnsi="Times New Roman"/>
          <w:sz w:val="28"/>
          <w:szCs w:val="28"/>
          <w:lang w:eastAsia="ru-RU"/>
        </w:rPr>
        <w:t>лед холодны</w:t>
      </w:r>
      <w:r>
        <w:rPr>
          <w:rFonts w:ascii="Times New Roman" w:hAnsi="Times New Roman"/>
          <w:sz w:val="28"/>
          <w:szCs w:val="28"/>
          <w:lang w:eastAsia="ru-RU"/>
        </w:rPr>
        <w:t>й)</w:t>
      </w:r>
      <w:r w:rsidRPr="002A42CB">
        <w:rPr>
          <w:rFonts w:ascii="Times New Roman" w:hAnsi="Times New Roman"/>
          <w:sz w:val="28"/>
          <w:szCs w:val="28"/>
          <w:lang w:eastAsia="ru-RU"/>
        </w:rPr>
        <w:t>.</w:t>
      </w:r>
    </w:p>
    <w:p w:rsidR="009827A8" w:rsidRPr="002A42CB" w:rsidRDefault="009827A8" w:rsidP="00BD4570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2CB">
        <w:rPr>
          <w:rFonts w:ascii="Times New Roman" w:hAnsi="Times New Roman"/>
          <w:sz w:val="28"/>
          <w:szCs w:val="28"/>
          <w:lang w:eastAsia="ru-RU"/>
        </w:rPr>
        <w:t>Посмотрите, что про</w:t>
      </w:r>
      <w:r>
        <w:rPr>
          <w:rFonts w:ascii="Times New Roman" w:hAnsi="Times New Roman"/>
          <w:sz w:val="28"/>
          <w:szCs w:val="28"/>
          <w:lang w:eastAsia="ru-RU"/>
        </w:rPr>
        <w:t>исходит с вашими кусочками льда?</w:t>
      </w:r>
      <w:r w:rsidRPr="002A42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Какие они стали по размеру</w:t>
      </w:r>
      <w:r w:rsidRPr="002A42CB">
        <w:rPr>
          <w:rFonts w:ascii="Times New Roman" w:hAnsi="Times New Roman"/>
          <w:sz w:val="28"/>
          <w:szCs w:val="28"/>
          <w:lang w:eastAsia="ru-RU"/>
        </w:rPr>
        <w:t>? Почему? Откуда появилась на ладошках вода? Какое время года любит лед – лето или зиму? Почему?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A42CB">
        <w:rPr>
          <w:rFonts w:ascii="Times New Roman" w:hAnsi="Times New Roman"/>
          <w:sz w:val="28"/>
          <w:szCs w:val="28"/>
          <w:lang w:eastAsia="ru-RU"/>
        </w:rPr>
        <w:t>Вывод: лед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тепле тает</w:t>
      </w:r>
      <w:r w:rsidRPr="002A42C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827A8" w:rsidRDefault="009827A8" w:rsidP="002A42CB">
      <w:pPr>
        <w:shd w:val="clear" w:color="auto" w:fill="FFFFFF"/>
        <w:spacing w:after="120" w:line="240" w:lineRule="atLeast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 теперь с</w:t>
      </w:r>
      <w:r w:rsidRPr="003636EE">
        <w:rPr>
          <w:rFonts w:ascii="Times New Roman" w:hAnsi="Times New Roman"/>
          <w:sz w:val="28"/>
          <w:szCs w:val="28"/>
          <w:shd w:val="clear" w:color="auto" w:fill="FFFFFF"/>
        </w:rPr>
        <w:t xml:space="preserve">ледующий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</w:t>
      </w:r>
      <w:r w:rsidRPr="00BD457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пыт №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2</w:t>
      </w:r>
      <w:r w:rsidRPr="00BD457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  <w:r w:rsidRPr="002A42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что произойдет, если опустить кусочек льда в воду?</w:t>
      </w:r>
      <w:r w:rsidRPr="002A42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(ответы)</w:t>
      </w:r>
      <w:r w:rsidRPr="002A42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Давайте проверим. Опустите кусочек льда в стакан с водой. Что происходит? А теперь п</w:t>
      </w:r>
      <w:r w:rsidRPr="002A42CB">
        <w:rPr>
          <w:rFonts w:ascii="Times New Roman" w:hAnsi="Times New Roman"/>
          <w:sz w:val="28"/>
          <w:szCs w:val="28"/>
          <w:shd w:val="clear" w:color="auto" w:fill="FFFFFF"/>
        </w:rPr>
        <w:t xml:space="preserve">алочкой опустите лед на дно стакана, уберите палочку. Что вы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наблюдаете?</w:t>
      </w:r>
      <w:r w:rsidRPr="002A42CB">
        <w:rPr>
          <w:rFonts w:ascii="Times New Roman" w:hAnsi="Times New Roman"/>
          <w:sz w:val="28"/>
          <w:szCs w:val="28"/>
          <w:shd w:val="clear" w:color="auto" w:fill="FFFFFF"/>
        </w:rPr>
        <w:t xml:space="preserve"> Как можно назвать это свойство льда? (Лед легче воды - он плавает в воде).</w:t>
      </w:r>
      <w:r w:rsidRPr="002A42CB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>А что дальше с ним произойдет? (растает). Давайте проверим наше предположение. Оставим кусочки льда в воде и посмотрим, растает ли он?</w:t>
      </w:r>
    </w:p>
    <w:p w:rsidR="009827A8" w:rsidRDefault="009827A8" w:rsidP="003636EE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D2044E">
        <w:rPr>
          <w:rFonts w:ascii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7</w:t>
      </w:r>
      <w:r w:rsidRPr="00BD4570">
        <w:rPr>
          <w:rFonts w:ascii="Times New Roman" w:hAnsi="Times New Roman"/>
          <w:i/>
          <w:sz w:val="24"/>
          <w:szCs w:val="24"/>
        </w:rPr>
        <w:t>(Физминутка)</w:t>
      </w:r>
    </w:p>
    <w:p w:rsidR="009827A8" w:rsidRDefault="009827A8" w:rsidP="00062C9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B0352">
        <w:rPr>
          <w:rFonts w:ascii="Times New Roman" w:hAnsi="Times New Roman"/>
          <w:sz w:val="28"/>
          <w:szCs w:val="28"/>
        </w:rPr>
        <w:t>Мы преодолели такой сложный этап. Чтобы идти дальше, нам нужно немного передохнуть. А поможет нам в этом снеговичок из царства Снежной королевы.</w:t>
      </w:r>
      <w:r>
        <w:rPr>
          <w:rFonts w:ascii="Times New Roman" w:hAnsi="Times New Roman"/>
          <w:sz w:val="28"/>
          <w:szCs w:val="28"/>
        </w:rPr>
        <w:t xml:space="preserve"> Повторяйте движения за снеговичком! </w:t>
      </w:r>
      <w:r w:rsidRPr="00BD4570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ab/>
      </w:r>
    </w:p>
    <w:p w:rsidR="009827A8" w:rsidRPr="00BD4570" w:rsidRDefault="009827A8" w:rsidP="00062C98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Следующее задание:</w:t>
      </w:r>
    </w:p>
    <w:p w:rsidR="009827A8" w:rsidRPr="00062C98" w:rsidRDefault="009827A8" w:rsidP="00062C98">
      <w:pPr>
        <w:spacing w:after="0" w:line="240" w:lineRule="auto"/>
        <w:ind w:right="1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8</w:t>
      </w:r>
    </w:p>
    <w:p w:rsidR="009827A8" w:rsidRPr="00580F20" w:rsidRDefault="009827A8" w:rsidP="00DD0C05">
      <w:pPr>
        <w:spacing w:after="0" w:line="240" w:lineRule="auto"/>
        <w:ind w:left="1276" w:right="1720"/>
        <w:rPr>
          <w:rFonts w:ascii="Times New Roman" w:hAnsi="Times New Roman"/>
          <w:sz w:val="28"/>
          <w:szCs w:val="28"/>
          <w:lang w:eastAsia="ru-RU"/>
        </w:rPr>
      </w:pPr>
      <w:r w:rsidRPr="00580F20">
        <w:rPr>
          <w:rFonts w:ascii="Times New Roman" w:hAnsi="Times New Roman"/>
          <w:sz w:val="28"/>
          <w:szCs w:val="28"/>
          <w:lang w:eastAsia="ru-RU"/>
        </w:rPr>
        <w:t>Он пушистый, серебристый,</w:t>
      </w:r>
    </w:p>
    <w:p w:rsidR="009827A8" w:rsidRPr="00580F20" w:rsidRDefault="009827A8" w:rsidP="00DD0C05">
      <w:pPr>
        <w:spacing w:after="0" w:line="240" w:lineRule="auto"/>
        <w:ind w:left="1276" w:right="1720"/>
        <w:rPr>
          <w:rFonts w:ascii="Times New Roman" w:hAnsi="Times New Roman"/>
          <w:sz w:val="28"/>
          <w:szCs w:val="28"/>
          <w:lang w:eastAsia="ru-RU"/>
        </w:rPr>
      </w:pPr>
      <w:r w:rsidRPr="00580F20">
        <w:rPr>
          <w:rFonts w:ascii="Times New Roman" w:hAnsi="Times New Roman"/>
          <w:sz w:val="28"/>
          <w:szCs w:val="28"/>
          <w:lang w:eastAsia="ru-RU"/>
        </w:rPr>
        <w:t xml:space="preserve">Но рукой его не тронь. </w:t>
      </w:r>
    </w:p>
    <w:p w:rsidR="009827A8" w:rsidRPr="00580F20" w:rsidRDefault="009827A8" w:rsidP="00DD0C05">
      <w:pPr>
        <w:spacing w:after="0" w:line="240" w:lineRule="auto"/>
        <w:ind w:left="1276" w:right="1720"/>
        <w:rPr>
          <w:rFonts w:ascii="Times New Roman" w:hAnsi="Times New Roman"/>
          <w:sz w:val="28"/>
          <w:szCs w:val="28"/>
          <w:lang w:eastAsia="ru-RU"/>
        </w:rPr>
      </w:pPr>
      <w:r w:rsidRPr="00580F20">
        <w:rPr>
          <w:rFonts w:ascii="Times New Roman" w:hAnsi="Times New Roman"/>
          <w:sz w:val="28"/>
          <w:szCs w:val="28"/>
          <w:lang w:eastAsia="ru-RU"/>
        </w:rPr>
        <w:t>Станет капелькою чистой,</w:t>
      </w:r>
    </w:p>
    <w:p w:rsidR="009827A8" w:rsidRDefault="009827A8" w:rsidP="00DD0C05">
      <w:pPr>
        <w:spacing w:after="0" w:line="240" w:lineRule="auto"/>
        <w:ind w:left="1276" w:right="1720"/>
        <w:rPr>
          <w:rFonts w:ascii="Times New Roman" w:hAnsi="Times New Roman"/>
          <w:sz w:val="28"/>
          <w:szCs w:val="28"/>
          <w:lang w:eastAsia="ru-RU"/>
        </w:rPr>
      </w:pPr>
      <w:r w:rsidRPr="00580F20">
        <w:rPr>
          <w:rFonts w:ascii="Times New Roman" w:hAnsi="Times New Roman"/>
          <w:sz w:val="28"/>
          <w:szCs w:val="28"/>
          <w:lang w:eastAsia="ru-RU"/>
        </w:rPr>
        <w:t>Лишь поймаешь на ладонь.  (Снег)</w:t>
      </w:r>
    </w:p>
    <w:p w:rsidR="009827A8" w:rsidRDefault="009827A8" w:rsidP="00DD0C05">
      <w:pPr>
        <w:spacing w:after="0" w:line="240" w:lineRule="auto"/>
        <w:ind w:left="1276" w:right="1720"/>
        <w:rPr>
          <w:rFonts w:ascii="Times New Roman" w:hAnsi="Times New Roman"/>
          <w:sz w:val="28"/>
          <w:szCs w:val="28"/>
          <w:lang w:eastAsia="ru-RU"/>
        </w:rPr>
      </w:pPr>
    </w:p>
    <w:p w:rsidR="009827A8" w:rsidRDefault="009827A8" w:rsidP="002A42CB">
      <w:pPr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Снежная королева предлагает нам вспомнить свойства снега. А в этом нам поможет волшебный мешочек нашего друга-снеговичка.</w:t>
      </w:r>
    </w:p>
    <w:p w:rsidR="009827A8" w:rsidRPr="00062C98" w:rsidRDefault="009827A8" w:rsidP="00062C98">
      <w:pPr>
        <w:spacing w:after="0" w:line="36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9</w:t>
      </w:r>
    </w:p>
    <w:p w:rsidR="009827A8" w:rsidRDefault="009827A8" w:rsidP="002A42CB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мешочках лежат различные предметы, вы должны достать предмет</w:t>
      </w:r>
      <w:r w:rsidRPr="005865E9">
        <w:rPr>
          <w:rFonts w:ascii="Times New Roman" w:hAnsi="Times New Roman"/>
          <w:sz w:val="28"/>
          <w:szCs w:val="28"/>
          <w:lang w:eastAsia="ru-RU"/>
        </w:rPr>
        <w:t xml:space="preserve"> и сказать, </w:t>
      </w:r>
      <w:r>
        <w:rPr>
          <w:rFonts w:ascii="Times New Roman" w:hAnsi="Times New Roman"/>
          <w:sz w:val="28"/>
          <w:szCs w:val="28"/>
          <w:lang w:eastAsia="ru-RU"/>
        </w:rPr>
        <w:t>какие свойства этого предмета похожи на свойства снега</w:t>
      </w:r>
      <w:r w:rsidRPr="005865E9">
        <w:rPr>
          <w:rFonts w:ascii="Times New Roman" w:hAnsi="Times New Roman"/>
          <w:sz w:val="28"/>
          <w:szCs w:val="28"/>
          <w:lang w:eastAsia="ru-RU"/>
        </w:rPr>
        <w:t>. Будьте внимательны.</w:t>
      </w:r>
    </w:p>
    <w:p w:rsidR="009827A8" w:rsidRPr="00EB23B4" w:rsidRDefault="009827A8" w:rsidP="002A42CB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(Мешочки стоят вразнобой. Мешочки пронумерованы цифрами</w:t>
      </w:r>
      <w:r w:rsidRPr="00EB23B4">
        <w:rPr>
          <w:rFonts w:ascii="Times New Roman" w:hAnsi="Times New Roman"/>
          <w:i/>
          <w:sz w:val="28"/>
          <w:szCs w:val="28"/>
          <w:lang w:eastAsia="ru-RU"/>
        </w:rPr>
        <w:t xml:space="preserve"> задавать вопросы: какой мешочек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нужно взять первым? Какой следующий? </w:t>
      </w:r>
      <w:r w:rsidRPr="00EB23B4">
        <w:rPr>
          <w:rFonts w:ascii="Times New Roman" w:hAnsi="Times New Roman"/>
          <w:i/>
          <w:sz w:val="28"/>
          <w:szCs w:val="28"/>
          <w:lang w:eastAsia="ru-RU"/>
        </w:rPr>
        <w:t xml:space="preserve"> Возьми 2,3,4ый мешочек)</w:t>
      </w:r>
    </w:p>
    <w:p w:rsidR="009827A8" w:rsidRDefault="009827A8" w:rsidP="002A42CB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62C98">
        <w:rPr>
          <w:rFonts w:ascii="Times New Roman" w:hAnsi="Times New Roman"/>
          <w:i/>
          <w:sz w:val="28"/>
          <w:szCs w:val="28"/>
          <w:lang w:eastAsia="ru-RU"/>
        </w:rPr>
        <w:t xml:space="preserve">(Дети </w:t>
      </w:r>
      <w:r>
        <w:rPr>
          <w:rFonts w:ascii="Times New Roman" w:hAnsi="Times New Roman"/>
          <w:i/>
          <w:sz w:val="28"/>
          <w:szCs w:val="28"/>
          <w:lang w:eastAsia="ru-RU"/>
        </w:rPr>
        <w:t>достают</w:t>
      </w:r>
      <w:r w:rsidRPr="00062C98">
        <w:rPr>
          <w:rFonts w:ascii="Times New Roman" w:hAnsi="Times New Roman"/>
          <w:i/>
          <w:sz w:val="28"/>
          <w:szCs w:val="28"/>
          <w:lang w:eastAsia="ru-RU"/>
        </w:rPr>
        <w:t xml:space="preserve"> по одному предмету (вата, белая бумажная салфетка, печенье, холодный предмет) из разных мешочков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под номерами.</w:t>
      </w:r>
      <w:r w:rsidRPr="00062C98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9827A8" w:rsidRPr="00062C98" w:rsidRDefault="009827A8" w:rsidP="00062C98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2C98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</w:p>
    <w:p w:rsidR="009827A8" w:rsidRDefault="009827A8" w:rsidP="005865E9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Скажите</w:t>
      </w:r>
      <w:r w:rsidRPr="005865E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так</w:t>
      </w:r>
      <w:r w:rsidRPr="005865E9">
        <w:rPr>
          <w:rFonts w:ascii="Times New Roman" w:hAnsi="Times New Roman"/>
          <w:sz w:val="28"/>
          <w:szCs w:val="28"/>
          <w:lang w:eastAsia="ru-RU"/>
        </w:rPr>
        <w:t xml:space="preserve"> какой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же </w:t>
      </w:r>
      <w:r w:rsidRPr="005865E9">
        <w:rPr>
          <w:rFonts w:ascii="Times New Roman" w:hAnsi="Times New Roman"/>
          <w:sz w:val="28"/>
          <w:szCs w:val="28"/>
          <w:lang w:eastAsia="ru-RU"/>
        </w:rPr>
        <w:t>снег? (белый, холодный, пушистый, хрустящий)</w:t>
      </w:r>
    </w:p>
    <w:p w:rsidR="009827A8" w:rsidRPr="00EB23B4" w:rsidRDefault="009827A8" w:rsidP="005865E9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B23B4">
        <w:rPr>
          <w:rFonts w:ascii="Times New Roman" w:hAnsi="Times New Roman"/>
          <w:i/>
          <w:sz w:val="28"/>
          <w:szCs w:val="28"/>
          <w:lang w:eastAsia="ru-RU"/>
        </w:rPr>
        <w:t xml:space="preserve">(указкой показывать на слайде) </w:t>
      </w:r>
    </w:p>
    <w:p w:rsidR="009827A8" w:rsidRDefault="009827A8" w:rsidP="002A42CB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Молодцы! Вы справились и с этим заданием!</w:t>
      </w:r>
    </w:p>
    <w:p w:rsidR="009827A8" w:rsidRDefault="009827A8" w:rsidP="00D7522E">
      <w:pPr>
        <w:spacing w:after="0" w:line="36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27A8" w:rsidRDefault="009827A8" w:rsidP="00D7522E">
      <w:pPr>
        <w:spacing w:after="0" w:line="36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044E">
        <w:rPr>
          <w:rFonts w:ascii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11</w:t>
      </w:r>
    </w:p>
    <w:p w:rsidR="009827A8" w:rsidRPr="00D7522E" w:rsidRDefault="009827A8" w:rsidP="00D7522E">
      <w:pPr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 нами последнее и очень трудное препятствие. Что изображено на картинке? (лед на реке).  Нужно перечислить правила поведения на льду. Давайте их вспомним.</w:t>
      </w:r>
    </w:p>
    <w:p w:rsidR="009827A8" w:rsidRDefault="009827A8" w:rsidP="007E47AF">
      <w:pPr>
        <w:spacing w:after="0" w:line="36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044E">
        <w:rPr>
          <w:rFonts w:ascii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12</w:t>
      </w:r>
    </w:p>
    <w:p w:rsidR="009827A8" w:rsidRDefault="009827A8" w:rsidP="007E47AF">
      <w:pPr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3B4">
        <w:rPr>
          <w:rFonts w:ascii="Times New Roman" w:hAnsi="Times New Roman"/>
          <w:sz w:val="28"/>
          <w:szCs w:val="28"/>
          <w:lang w:eastAsia="ru-RU"/>
        </w:rPr>
        <w:t xml:space="preserve">Можно ли на реку ходить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одним? Почему? </w:t>
      </w:r>
    </w:p>
    <w:p w:rsidR="009827A8" w:rsidRPr="00EB23B4" w:rsidRDefault="009827A8" w:rsidP="007E47AF">
      <w:pPr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Нельзя кататься на реке на коньках и санках.</w:t>
      </w:r>
    </w:p>
    <w:p w:rsidR="009827A8" w:rsidRDefault="009827A8" w:rsidP="00EB23B4">
      <w:pPr>
        <w:spacing w:after="0" w:line="36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044E">
        <w:rPr>
          <w:rFonts w:ascii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13</w:t>
      </w:r>
    </w:p>
    <w:p w:rsidR="009827A8" w:rsidRPr="00EB23B4" w:rsidRDefault="009827A8" w:rsidP="00EB23B4">
      <w:pPr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3B4">
        <w:rPr>
          <w:rFonts w:ascii="Times New Roman" w:hAnsi="Times New Roman"/>
          <w:sz w:val="28"/>
          <w:szCs w:val="28"/>
          <w:lang w:eastAsia="ru-RU"/>
        </w:rPr>
        <w:t>Переходить реку можно только со взрослыми и на расстоянии друг от друга.</w:t>
      </w:r>
    </w:p>
    <w:p w:rsidR="009827A8" w:rsidRDefault="009827A8" w:rsidP="00EB23B4">
      <w:pPr>
        <w:spacing w:after="0" w:line="36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044E">
        <w:rPr>
          <w:rFonts w:ascii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14</w:t>
      </w:r>
    </w:p>
    <w:p w:rsidR="009827A8" w:rsidRPr="00EB23B4" w:rsidRDefault="009827A8" w:rsidP="007E47AF">
      <w:pPr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Нельзя переходить реку весной, когда начался ледоход.</w:t>
      </w:r>
    </w:p>
    <w:p w:rsidR="009827A8" w:rsidRPr="00D2044E" w:rsidRDefault="009827A8" w:rsidP="007E47AF">
      <w:pPr>
        <w:spacing w:after="0" w:line="360" w:lineRule="auto"/>
        <w:ind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044E">
        <w:rPr>
          <w:rFonts w:ascii="Times New Roman" w:hAnsi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15</w:t>
      </w:r>
    </w:p>
    <w:p w:rsidR="009827A8" w:rsidRPr="00D2044E" w:rsidRDefault="009827A8" w:rsidP="00D53ECB">
      <w:pPr>
        <w:spacing w:after="0" w:line="360" w:lineRule="auto"/>
        <w:ind w:left="40" w:right="20" w:firstLine="6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Посмотрите! А вот и наша сказка! Ваши отличные знания</w:t>
      </w:r>
      <w:r w:rsidRPr="00D53E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частично растопили</w:t>
      </w:r>
      <w:r w:rsidRPr="001C6CDA">
        <w:rPr>
          <w:rFonts w:ascii="Times New Roman" w:hAnsi="Times New Roman"/>
          <w:sz w:val="28"/>
          <w:szCs w:val="28"/>
          <w:lang w:eastAsia="ru-RU"/>
        </w:rPr>
        <w:t xml:space="preserve"> лед</w:t>
      </w:r>
      <w:r>
        <w:rPr>
          <w:rFonts w:ascii="Times New Roman" w:hAnsi="Times New Roman"/>
          <w:sz w:val="28"/>
          <w:szCs w:val="28"/>
          <w:lang w:eastAsia="ru-RU"/>
        </w:rPr>
        <w:t xml:space="preserve">!  </w:t>
      </w:r>
    </w:p>
    <w:p w:rsidR="009827A8" w:rsidRDefault="009827A8" w:rsidP="00580F2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53ECB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того, чтобы окончательно разморозить нашу сказку, мы должны ответить на вопросы:</w:t>
      </w:r>
    </w:p>
    <w:p w:rsidR="009827A8" w:rsidRDefault="009827A8" w:rsidP="00EB23B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Какие задания Снежной королевы мы с вами сегодня выполнили?</w:t>
      </w:r>
      <w:r w:rsidRPr="00EB23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27A8" w:rsidRDefault="009827A8" w:rsidP="00EB23B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Какое новое свойство льда мы сегодня узнали? (лед легче воды)</w:t>
      </w:r>
    </w:p>
    <w:p w:rsidR="009827A8" w:rsidRDefault="009827A8" w:rsidP="00EB23B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(При каждом ответе детей тает снежинка на сказке. Последняя снежинка растает после того, как дети ответят на последний вопрос и назовут новое свойство льда).</w:t>
      </w:r>
    </w:p>
    <w:p w:rsidR="009827A8" w:rsidRDefault="009827A8" w:rsidP="00580F20">
      <w:pPr>
        <w:rPr>
          <w:rFonts w:ascii="Times New Roman" w:hAnsi="Times New Roman"/>
          <w:sz w:val="28"/>
          <w:szCs w:val="28"/>
          <w:lang w:eastAsia="ru-RU"/>
        </w:rPr>
      </w:pPr>
    </w:p>
    <w:p w:rsidR="009827A8" w:rsidRPr="00D53ECB" w:rsidRDefault="009827A8" w:rsidP="00EB23B4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Наконец-то! Вот и наша зимняя сказка! Мы обязательно посмотрим ее после сна. Молодцы!</w:t>
      </w:r>
    </w:p>
    <w:p w:rsidR="009827A8" w:rsidRDefault="009827A8"/>
    <w:sectPr w:rsidR="009827A8" w:rsidSect="0043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48D4367"/>
    <w:multiLevelType w:val="hybridMultilevel"/>
    <w:tmpl w:val="07C202C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2AA2A1F"/>
    <w:multiLevelType w:val="hybridMultilevel"/>
    <w:tmpl w:val="B21EB51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B442BD58">
      <w:numFmt w:val="bullet"/>
      <w:lvlText w:val="•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B6E08E2"/>
    <w:multiLevelType w:val="hybridMultilevel"/>
    <w:tmpl w:val="D38C55C0"/>
    <w:lvl w:ilvl="0" w:tplc="B442BD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F79D6"/>
    <w:multiLevelType w:val="multilevel"/>
    <w:tmpl w:val="921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76D0B"/>
    <w:multiLevelType w:val="hybridMultilevel"/>
    <w:tmpl w:val="0A0E16EA"/>
    <w:lvl w:ilvl="0" w:tplc="B442BD58">
      <w:numFmt w:val="bullet"/>
      <w:lvlText w:val="•"/>
      <w:lvlJc w:val="left"/>
      <w:pPr>
        <w:ind w:left="11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47F54F0A"/>
    <w:multiLevelType w:val="hybridMultilevel"/>
    <w:tmpl w:val="E21613D6"/>
    <w:lvl w:ilvl="0" w:tplc="B442BD58">
      <w:numFmt w:val="bullet"/>
      <w:lvlText w:val="•"/>
      <w:lvlJc w:val="left"/>
      <w:pPr>
        <w:ind w:left="11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49FE51DB"/>
    <w:multiLevelType w:val="hybridMultilevel"/>
    <w:tmpl w:val="1D1AF78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62D67EF6"/>
    <w:multiLevelType w:val="hybridMultilevel"/>
    <w:tmpl w:val="C36C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DBF"/>
    <w:rsid w:val="00036866"/>
    <w:rsid w:val="00062301"/>
    <w:rsid w:val="00062C98"/>
    <w:rsid w:val="000B08E3"/>
    <w:rsid w:val="00107A46"/>
    <w:rsid w:val="001A025F"/>
    <w:rsid w:val="001C6CDA"/>
    <w:rsid w:val="00205B14"/>
    <w:rsid w:val="002A42CB"/>
    <w:rsid w:val="003636EE"/>
    <w:rsid w:val="0043168A"/>
    <w:rsid w:val="00480777"/>
    <w:rsid w:val="00483DBF"/>
    <w:rsid w:val="005400D5"/>
    <w:rsid w:val="00563280"/>
    <w:rsid w:val="00580F20"/>
    <w:rsid w:val="005865E9"/>
    <w:rsid w:val="005A6C6B"/>
    <w:rsid w:val="00616F46"/>
    <w:rsid w:val="00692A3C"/>
    <w:rsid w:val="007003D0"/>
    <w:rsid w:val="007E47AF"/>
    <w:rsid w:val="0082453B"/>
    <w:rsid w:val="00827CE5"/>
    <w:rsid w:val="008C13FA"/>
    <w:rsid w:val="008C148F"/>
    <w:rsid w:val="00923A5A"/>
    <w:rsid w:val="009827A8"/>
    <w:rsid w:val="00A81A1B"/>
    <w:rsid w:val="00B12A79"/>
    <w:rsid w:val="00B50AFB"/>
    <w:rsid w:val="00BD4570"/>
    <w:rsid w:val="00BE28CC"/>
    <w:rsid w:val="00D16E29"/>
    <w:rsid w:val="00D2044E"/>
    <w:rsid w:val="00D53ECB"/>
    <w:rsid w:val="00D6304A"/>
    <w:rsid w:val="00D7522E"/>
    <w:rsid w:val="00DD0C05"/>
    <w:rsid w:val="00EB0352"/>
    <w:rsid w:val="00EB23B4"/>
    <w:rsid w:val="00ED15DD"/>
    <w:rsid w:val="00EE26FF"/>
    <w:rsid w:val="00EF487F"/>
    <w:rsid w:val="00F5169A"/>
    <w:rsid w:val="00FD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580F20"/>
    <w:rPr>
      <w:rFonts w:cs="Times New Roman"/>
      <w:shd w:val="clear" w:color="auto" w:fill="FFFFFF"/>
    </w:rPr>
  </w:style>
  <w:style w:type="character" w:customStyle="1" w:styleId="a">
    <w:name w:val="Основной текст + Полужирный"/>
    <w:basedOn w:val="BodyTextChar"/>
    <w:uiPriority w:val="99"/>
    <w:rsid w:val="00580F20"/>
    <w:rPr>
      <w:b/>
      <w:bCs/>
      <w:spacing w:val="3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80F20"/>
    <w:rPr>
      <w:rFonts w:cs="Times New Roman"/>
      <w:i/>
      <w:iCs/>
      <w:spacing w:val="-3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580F20"/>
    <w:pPr>
      <w:shd w:val="clear" w:color="auto" w:fill="FFFFFF"/>
      <w:spacing w:after="0" w:line="250" w:lineRule="exact"/>
      <w:ind w:hanging="38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7370C"/>
    <w:rPr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580F20"/>
    <w:rPr>
      <w:rFonts w:cs="Times New Roman"/>
    </w:rPr>
  </w:style>
  <w:style w:type="paragraph" w:customStyle="1" w:styleId="50">
    <w:name w:val="Основной текст (5)"/>
    <w:basedOn w:val="Normal"/>
    <w:link w:val="5"/>
    <w:uiPriority w:val="99"/>
    <w:rsid w:val="00580F20"/>
    <w:pPr>
      <w:shd w:val="clear" w:color="auto" w:fill="FFFFFF"/>
      <w:spacing w:after="0" w:line="250" w:lineRule="exact"/>
    </w:pPr>
    <w:rPr>
      <w:i/>
      <w:iCs/>
      <w:spacing w:val="-3"/>
    </w:rPr>
  </w:style>
  <w:style w:type="paragraph" w:styleId="ListParagraph">
    <w:name w:val="List Paragraph"/>
    <w:basedOn w:val="Normal"/>
    <w:uiPriority w:val="99"/>
    <w:qFormat/>
    <w:rsid w:val="00580F20"/>
    <w:pPr>
      <w:ind w:left="720"/>
      <w:contextualSpacing/>
    </w:pPr>
  </w:style>
  <w:style w:type="paragraph" w:styleId="NormalWeb">
    <w:name w:val="Normal (Web)"/>
    <w:basedOn w:val="Normal"/>
    <w:uiPriority w:val="99"/>
    <w:rsid w:val="0056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003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636</TotalTime>
  <Pages>6</Pages>
  <Words>988</Words>
  <Characters>5632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16</cp:revision>
  <dcterms:created xsi:type="dcterms:W3CDTF">2015-11-29T22:32:00Z</dcterms:created>
  <dcterms:modified xsi:type="dcterms:W3CDTF">2016-03-26T09:06:00Z</dcterms:modified>
</cp:coreProperties>
</file>