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22" w:rsidRDefault="00230A78" w:rsidP="00230A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A78">
        <w:rPr>
          <w:rFonts w:ascii="Times New Roman" w:hAnsi="Times New Roman" w:cs="Times New Roman"/>
          <w:sz w:val="28"/>
          <w:szCs w:val="28"/>
        </w:rPr>
        <w:t>Сценари</w:t>
      </w:r>
      <w:r>
        <w:rPr>
          <w:rFonts w:ascii="Times New Roman" w:hAnsi="Times New Roman" w:cs="Times New Roman"/>
          <w:sz w:val="28"/>
          <w:szCs w:val="28"/>
        </w:rPr>
        <w:t>й праздника на новый год.</w:t>
      </w:r>
    </w:p>
    <w:p w:rsidR="00230A78" w:rsidRDefault="00230A78" w:rsidP="00230A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«Новогоднее цирковое представление»</w:t>
      </w:r>
    </w:p>
    <w:p w:rsidR="00230A78" w:rsidRDefault="00285B79" w:rsidP="00230A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Малокомплектный детский сад</w:t>
      </w:r>
      <w:r w:rsidR="0003005F">
        <w:rPr>
          <w:rFonts w:ascii="Times New Roman" w:hAnsi="Times New Roman" w:cs="Times New Roman"/>
          <w:sz w:val="28"/>
          <w:szCs w:val="28"/>
        </w:rPr>
        <w:t xml:space="preserve">  (разновозрастная группа)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A78" w:rsidRDefault="00230A78" w:rsidP="00230A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3005F">
        <w:rPr>
          <w:rFonts w:ascii="Times New Roman" w:hAnsi="Times New Roman" w:cs="Times New Roman"/>
          <w:sz w:val="28"/>
          <w:szCs w:val="28"/>
        </w:rPr>
        <w:t>«Детский сад с. Верхний Акташ».</w:t>
      </w:r>
    </w:p>
    <w:p w:rsidR="0003005F" w:rsidRDefault="0003005F" w:rsidP="009C1D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Соломонова М.А.</w:t>
      </w:r>
    </w:p>
    <w:p w:rsidR="0003005F" w:rsidRDefault="0003005F" w:rsidP="009C1D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  <w:r w:rsidR="00014A90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gramStart"/>
      <w:r w:rsidR="00014A90">
        <w:rPr>
          <w:rFonts w:ascii="Times New Roman" w:hAnsi="Times New Roman" w:cs="Times New Roman"/>
          <w:sz w:val="28"/>
          <w:szCs w:val="28"/>
        </w:rPr>
        <w:t>праздничное</w:t>
      </w:r>
      <w:proofErr w:type="gramEnd"/>
      <w:r w:rsidR="00014A90">
        <w:rPr>
          <w:rFonts w:ascii="Times New Roman" w:hAnsi="Times New Roman" w:cs="Times New Roman"/>
          <w:sz w:val="28"/>
          <w:szCs w:val="28"/>
        </w:rPr>
        <w:t xml:space="preserve"> настроения у детей, развивать творческие способности детей через различные виды музыкальной деятельности. Способствовать положительных эмоций, формировать коммуникативные качества дощкольников.</w:t>
      </w:r>
    </w:p>
    <w:p w:rsidR="0003005F" w:rsidRDefault="0003005F" w:rsidP="009C1D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Участвуют: взрослые – клоуны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Паф, дед Мороз</w:t>
      </w:r>
      <w:r w:rsidR="00285B79">
        <w:rPr>
          <w:rFonts w:ascii="Times New Roman" w:hAnsi="Times New Roman" w:cs="Times New Roman"/>
          <w:sz w:val="28"/>
          <w:szCs w:val="28"/>
        </w:rPr>
        <w:t>, снегурочка; д</w:t>
      </w:r>
      <w:r w:rsidR="00C31B17">
        <w:rPr>
          <w:rFonts w:ascii="Times New Roman" w:hAnsi="Times New Roman" w:cs="Times New Roman"/>
          <w:sz w:val="28"/>
          <w:szCs w:val="28"/>
        </w:rPr>
        <w:t>ети – лошадки, акробат</w:t>
      </w:r>
      <w:proofErr w:type="gramStart"/>
      <w:r w:rsidR="00C31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1B17">
        <w:rPr>
          <w:rFonts w:ascii="Times New Roman" w:hAnsi="Times New Roman" w:cs="Times New Roman"/>
          <w:sz w:val="28"/>
          <w:szCs w:val="28"/>
        </w:rPr>
        <w:t xml:space="preserve"> д</w:t>
      </w:r>
      <w:r w:rsidR="00285B79">
        <w:rPr>
          <w:rFonts w:ascii="Times New Roman" w:hAnsi="Times New Roman" w:cs="Times New Roman"/>
          <w:sz w:val="28"/>
          <w:szCs w:val="28"/>
        </w:rPr>
        <w:t>рессировщик, медведь,</w:t>
      </w:r>
      <w:r w:rsidR="00C31B17">
        <w:rPr>
          <w:rFonts w:ascii="Times New Roman" w:hAnsi="Times New Roman" w:cs="Times New Roman"/>
          <w:sz w:val="28"/>
          <w:szCs w:val="28"/>
        </w:rPr>
        <w:t xml:space="preserve"> львы, тигры. </w:t>
      </w:r>
    </w:p>
    <w:p w:rsidR="00BB7892" w:rsidRDefault="00BB7892" w:rsidP="009C1D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Костюмы: маски и хвосты, которые не должны мешать лошадкам двигаться и сидеть; полосатое трико для тигров; маски, пелеринк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гривы для львов. </w:t>
      </w:r>
    </w:p>
    <w:p w:rsidR="00BB7892" w:rsidRDefault="00BB7892" w:rsidP="009C1D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снежинки, палочки для дрессировщика.</w:t>
      </w:r>
    </w:p>
    <w:p w:rsidR="00BB7892" w:rsidRDefault="00BB789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Под «</w:t>
      </w:r>
      <w:r w:rsidR="00285B7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 xml:space="preserve">»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Теличеевой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входят в зал и встают около елки. Выбегают клоуны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аф.</w:t>
      </w:r>
    </w:p>
    <w:p w:rsidR="00BB7892" w:rsidRDefault="00BB789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дорогие друзья! Разрешите всех вас поздравить с самым чудесным праздником – Новым годом!</w:t>
      </w:r>
    </w:p>
    <w:p w:rsidR="00BB7892" w:rsidRDefault="00BB789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И пригласить на наше цирковое представление!</w:t>
      </w:r>
    </w:p>
    <w:p w:rsidR="00BB7892" w:rsidRDefault="00BB789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Подожди, подожди, Паф. Ты всех приглашаешь?</w:t>
      </w:r>
    </w:p>
    <w:p w:rsidR="00BB7892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В</w:t>
      </w:r>
      <w:r w:rsidR="00BB7892">
        <w:rPr>
          <w:rFonts w:ascii="Times New Roman" w:hAnsi="Times New Roman" w:cs="Times New Roman"/>
          <w:sz w:val="28"/>
          <w:szCs w:val="28"/>
        </w:rPr>
        <w:t>сех.</w:t>
      </w:r>
    </w:p>
    <w:p w:rsidR="00BB7892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Т</w:t>
      </w:r>
      <w:r w:rsidR="00BB7892">
        <w:rPr>
          <w:rFonts w:ascii="Times New Roman" w:hAnsi="Times New Roman" w:cs="Times New Roman"/>
          <w:sz w:val="28"/>
          <w:szCs w:val="28"/>
        </w:rPr>
        <w:t>ак у нас же</w:t>
      </w:r>
      <w:r>
        <w:rPr>
          <w:rFonts w:ascii="Times New Roman" w:hAnsi="Times New Roman" w:cs="Times New Roman"/>
          <w:sz w:val="28"/>
          <w:szCs w:val="28"/>
        </w:rPr>
        <w:t xml:space="preserve"> не простое представление, а н</w:t>
      </w:r>
      <w:r w:rsidR="00BB7892">
        <w:rPr>
          <w:rFonts w:ascii="Times New Roman" w:hAnsi="Times New Roman" w:cs="Times New Roman"/>
          <w:sz w:val="28"/>
          <w:szCs w:val="28"/>
        </w:rPr>
        <w:t>овогоднее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Ну и что?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Ведь мы забыли пригласить самых дорогих гостей.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Никого я не забыл.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кого забыл пригласить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аф?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Деда Мороза и Снегурочку.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Паф: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 Что же теперь делать?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вместе позовем их.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зовут. Входят Дед Мороз и Снегурочка.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Здравствуйте, дорогие ребята!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Здравствуйте, дорогие гости!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Я очень рад, что в этом зале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Мороза все-таки узнали,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Позвать на праздник не забыли</w:t>
      </w:r>
    </w:p>
    <w:p w:rsidR="00C52F8E" w:rsidRDefault="00C52F8E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чудо елку нарядили.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Дедушка, только елочка у ребят не горит. Зажги нам ее, пожалуйста, ты же волшебник.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 А мы сейчас вместе с ребятами елочку зажжем. Дружно скажем: «</w:t>
      </w:r>
      <w:r w:rsidR="00285B79">
        <w:rPr>
          <w:rFonts w:ascii="Times New Roman" w:hAnsi="Times New Roman" w:cs="Times New Roman"/>
          <w:sz w:val="28"/>
          <w:szCs w:val="28"/>
        </w:rPr>
        <w:t>Раз, два, три, ну-ка, елочка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B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ори!»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дети вместе с Дедом Морозом повторяют. Загорается огни на елке.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Давайте встанем в хоровод,</w:t>
      </w:r>
    </w:p>
    <w:p w:rsidR="00A65DB3" w:rsidRDefault="00A65DB3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с нами елочка поет.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Исполняется песня-хоровод «Елочка-красавица». Муз. Г. </w:t>
      </w:r>
      <w:proofErr w:type="spellStart"/>
      <w:r>
        <w:rPr>
          <w:rFonts w:ascii="Times New Roman" w:hAnsi="Times New Roman" w:cs="Times New Roman"/>
        </w:rPr>
        <w:t>Левкодимова</w:t>
      </w:r>
      <w:proofErr w:type="spellEnd"/>
      <w:r>
        <w:rPr>
          <w:rFonts w:ascii="Times New Roman" w:hAnsi="Times New Roman" w:cs="Times New Roman"/>
        </w:rPr>
        <w:t xml:space="preserve">, сл. И. </w:t>
      </w:r>
      <w:proofErr w:type="spellStart"/>
      <w:r>
        <w:rPr>
          <w:rFonts w:ascii="Times New Roman" w:hAnsi="Times New Roman" w:cs="Times New Roman"/>
        </w:rPr>
        <w:t>Черницкой</w:t>
      </w:r>
      <w:proofErr w:type="spellEnd"/>
      <w:r>
        <w:rPr>
          <w:rFonts w:ascii="Times New Roman" w:hAnsi="Times New Roman" w:cs="Times New Roman"/>
        </w:rPr>
        <w:t>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Когда веселые снежинки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Вдруг полетят к земле с небес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спрячут улицы, тропинки,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Укроют речку, поле, лес.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Скажу я, стоя у окна: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«Смотрите, вот пришла зима».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Зимы все не могли дождаться,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Чтоб с гор на саночках кататься,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Чтоб наши лыжи и коньки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Помчались наперегонки.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Еще зимою каждый ждет,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Когда наступит Новый год.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будет праздник и веселье,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Дедушка Мороз придет.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 игра «Хоровод с Дедом Морозом».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Наша елка принимает поздравление,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начинаем цирковое представление!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звуки марша дети садятся на места.</w:t>
      </w:r>
    </w:p>
    <w:p w:rsidR="00F60607" w:rsidRDefault="00F60607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607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Внимание! Внимание!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 арене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сезоне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Дрессированные пони.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Появляются девочки в костюмах лошадок и исполнят танец под музыку М. </w:t>
      </w:r>
      <w:proofErr w:type="spellStart"/>
      <w:r>
        <w:rPr>
          <w:rFonts w:ascii="Times New Roman" w:hAnsi="Times New Roman" w:cs="Times New Roman"/>
        </w:rPr>
        <w:t>Красева</w:t>
      </w:r>
      <w:proofErr w:type="spellEnd"/>
      <w:r>
        <w:rPr>
          <w:rFonts w:ascii="Times New Roman" w:hAnsi="Times New Roman" w:cs="Times New Roman"/>
        </w:rPr>
        <w:t>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А вот отважные ребята,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Силачи и акробаты.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Выступление акробатов под «Марш» Ю. </w:t>
      </w:r>
      <w:proofErr w:type="spellStart"/>
      <w:r>
        <w:rPr>
          <w:rFonts w:ascii="Times New Roman" w:hAnsi="Times New Roman" w:cs="Times New Roman"/>
        </w:rPr>
        <w:t>Чичкова</w:t>
      </w:r>
      <w:proofErr w:type="spellEnd"/>
      <w:r>
        <w:rPr>
          <w:rFonts w:ascii="Times New Roman" w:hAnsi="Times New Roman" w:cs="Times New Roman"/>
        </w:rPr>
        <w:t>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Ай да акробаты, ай да молодцы! Никогда такого не видел.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Подумаешь, акробаты! Мы тоже так умеем.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Маэстро, сыграйте нам, пожалуйста.</w:t>
      </w: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Вновь звучит «Марш» Ю. </w:t>
      </w:r>
      <w:proofErr w:type="spellStart"/>
      <w:r>
        <w:rPr>
          <w:rFonts w:ascii="Times New Roman" w:hAnsi="Times New Roman" w:cs="Times New Roman"/>
        </w:rPr>
        <w:t>Чичкова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4B43E1">
        <w:rPr>
          <w:rFonts w:ascii="Times New Roman" w:hAnsi="Times New Roman" w:cs="Times New Roman"/>
        </w:rPr>
        <w:t>клоуны пытаются делать упражнения, задевают друг друга локтями, коленями. Начинают ссориться. Слышится рев медведя, клоуны убегают за елку. Входят два мальчика: дрессировщик и медведь Филя.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Дрессировщик: Ну-ка, Филя, повернись,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ребятам поклонись.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выполняет команду, кланяется)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теперь не поленись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немножко покружись.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кружится)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Потанцуй вприсядку-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Получишь шоколадку.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(Медведь пляшет под народную плясовую мелодию)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аплодисменты зрителей дрессировщик и медведь уходят.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Как весело медведь плясал! Даже мне захотелось.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елки появляются клоуны.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А ты спляши, дедушка! А мы тебе похлопаем.</w:t>
      </w:r>
    </w:p>
    <w:p w:rsidR="004B43E1" w:rsidRDefault="004B43E1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Да я стар уже</w:t>
      </w:r>
      <w:r w:rsidR="00F26CDB">
        <w:rPr>
          <w:rFonts w:ascii="Times New Roman" w:hAnsi="Times New Roman" w:cs="Times New Roman"/>
          <w:sz w:val="28"/>
          <w:szCs w:val="28"/>
        </w:rPr>
        <w:t xml:space="preserve"> для танцев. Но раз просите, уж так и быть спляшу. Только вы мне хлопайте </w:t>
      </w:r>
      <w:proofErr w:type="gramStart"/>
      <w:r w:rsidR="00F26CDB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="00F26CDB">
        <w:rPr>
          <w:rFonts w:ascii="Times New Roman" w:hAnsi="Times New Roman" w:cs="Times New Roman"/>
          <w:sz w:val="28"/>
          <w:szCs w:val="28"/>
        </w:rPr>
        <w:t>.</w:t>
      </w:r>
    </w:p>
    <w:p w:rsidR="00F26CDB" w:rsidRDefault="00F26CDB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CDB" w:rsidRDefault="00F26CDB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Пляска Деда Мороза под русскую народную мелодию «Светит месяц»</w:t>
      </w:r>
      <w:r w:rsidR="00285B79">
        <w:rPr>
          <w:rFonts w:ascii="Times New Roman" w:hAnsi="Times New Roman" w:cs="Times New Roman"/>
        </w:rPr>
        <w:t>.</w:t>
      </w:r>
    </w:p>
    <w:p w:rsidR="00F26CDB" w:rsidRDefault="00F26CDB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CDB" w:rsidRDefault="00F3423F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подбегая). </w:t>
      </w:r>
      <w:r>
        <w:rPr>
          <w:rFonts w:ascii="Times New Roman" w:hAnsi="Times New Roman" w:cs="Times New Roman"/>
          <w:sz w:val="28"/>
          <w:szCs w:val="28"/>
        </w:rPr>
        <w:t>Дед Мороз, я такую игру знаю интересную!</w:t>
      </w:r>
    </w:p>
    <w:p w:rsidR="00F3423F" w:rsidRDefault="00F3423F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Какую же?</w:t>
      </w:r>
    </w:p>
    <w:p w:rsidR="00F3423F" w:rsidRDefault="00CC609D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Паф: Ну, такую веселую-веселую. Смешную-смешную! Ой, забыл.</w:t>
      </w:r>
    </w:p>
    <w:p w:rsidR="00CC609D" w:rsidRDefault="00CC609D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Что ж ты так? Придется тебя выручить. Вот я знаю настоящую веселую игру. Выходите все, я вас научу в нее играть.</w:t>
      </w:r>
    </w:p>
    <w:p w:rsidR="00CC609D" w:rsidRDefault="00CC609D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09D" w:rsidRDefault="00CC609D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Проводится «Игра в снежки», муз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сл. Н, </w:t>
      </w:r>
      <w:proofErr w:type="spellStart"/>
      <w:r>
        <w:rPr>
          <w:rFonts w:ascii="Times New Roman" w:hAnsi="Times New Roman" w:cs="Times New Roman"/>
        </w:rPr>
        <w:t>Вересокиной</w:t>
      </w:r>
      <w:proofErr w:type="spellEnd"/>
      <w:r>
        <w:rPr>
          <w:rFonts w:ascii="Times New Roman" w:hAnsi="Times New Roman" w:cs="Times New Roman"/>
        </w:rPr>
        <w:t>. Дети садятся.</w:t>
      </w:r>
    </w:p>
    <w:p w:rsidR="00CC609D" w:rsidRDefault="00CC609D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09D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>: Арены мира покорил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Любимец публики Кирилл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львы и тигры не пугают.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Они сегодня выступают.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Выходят  дети в костюмах львов и тигров, под музыку </w:t>
      </w:r>
      <w:proofErr w:type="spellStart"/>
      <w:r>
        <w:rPr>
          <w:rFonts w:ascii="Times New Roman" w:hAnsi="Times New Roman" w:cs="Times New Roman"/>
        </w:rPr>
        <w:t>И.Шайде</w:t>
      </w:r>
      <w:proofErr w:type="spellEnd"/>
      <w:r>
        <w:rPr>
          <w:rFonts w:ascii="Times New Roman" w:hAnsi="Times New Roman" w:cs="Times New Roman"/>
        </w:rPr>
        <w:t xml:space="preserve"> выполняют упражнения.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Ой, ребята, я думал, мне будет очень страшно. Но львы и тигры оказались такими добрыми.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увидел просто чудо,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Никогда вас не забуду,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прекрасно выступали,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Лишь стихов мне не читали.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Чтение стихов.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Дорогие ребята! Мы посмотрели настоящее цирковое представление. А теперь давайте споем настоящую новогоднюю песню.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Исполняется песня: «Здравствуй, Дед Мороз», муз. В. Семенова, сл. Л.Дымовой.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А теперь, мои друзья, с вами поиграю я. 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Проводится игра «Снег-снежок» </w:t>
      </w:r>
      <w:proofErr w:type="spellStart"/>
      <w:r>
        <w:rPr>
          <w:rFonts w:ascii="Times New Roman" w:hAnsi="Times New Roman" w:cs="Times New Roman"/>
        </w:rPr>
        <w:t>Е.Макшанцевой</w:t>
      </w:r>
      <w:proofErr w:type="spellEnd"/>
      <w:r>
        <w:rPr>
          <w:rFonts w:ascii="Times New Roman" w:hAnsi="Times New Roman" w:cs="Times New Roman"/>
        </w:rPr>
        <w:t>.</w:t>
      </w:r>
    </w:p>
    <w:p w:rsid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3A60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Дедушка! Все ребята нас сегодня веселили и новогодние подарки заслужили.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Мороз: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аф, принесите из моих волшебных саней мешки с подарками.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и Снегурочка дарят детям подарки.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Мы скажем «до свидания» друг другу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вновь расстанемся на целый год,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через год опять завоет вьюга,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Дедушка Мороз придет.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Вы только нас совсем не забывайте,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ждите нас - мы с дедушкой придем.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вновь нас песнями и танцами встречайте,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мы вам лучшие подарки принесем.</w:t>
      </w:r>
    </w:p>
    <w:p w:rsid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0C" w:rsidRP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 Мороз и Снегурочка прощаются и уходят.</w:t>
      </w:r>
    </w:p>
    <w:p w:rsidR="004D3F0C" w:rsidRPr="004D3F0C" w:rsidRDefault="004D3F0C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A60" w:rsidRPr="004A3A60" w:rsidRDefault="004A3A60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02" w:rsidRPr="00840102" w:rsidRDefault="00840102" w:rsidP="009C1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40102" w:rsidRPr="00840102" w:rsidSect="00A2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230A78"/>
    <w:rsid w:val="00014A90"/>
    <w:rsid w:val="0003005F"/>
    <w:rsid w:val="00230A78"/>
    <w:rsid w:val="00285B79"/>
    <w:rsid w:val="004A3A60"/>
    <w:rsid w:val="004B43E1"/>
    <w:rsid w:val="004D3F0C"/>
    <w:rsid w:val="006553C0"/>
    <w:rsid w:val="00840102"/>
    <w:rsid w:val="009C1D9D"/>
    <w:rsid w:val="00A25122"/>
    <w:rsid w:val="00A65DB3"/>
    <w:rsid w:val="00BB7892"/>
    <w:rsid w:val="00C31B17"/>
    <w:rsid w:val="00C52F8E"/>
    <w:rsid w:val="00C62654"/>
    <w:rsid w:val="00CC609D"/>
    <w:rsid w:val="00D0091A"/>
    <w:rsid w:val="00F26CDB"/>
    <w:rsid w:val="00F3423F"/>
    <w:rsid w:val="00F60607"/>
    <w:rsid w:val="00FF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ocuments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134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2019-01-02T05:52:00Z</dcterms:created>
  <dcterms:modified xsi:type="dcterms:W3CDTF">2019-01-15T11:45:00Z</dcterms:modified>
</cp:coreProperties>
</file>