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22" w:rsidRPr="00F67A23" w:rsidRDefault="000427D0" w:rsidP="00516A55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67A23">
        <w:rPr>
          <w:rFonts w:ascii="Times New Roman" w:hAnsi="Times New Roman" w:cs="Times New Roman"/>
          <w:sz w:val="36"/>
          <w:szCs w:val="36"/>
        </w:rPr>
        <w:t>Новогодний праздник «Рукавичка»</w:t>
      </w:r>
    </w:p>
    <w:p w:rsidR="000427D0" w:rsidRDefault="00F67A23" w:rsidP="00516A5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с. Верхний Акташ»</w:t>
      </w:r>
    </w:p>
    <w:p w:rsidR="00F67A23" w:rsidRDefault="00F67A23" w:rsidP="00516A5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Смешанная группа.</w:t>
      </w:r>
    </w:p>
    <w:p w:rsidR="00F67A23" w:rsidRDefault="00F67A23" w:rsidP="00516A5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Левизанова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F67A23" w:rsidRDefault="00F67A23" w:rsidP="00516A5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 и задачи: развивать эмоциональную сферу, чувство сопричастности к праздникам; формировать культуру общения между детьми и родителями на празднике; способствовать всестороннему, в том числе художественно-эстетическому развитию ребенка; учить детей свободно и выразительно держаться, участвуя в небольших инсценировках; доставлять детям радость от пения песен, игр, танцев; привлекать детей к активному участию в подготовке к празднику;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развивать исполнительские и творческие навыки детей; учить детей эмоционально воспринимать и понимать образное содержание музыкальных произведений.</w:t>
      </w:r>
    </w:p>
    <w:p w:rsidR="00F67A23" w:rsidRDefault="00F67A23" w:rsidP="00516A5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AF4C27">
        <w:rPr>
          <w:rFonts w:ascii="Times New Roman" w:hAnsi="Times New Roman" w:cs="Times New Roman"/>
          <w:sz w:val="28"/>
          <w:szCs w:val="28"/>
        </w:rPr>
        <w:t>костюмы героев сказки, аудиозаписи.</w:t>
      </w:r>
    </w:p>
    <w:p w:rsidR="00AF4C27" w:rsidRDefault="00AF4C27" w:rsidP="00516A5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 Дед Мороз, Снегурочка - взрослые.</w:t>
      </w:r>
    </w:p>
    <w:p w:rsidR="00AF4C27" w:rsidRDefault="00AF4C27" w:rsidP="00516A5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Мышка, лягушка, заяц, лиса, волк,</w:t>
      </w:r>
      <w:r w:rsidR="006C37F2">
        <w:rPr>
          <w:rFonts w:ascii="Times New Roman" w:hAnsi="Times New Roman" w:cs="Times New Roman"/>
          <w:sz w:val="28"/>
          <w:szCs w:val="28"/>
        </w:rPr>
        <w:t xml:space="preserve"> медведь, собака, петрушки, буси</w:t>
      </w:r>
      <w:r>
        <w:rPr>
          <w:rFonts w:ascii="Times New Roman" w:hAnsi="Times New Roman" w:cs="Times New Roman"/>
          <w:sz w:val="28"/>
          <w:szCs w:val="28"/>
        </w:rPr>
        <w:t>нки – дети.</w:t>
      </w:r>
    </w:p>
    <w:p w:rsidR="00AF4C27" w:rsidRDefault="00AF4C27" w:rsidP="00516A55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</w:t>
      </w:r>
      <w:r>
        <w:rPr>
          <w:rFonts w:ascii="Times New Roman" w:hAnsi="Times New Roman" w:cs="Times New Roman"/>
          <w:i/>
          <w:sz w:val="28"/>
          <w:szCs w:val="28"/>
        </w:rPr>
        <w:t>Дети под музыку вбегают в зал и встают вокруг елки.</w:t>
      </w:r>
    </w:p>
    <w:p w:rsidR="00387860" w:rsidRDefault="00387860" w:rsidP="00516A5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Добрый день, ребята! Здравствуйте, уважаемые взрослые. Поздравляю Вас с наступающим Новым годом! Это самый любимый праздник для детей и взрослых, в этот день все танцуют, поют и веселятся. Новый год всегда самый веселый и сказочный. Может произойти все что угодно. И т</w:t>
      </w:r>
      <w:r w:rsidR="00516A55">
        <w:rPr>
          <w:rFonts w:ascii="Times New Roman" w:hAnsi="Times New Roman" w:cs="Times New Roman"/>
          <w:sz w:val="28"/>
          <w:szCs w:val="28"/>
        </w:rPr>
        <w:t>олько в Новый год к нам приходит красавица елочка.</w:t>
      </w:r>
    </w:p>
    <w:p w:rsidR="00516A55" w:rsidRDefault="00516A55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пришла, ребята, елка</w:t>
      </w:r>
    </w:p>
    <w:p w:rsidR="00516A55" w:rsidRDefault="00516A55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нам на праздник в детский сад</w:t>
      </w:r>
    </w:p>
    <w:p w:rsidR="00516A55" w:rsidRDefault="00516A55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Огоньков, игрушек сколько!</w:t>
      </w:r>
    </w:p>
    <w:p w:rsidR="00516A55" w:rsidRDefault="00516A55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красив ее наряд!</w:t>
      </w:r>
    </w:p>
    <w:p w:rsidR="00516A55" w:rsidRDefault="00516A55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Новым годом поздравляю,</w:t>
      </w:r>
    </w:p>
    <w:p w:rsidR="00516A55" w:rsidRDefault="00516A55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придет веселье к вам!</w:t>
      </w:r>
    </w:p>
    <w:p w:rsidR="00516A55" w:rsidRDefault="00516A55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Счастья, радости желаю</w:t>
      </w:r>
    </w:p>
    <w:p w:rsidR="00516A55" w:rsidRDefault="00516A55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Всем ребятам и гостям!</w:t>
      </w:r>
    </w:p>
    <w:p w:rsidR="00690D02" w:rsidRDefault="00690D02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D02" w:rsidRDefault="00690D02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1реб. Навестила елка</w:t>
      </w:r>
    </w:p>
    <w:p w:rsidR="00690D02" w:rsidRDefault="00690D02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Детский сад сегодня</w:t>
      </w:r>
    </w:p>
    <w:p w:rsidR="00690D02" w:rsidRDefault="00690D02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проводит с нами</w:t>
      </w:r>
    </w:p>
    <w:p w:rsidR="00690D02" w:rsidRDefault="00690D02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Праздник Новогодний!</w:t>
      </w:r>
    </w:p>
    <w:p w:rsidR="00690D02" w:rsidRDefault="00690D02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D02" w:rsidRDefault="00690D02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2реб. Хочется ребятам</w:t>
      </w:r>
    </w:p>
    <w:p w:rsidR="00690D02" w:rsidRDefault="00690D02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Разглядеть игрушки</w:t>
      </w:r>
    </w:p>
    <w:p w:rsidR="00690D02" w:rsidRDefault="00690D02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Разглядеть всю елку-</w:t>
      </w:r>
    </w:p>
    <w:p w:rsidR="00690D02" w:rsidRDefault="00690D02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Снизу до макушки!</w:t>
      </w:r>
    </w:p>
    <w:p w:rsidR="00E92CD1" w:rsidRDefault="00E92CD1" w:rsidP="00E92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690D02" w:rsidRDefault="002A3984" w:rsidP="00516A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Хоровод: « В гости к елке мы пришли».</w:t>
      </w:r>
      <w:r w:rsidR="00A32D23">
        <w:rPr>
          <w:rFonts w:ascii="Times New Roman" w:hAnsi="Times New Roman" w:cs="Times New Roman"/>
          <w:i/>
          <w:sz w:val="28"/>
          <w:szCs w:val="28"/>
        </w:rPr>
        <w:t xml:space="preserve"> Сл., муз. Т. В. </w:t>
      </w:r>
      <w:proofErr w:type="spellStart"/>
      <w:r w:rsidR="00A32D23">
        <w:rPr>
          <w:rFonts w:ascii="Times New Roman" w:hAnsi="Times New Roman" w:cs="Times New Roman"/>
          <w:i/>
          <w:sz w:val="28"/>
          <w:szCs w:val="28"/>
        </w:rPr>
        <w:t>Бокач</w:t>
      </w:r>
      <w:proofErr w:type="spellEnd"/>
      <w:r w:rsidR="00A32D23">
        <w:rPr>
          <w:rFonts w:ascii="Times New Roman" w:hAnsi="Times New Roman" w:cs="Times New Roman"/>
          <w:i/>
          <w:sz w:val="28"/>
          <w:szCs w:val="28"/>
        </w:rPr>
        <w:t>.</w:t>
      </w:r>
    </w:p>
    <w:p w:rsidR="002A3984" w:rsidRDefault="002A3984" w:rsidP="00516A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3984" w:rsidRDefault="002A3984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3реб. Наша елка велика,</w:t>
      </w:r>
    </w:p>
    <w:p w:rsidR="002A3984" w:rsidRDefault="002A3984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Наша елка высока!</w:t>
      </w:r>
    </w:p>
    <w:p w:rsidR="002A3984" w:rsidRDefault="002A3984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Выше папы, выше мамы,</w:t>
      </w:r>
    </w:p>
    <w:p w:rsidR="002A3984" w:rsidRDefault="002A3984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Достает до потолка!</w:t>
      </w:r>
    </w:p>
    <w:p w:rsidR="002A3984" w:rsidRDefault="002A3984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984" w:rsidRDefault="002A3984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4реб. Как блестит ее наряд,</w:t>
      </w:r>
    </w:p>
    <w:p w:rsidR="002A3984" w:rsidRDefault="002A3984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фонарики горят</w:t>
      </w:r>
    </w:p>
    <w:p w:rsidR="002A3984" w:rsidRDefault="002A3984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Наша елка с Новым годом</w:t>
      </w:r>
    </w:p>
    <w:p w:rsidR="002A3984" w:rsidRDefault="002A3984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Поздравляет всех ребят!</w:t>
      </w:r>
    </w:p>
    <w:p w:rsidR="002A3984" w:rsidRDefault="002A3984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984" w:rsidRDefault="002A3984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5реб. А за окнами – зима</w:t>
      </w:r>
    </w:p>
    <w:p w:rsidR="002A3984" w:rsidRDefault="002A3984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Белая мохнатая</w:t>
      </w:r>
    </w:p>
    <w:p w:rsidR="002A3984" w:rsidRDefault="002A3984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Рада б елочка сама</w:t>
      </w:r>
    </w:p>
    <w:p w:rsidR="002A3984" w:rsidRDefault="002A3984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Поплясать с ребятами.</w:t>
      </w:r>
    </w:p>
    <w:p w:rsidR="002A3984" w:rsidRDefault="002A3984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984" w:rsidRDefault="002A3984" w:rsidP="00516A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Хоровод: «Пришла зима».</w:t>
      </w:r>
      <w:r w:rsidR="00A32D23">
        <w:rPr>
          <w:rFonts w:ascii="Times New Roman" w:hAnsi="Times New Roman" w:cs="Times New Roman"/>
          <w:i/>
          <w:sz w:val="28"/>
          <w:szCs w:val="28"/>
        </w:rPr>
        <w:t xml:space="preserve"> Сл., Г.Бойко, муз. А.Филиппенко.</w:t>
      </w:r>
    </w:p>
    <w:p w:rsidR="002A3984" w:rsidRDefault="002A3984" w:rsidP="00516A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3984" w:rsidRDefault="002A3984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6реб. Горит огнями елочка,</w:t>
      </w:r>
    </w:p>
    <w:p w:rsidR="002A3984" w:rsidRDefault="002A3984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нее тени синие</w:t>
      </w:r>
    </w:p>
    <w:p w:rsidR="002A3984" w:rsidRDefault="002A3984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Колючие иголочки</w:t>
      </w:r>
    </w:p>
    <w:p w:rsidR="002A3984" w:rsidRDefault="002A3984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Блестят, сверкают инеем.</w:t>
      </w:r>
    </w:p>
    <w:p w:rsidR="002A3984" w:rsidRDefault="002A3984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984" w:rsidRDefault="002A3984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7реб. Игрушки разноцветные</w:t>
      </w:r>
    </w:p>
    <w:p w:rsidR="002A3984" w:rsidRDefault="002A3984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Она для нас развесила</w:t>
      </w:r>
    </w:p>
    <w:p w:rsidR="002A3984" w:rsidRDefault="002A3984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все глядят на елочку</w:t>
      </w:r>
    </w:p>
    <w:p w:rsidR="002A3984" w:rsidRDefault="002A3984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всем сегодня весело.</w:t>
      </w:r>
    </w:p>
    <w:p w:rsidR="002A3984" w:rsidRDefault="002A3984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984" w:rsidRDefault="00E92CD1" w:rsidP="00516A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Музыкальная игра.</w:t>
      </w:r>
    </w:p>
    <w:p w:rsidR="00E92CD1" w:rsidRDefault="00E92CD1" w:rsidP="00516A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2CD1" w:rsidRDefault="00E92CD1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Всем загадку загадаю</w:t>
      </w:r>
    </w:p>
    <w:p w:rsidR="00E92CD1" w:rsidRDefault="00E92CD1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это у нас такой?</w:t>
      </w:r>
    </w:p>
    <w:p w:rsidR="00E92CD1" w:rsidRDefault="00E92CD1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весной его не встретим,</w:t>
      </w:r>
    </w:p>
    <w:p w:rsidR="00E92CD1" w:rsidRDefault="00E92CD1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и летом не придет,</w:t>
      </w:r>
    </w:p>
    <w:p w:rsidR="00E92CD1" w:rsidRDefault="00E92CD1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Но зимою к нашим детям </w:t>
      </w:r>
    </w:p>
    <w:p w:rsidR="00E92CD1" w:rsidRDefault="00E92CD1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приходит каждый год.</w:t>
      </w:r>
    </w:p>
    <w:p w:rsidR="00E92CD1" w:rsidRDefault="00E92CD1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кого румянец яркий,</w:t>
      </w:r>
    </w:p>
    <w:p w:rsidR="00E92CD1" w:rsidRDefault="00E92CD1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Борода, как белый снег,</w:t>
      </w:r>
    </w:p>
    <w:p w:rsidR="00E92CD1" w:rsidRDefault="00E92CD1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Интересные подарки</w:t>
      </w:r>
    </w:p>
    <w:p w:rsidR="00E92CD1" w:rsidRDefault="00E92CD1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Приготовил он для всех.</w:t>
      </w:r>
    </w:p>
    <w:p w:rsidR="00E92CD1" w:rsidRDefault="00E92CD1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Новым годом поздравляя,</w:t>
      </w:r>
    </w:p>
    <w:p w:rsidR="00E92CD1" w:rsidRDefault="00E92CD1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Елку пышную зажжет</w:t>
      </w:r>
    </w:p>
    <w:p w:rsidR="00E92CD1" w:rsidRDefault="00E92CD1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Ребятишек забавляя,</w:t>
      </w:r>
    </w:p>
    <w:p w:rsidR="00E92CD1" w:rsidRDefault="00E92CD1" w:rsidP="00E92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E92CD1" w:rsidRDefault="00E92CD1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Станет с ними в хоровод.</w:t>
      </w:r>
    </w:p>
    <w:p w:rsidR="00E92CD1" w:rsidRDefault="00E92CD1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Дружно мы его встречаем,</w:t>
      </w:r>
    </w:p>
    <w:p w:rsidR="00E92CD1" w:rsidRDefault="00E92CD1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большие с ним друзья.</w:t>
      </w:r>
    </w:p>
    <w:p w:rsidR="00E92CD1" w:rsidRDefault="00E92CD1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поить горячим чаем</w:t>
      </w:r>
    </w:p>
    <w:p w:rsidR="00E92CD1" w:rsidRDefault="00E92CD1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Гостя этого нельзя</w:t>
      </w:r>
    </w:p>
    <w:p w:rsidR="00E92CD1" w:rsidRDefault="00E92CD1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же этот гость?</w:t>
      </w:r>
    </w:p>
    <w:p w:rsidR="00E92CD1" w:rsidRDefault="00E92CD1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CD1" w:rsidRDefault="003C15B0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Дед Мороз.</w:t>
      </w:r>
    </w:p>
    <w:p w:rsidR="003C15B0" w:rsidRDefault="003C15B0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5B0" w:rsidRDefault="003C15B0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Давайте, ребята, дружно позовем Деда Мороза.</w:t>
      </w:r>
    </w:p>
    <w:p w:rsidR="003C15B0" w:rsidRDefault="003C15B0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5B0" w:rsidRDefault="003C15B0" w:rsidP="00E92C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заходят Дед Мороз и Снегурочка.</w:t>
      </w:r>
    </w:p>
    <w:p w:rsidR="003C15B0" w:rsidRDefault="003C15B0" w:rsidP="00E92C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15B0" w:rsidRDefault="003C15B0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Здравствуйте, мои хорошие,</w:t>
      </w:r>
    </w:p>
    <w:p w:rsidR="003C15B0" w:rsidRDefault="003C15B0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Здравствуйте, мои пригожие!</w:t>
      </w:r>
    </w:p>
    <w:p w:rsidR="003C15B0" w:rsidRDefault="003C15B0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Новым годом поздравляю</w:t>
      </w:r>
    </w:p>
    <w:p w:rsidR="003C15B0" w:rsidRDefault="003C15B0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от всей души желаю</w:t>
      </w:r>
    </w:p>
    <w:p w:rsidR="003C15B0" w:rsidRDefault="003C15B0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Много всем здоровья вам</w:t>
      </w:r>
    </w:p>
    <w:p w:rsidR="003C15B0" w:rsidRDefault="003C15B0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большим и малышам.</w:t>
      </w:r>
    </w:p>
    <w:p w:rsidR="003C15B0" w:rsidRDefault="003C15B0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5B0" w:rsidRDefault="003C15B0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</w:t>
      </w:r>
      <w:r w:rsidR="00326CEF">
        <w:rPr>
          <w:rFonts w:ascii="Times New Roman" w:hAnsi="Times New Roman" w:cs="Times New Roman"/>
          <w:sz w:val="28"/>
          <w:szCs w:val="28"/>
        </w:rPr>
        <w:t>Здравствуйте, мои друзья,</w:t>
      </w:r>
    </w:p>
    <w:p w:rsidR="00326CEF" w:rsidRDefault="00326CEF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Всех вас рада видеть я.</w:t>
      </w:r>
    </w:p>
    <w:p w:rsidR="00326CEF" w:rsidRDefault="00326CEF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снегурочкой зовусь</w:t>
      </w:r>
    </w:p>
    <w:p w:rsidR="00326CEF" w:rsidRDefault="00326CEF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вами всеми подружусь.</w:t>
      </w:r>
    </w:p>
    <w:p w:rsidR="00A273B2" w:rsidRDefault="00A273B2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3B2" w:rsidRDefault="00A273B2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(</w:t>
      </w:r>
      <w:r>
        <w:rPr>
          <w:rFonts w:ascii="Times New Roman" w:hAnsi="Times New Roman" w:cs="Times New Roman"/>
          <w:i/>
          <w:sz w:val="28"/>
          <w:szCs w:val="28"/>
        </w:rPr>
        <w:t>обращает внимание на елочку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у вас нарядная елочка! Но почему на ней не горят разноцветные огоньки?</w:t>
      </w:r>
    </w:p>
    <w:p w:rsidR="00A273B2" w:rsidRDefault="00A273B2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3B2" w:rsidRDefault="00A273B2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Так мы тебя, Дед Мороз и ждем, чтоб ты нам елочку зажег.</w:t>
      </w:r>
    </w:p>
    <w:p w:rsidR="00A273B2" w:rsidRDefault="00A273B2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3B2" w:rsidRDefault="00A273B2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Ну-ка, посох, помоги!</w:t>
      </w:r>
    </w:p>
    <w:p w:rsidR="00A273B2" w:rsidRDefault="00A273B2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Елочку ты нам зажги!</w:t>
      </w:r>
    </w:p>
    <w:p w:rsidR="00A273B2" w:rsidRDefault="00A273B2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3B2" w:rsidRDefault="00A273B2" w:rsidP="00E92C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стучит посохом три раза, елочка загорается</w:t>
      </w:r>
      <w:r w:rsidR="00A773EA">
        <w:rPr>
          <w:rFonts w:ascii="Times New Roman" w:hAnsi="Times New Roman" w:cs="Times New Roman"/>
          <w:i/>
          <w:sz w:val="28"/>
          <w:szCs w:val="28"/>
        </w:rPr>
        <w:t>.</w:t>
      </w:r>
    </w:p>
    <w:p w:rsidR="00A773EA" w:rsidRDefault="00A773EA" w:rsidP="00E92C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73EA" w:rsidRDefault="00A773EA" w:rsidP="00E92C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Хоровод «Дед Мороз – гость наш новогодний».</w:t>
      </w:r>
      <w:r w:rsidR="00A32D23">
        <w:rPr>
          <w:rFonts w:ascii="Times New Roman" w:hAnsi="Times New Roman" w:cs="Times New Roman"/>
          <w:i/>
          <w:sz w:val="28"/>
          <w:szCs w:val="28"/>
        </w:rPr>
        <w:t xml:space="preserve"> Сл., муз. Н. Б. Караваевой.</w:t>
      </w:r>
    </w:p>
    <w:p w:rsidR="00A773EA" w:rsidRDefault="00A773EA" w:rsidP="00E92C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6EB0" w:rsidRDefault="00496EB0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Посмотрите, как блестят, бусинки на елке,</w:t>
      </w:r>
    </w:p>
    <w:p w:rsidR="00496EB0" w:rsidRDefault="00496EB0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от бусинок блестят у нее иголки</w:t>
      </w:r>
    </w:p>
    <w:p w:rsidR="00496EB0" w:rsidRDefault="00496EB0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Девочки надели яркий свой наряд,</w:t>
      </w:r>
    </w:p>
    <w:p w:rsidR="00496EB0" w:rsidRDefault="00496EB0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Платья на малышках, как бусинки горят.</w:t>
      </w:r>
    </w:p>
    <w:p w:rsidR="00496EB0" w:rsidRDefault="00496EB0" w:rsidP="00E9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EB0" w:rsidRDefault="00496EB0" w:rsidP="00E92C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Танец: «Бусинки».</w:t>
      </w:r>
    </w:p>
    <w:p w:rsidR="00496EB0" w:rsidRDefault="00496EB0" w:rsidP="00E92C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6EB0" w:rsidRDefault="00496EB0" w:rsidP="00496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</w:p>
    <w:p w:rsidR="00496EB0" w:rsidRDefault="00496EB0" w:rsidP="0049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Встречают песней Новый год</w:t>
      </w:r>
    </w:p>
    <w:p w:rsidR="00496EB0" w:rsidRDefault="00496EB0" w:rsidP="0049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Встречают пляской Новый год!</w:t>
      </w:r>
    </w:p>
    <w:p w:rsidR="00496EB0" w:rsidRDefault="00496EB0" w:rsidP="0049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кто стихи про праздник знает</w:t>
      </w:r>
    </w:p>
    <w:p w:rsidR="00496EB0" w:rsidRDefault="00496EB0" w:rsidP="0049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Пускай сейчас их прочитает.</w:t>
      </w:r>
    </w:p>
    <w:p w:rsidR="00496EB0" w:rsidRDefault="00496EB0" w:rsidP="0049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EB0" w:rsidRDefault="00496EB0" w:rsidP="00496E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Стихи:</w:t>
      </w:r>
    </w:p>
    <w:p w:rsidR="00496EB0" w:rsidRDefault="00496EB0" w:rsidP="0049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EB0" w:rsidRDefault="00496EB0" w:rsidP="00496E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Игра: </w:t>
      </w:r>
      <w:r w:rsidR="005C1409">
        <w:rPr>
          <w:rFonts w:ascii="Times New Roman" w:hAnsi="Times New Roman" w:cs="Times New Roman"/>
          <w:i/>
          <w:sz w:val="28"/>
          <w:szCs w:val="28"/>
        </w:rPr>
        <w:t>«Шел веселый</w:t>
      </w:r>
      <w:r w:rsidR="00C53EE3">
        <w:rPr>
          <w:rFonts w:ascii="Times New Roman" w:hAnsi="Times New Roman" w:cs="Times New Roman"/>
          <w:i/>
          <w:sz w:val="28"/>
          <w:szCs w:val="28"/>
        </w:rPr>
        <w:t xml:space="preserve"> Дед Мороз».</w:t>
      </w:r>
      <w:r w:rsidR="005C1409">
        <w:rPr>
          <w:rFonts w:ascii="Times New Roman" w:hAnsi="Times New Roman" w:cs="Times New Roman"/>
          <w:i/>
          <w:sz w:val="28"/>
          <w:szCs w:val="28"/>
        </w:rPr>
        <w:t xml:space="preserve"> Сл., муз. Н.Вересокиной.</w:t>
      </w:r>
    </w:p>
    <w:p w:rsidR="00C53EE3" w:rsidRDefault="00C53EE3" w:rsidP="00496E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3EE3" w:rsidRDefault="00C53EE3" w:rsidP="0049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Ну, ребята, молодцы, танцевали от души</w:t>
      </w:r>
    </w:p>
    <w:p w:rsidR="00C53EE3" w:rsidRDefault="00C53EE3" w:rsidP="0049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теперь пора опять вместе с вами поиграть.</w:t>
      </w:r>
    </w:p>
    <w:p w:rsidR="00C53EE3" w:rsidRDefault="00C53EE3" w:rsidP="0049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EE3" w:rsidRDefault="00C53EE3" w:rsidP="00496E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3EE3" w:rsidRDefault="00C53EE3" w:rsidP="00496E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Игры: «Кто больше наберет снежков»</w:t>
      </w:r>
    </w:p>
    <w:p w:rsidR="00C53EE3" w:rsidRDefault="00C53EE3" w:rsidP="00496E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«Пробеги вокруг елки и надень валенки».</w:t>
      </w:r>
    </w:p>
    <w:p w:rsidR="00C53EE3" w:rsidRDefault="00C53EE3" w:rsidP="00496E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 время игры Дед Мороз теряет варежку)</w:t>
      </w:r>
    </w:p>
    <w:p w:rsidR="00C53EE3" w:rsidRDefault="00C53EE3" w:rsidP="00496E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3EE3" w:rsidRDefault="00C53EE3" w:rsidP="0049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Возле елки, на опушке,</w:t>
      </w:r>
    </w:p>
    <w:p w:rsidR="00C53EE3" w:rsidRDefault="00C53EE3" w:rsidP="0049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Скачут весело Петрушки</w:t>
      </w:r>
    </w:p>
    <w:p w:rsidR="00C53EE3" w:rsidRDefault="00C53EE3" w:rsidP="0049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с бубенчиком в руке</w:t>
      </w:r>
    </w:p>
    <w:p w:rsidR="00C53EE3" w:rsidRDefault="00C53EE3" w:rsidP="0049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сине – красном колпаке.</w:t>
      </w:r>
    </w:p>
    <w:p w:rsidR="00C53EE3" w:rsidRDefault="00C53EE3" w:rsidP="0049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EE3" w:rsidRDefault="00C53EE3" w:rsidP="00496E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Петрушек.</w:t>
      </w:r>
    </w:p>
    <w:p w:rsidR="00C53EE3" w:rsidRDefault="00C53EE3" w:rsidP="00496E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3EE3" w:rsidRDefault="00C53EE3" w:rsidP="0049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Молодцы ребята, весело танцевали, порадовали дедушку.</w:t>
      </w:r>
    </w:p>
    <w:p w:rsidR="00C53EE3" w:rsidRDefault="00C53EE3" w:rsidP="0049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EE3" w:rsidRDefault="00600AD4" w:rsidP="0049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мы еще умеем играть на музыкальных инструментах, послушай Дед Мороз.</w:t>
      </w:r>
    </w:p>
    <w:p w:rsidR="00600AD4" w:rsidRDefault="00600AD4" w:rsidP="0049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AD4" w:rsidRDefault="00A42E97" w:rsidP="00496E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Шумовой о</w:t>
      </w:r>
      <w:r w:rsidR="00600AD4">
        <w:rPr>
          <w:rFonts w:ascii="Times New Roman" w:hAnsi="Times New Roman" w:cs="Times New Roman"/>
          <w:i/>
          <w:sz w:val="28"/>
          <w:szCs w:val="28"/>
        </w:rPr>
        <w:t>ркестр.</w:t>
      </w:r>
    </w:p>
    <w:p w:rsidR="00600AD4" w:rsidRPr="00600AD4" w:rsidRDefault="00600AD4" w:rsidP="00496E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0AD4" w:rsidRDefault="00600AD4" w:rsidP="00496E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Молодцы ребята, пора и подарки раздавать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замечает , что на руке нет рукавиц)</w:t>
      </w:r>
      <w:r>
        <w:rPr>
          <w:rFonts w:ascii="Times New Roman" w:hAnsi="Times New Roman" w:cs="Times New Roman"/>
          <w:sz w:val="28"/>
          <w:szCs w:val="28"/>
        </w:rPr>
        <w:t xml:space="preserve"> Ребята, а где же мои рукавицы? Я сейчас вот тут плясал, рукавицы потерял. Пойдем Снегурочка, поищем рукавицы, без рукавиц мне никак нельзя. Да возьми с собой собачку Жучку, она нам поможет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ходят).</w:t>
      </w:r>
    </w:p>
    <w:p w:rsidR="00B83B4B" w:rsidRDefault="00B83B4B" w:rsidP="00496E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3B4B" w:rsidRDefault="00B83B4B" w:rsidP="00496E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зале приглушается свет.</w:t>
      </w:r>
    </w:p>
    <w:p w:rsidR="00600AD4" w:rsidRDefault="00600AD4" w:rsidP="00496E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0AD4" w:rsidRDefault="009E1E30" w:rsidP="00496E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Ой, ребята, посмотрите, вот рукавица Деда Мороза! Не рукавица, а целая избушка…(</w:t>
      </w:r>
      <w:r>
        <w:rPr>
          <w:rFonts w:ascii="Times New Roman" w:hAnsi="Times New Roman" w:cs="Times New Roman"/>
          <w:i/>
          <w:sz w:val="28"/>
          <w:szCs w:val="28"/>
        </w:rPr>
        <w:t>ставит рукавичку на середину зала).</w:t>
      </w:r>
    </w:p>
    <w:p w:rsidR="009E1E30" w:rsidRDefault="009E1E30" w:rsidP="00496E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1E30" w:rsidRDefault="009E1E30" w:rsidP="00496E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Сказка: «Рукавичка».</w:t>
      </w:r>
    </w:p>
    <w:p w:rsidR="009E1E30" w:rsidRDefault="009E1E30" w:rsidP="0049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     Что за хатка – невеличка?</w:t>
      </w:r>
    </w:p>
    <w:p w:rsidR="009E1E30" w:rsidRDefault="009E1E30" w:rsidP="0049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 овчинки рукавичка!</w:t>
      </w:r>
    </w:p>
    <w:p w:rsidR="00B83B4B" w:rsidRDefault="00B83B4B" w:rsidP="00B83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</w:p>
    <w:p w:rsidR="009E1E30" w:rsidRDefault="009E1E30" w:rsidP="0049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дорожке лежит.</w:t>
      </w:r>
    </w:p>
    <w:p w:rsidR="009E1E30" w:rsidRDefault="009E1E30" w:rsidP="0049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рукавичке буду жить.</w:t>
      </w:r>
    </w:p>
    <w:p w:rsidR="009E1E30" w:rsidRDefault="009E1E30" w:rsidP="009E1E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E30" w:rsidRDefault="009E1E30" w:rsidP="009E1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Лягушка: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E1E30" w:rsidRDefault="009E1E30" w:rsidP="009E1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Пожелтела вся трава</w:t>
      </w:r>
    </w:p>
    <w:p w:rsidR="009E1E30" w:rsidRDefault="009E1E30" w:rsidP="009E1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Зябнут лапки и живот!</w:t>
      </w:r>
    </w:p>
    <w:p w:rsidR="009E1E30" w:rsidRDefault="009E1E30" w:rsidP="009E1E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i/>
          <w:sz w:val="28"/>
          <w:szCs w:val="28"/>
        </w:rPr>
        <w:t>замечает рукавичку)</w:t>
      </w:r>
    </w:p>
    <w:p w:rsidR="009E1E30" w:rsidRDefault="009E1E30" w:rsidP="009E1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рукавичке кто живет?</w:t>
      </w:r>
    </w:p>
    <w:p w:rsidR="009E1E30" w:rsidRDefault="009E1E30" w:rsidP="009E1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      Я – Мышка – норушка. А ты кто?</w:t>
      </w:r>
    </w:p>
    <w:p w:rsidR="009E1E30" w:rsidRDefault="009E1E30" w:rsidP="009E1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Лягушка:    Я – Лягушка –</w:t>
      </w:r>
      <w:r w:rsidR="00E52CC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вакушка</w:t>
      </w:r>
    </w:p>
    <w:p w:rsidR="009E1E30" w:rsidRDefault="009E1E30" w:rsidP="009E1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Пусти меня жить в рукавичку.</w:t>
      </w:r>
    </w:p>
    <w:p w:rsidR="009E1E30" w:rsidRDefault="009E1E30" w:rsidP="009E1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      Заходи!</w:t>
      </w:r>
    </w:p>
    <w:p w:rsidR="00E52CC2" w:rsidRDefault="00E52CC2" w:rsidP="009E1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Зайчик:       Серый Зайчик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52CC2" w:rsidRDefault="00E52CC2" w:rsidP="009E1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по ельничку бежал</w:t>
      </w:r>
    </w:p>
    <w:p w:rsidR="00E52CC2" w:rsidRDefault="00E52CC2" w:rsidP="009E1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от шороха дрожал.</w:t>
      </w:r>
    </w:p>
    <w:p w:rsidR="00E52CC2" w:rsidRDefault="00E52CC2" w:rsidP="00E52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дорожку к своей норке</w:t>
      </w:r>
    </w:p>
    <w:p w:rsidR="00E52CC2" w:rsidRDefault="00612BD6" w:rsidP="00E52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Сперепугу</w:t>
      </w:r>
      <w:proofErr w:type="spellEnd"/>
      <w:r w:rsidR="00E52CC2">
        <w:rPr>
          <w:rFonts w:ascii="Times New Roman" w:hAnsi="Times New Roman" w:cs="Times New Roman"/>
          <w:sz w:val="28"/>
          <w:szCs w:val="28"/>
        </w:rPr>
        <w:t xml:space="preserve"> потерял.</w:t>
      </w:r>
    </w:p>
    <w:p w:rsidR="00E52CC2" w:rsidRDefault="00E52CC2" w:rsidP="00E52C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i/>
          <w:sz w:val="28"/>
          <w:szCs w:val="28"/>
        </w:rPr>
        <w:t>замечает рукавичку)</w:t>
      </w:r>
    </w:p>
    <w:p w:rsidR="00E52CC2" w:rsidRDefault="00E52CC2" w:rsidP="00E52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кто здесь? Какой народ?</w:t>
      </w:r>
    </w:p>
    <w:p w:rsidR="00E52CC2" w:rsidRDefault="00E52CC2" w:rsidP="00E52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рукавичке кто живет?</w:t>
      </w:r>
    </w:p>
    <w:p w:rsidR="00E52CC2" w:rsidRDefault="00E52CC2" w:rsidP="00E52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 Я – Мышка – норушка.</w:t>
      </w:r>
    </w:p>
    <w:p w:rsidR="00E76F99" w:rsidRDefault="00E52CC2" w:rsidP="00E52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Лягушка: Я – Лягушка </w:t>
      </w:r>
      <w:r w:rsidR="00E76F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квакушка</w:t>
      </w:r>
      <w:r w:rsidR="00E76F99">
        <w:rPr>
          <w:rFonts w:ascii="Times New Roman" w:hAnsi="Times New Roman" w:cs="Times New Roman"/>
          <w:sz w:val="28"/>
          <w:szCs w:val="28"/>
        </w:rPr>
        <w:t>.</w:t>
      </w:r>
    </w:p>
    <w:p w:rsidR="00E76F99" w:rsidRDefault="00E76F99" w:rsidP="00E52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Зайчик: А я – Зайчик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Пустите и меня.</w:t>
      </w:r>
    </w:p>
    <w:p w:rsidR="00E76F99" w:rsidRDefault="00E76F99" w:rsidP="00E52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и Лягушка: Да заходи!</w:t>
      </w:r>
    </w:p>
    <w:p w:rsidR="00E76F99" w:rsidRDefault="00A14A99" w:rsidP="00E52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рукавичке мы втроем</w:t>
      </w:r>
    </w:p>
    <w:p w:rsidR="00A14A99" w:rsidRDefault="00A14A99" w:rsidP="00E52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Очень славно заживем.</w:t>
      </w:r>
    </w:p>
    <w:p w:rsidR="00A14A99" w:rsidRDefault="00A14A99" w:rsidP="00E52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Лисичка:    По кусточкам, по лесам</w:t>
      </w:r>
    </w:p>
    <w:p w:rsidR="00A14A99" w:rsidRDefault="00A14A99" w:rsidP="00E52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Ходит рыжая лиса.</w:t>
      </w:r>
    </w:p>
    <w:p w:rsidR="00A14A99" w:rsidRDefault="00FB639B" w:rsidP="00E52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Ищет норку где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</w:t>
      </w:r>
      <w:r w:rsidR="00A14A99">
        <w:rPr>
          <w:rFonts w:ascii="Times New Roman" w:hAnsi="Times New Roman" w:cs="Times New Roman"/>
          <w:sz w:val="28"/>
          <w:szCs w:val="28"/>
        </w:rPr>
        <w:t>будь</w:t>
      </w:r>
      <w:proofErr w:type="spellEnd"/>
      <w:r w:rsidR="00A14A99">
        <w:rPr>
          <w:rFonts w:ascii="Times New Roman" w:hAnsi="Times New Roman" w:cs="Times New Roman"/>
          <w:sz w:val="28"/>
          <w:szCs w:val="28"/>
        </w:rPr>
        <w:t>.</w:t>
      </w:r>
    </w:p>
    <w:p w:rsidR="00A14A99" w:rsidRDefault="00A14A99" w:rsidP="00E52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Приютиться и заснуть.</w:t>
      </w:r>
    </w:p>
    <w:p w:rsidR="00A14A99" w:rsidRDefault="00A14A99" w:rsidP="00E52C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(замечает рукавичку)</w:t>
      </w:r>
    </w:p>
    <w:p w:rsidR="00A14A99" w:rsidRDefault="00A14A99" w:rsidP="00E52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кто в этой рукавичке,</w:t>
      </w:r>
    </w:p>
    <w:p w:rsidR="00A14A99" w:rsidRDefault="00A14A99" w:rsidP="00E52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Рукавичке – невеличке?</w:t>
      </w:r>
    </w:p>
    <w:p w:rsidR="00A14A99" w:rsidRDefault="00A14A99" w:rsidP="00E52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 Я – Мышка – норушка.</w:t>
      </w:r>
    </w:p>
    <w:p w:rsidR="00FC19AE" w:rsidRDefault="00FC19AE" w:rsidP="00E52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Лягушка: Я – Лягушка – квакушка.</w:t>
      </w:r>
    </w:p>
    <w:p w:rsidR="00FC19AE" w:rsidRDefault="00FC19AE" w:rsidP="00FC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Зайчик: Я – Зайчик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А ты кто?</w:t>
      </w:r>
    </w:p>
    <w:p w:rsidR="00FC19AE" w:rsidRDefault="00FC19AE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Я – Лисичка – сестричка</w:t>
      </w:r>
    </w:p>
    <w:p w:rsidR="00FC19AE" w:rsidRDefault="00FC19AE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Пустите меня к себе жить!</w:t>
      </w:r>
    </w:p>
    <w:p w:rsidR="00FC19AE" w:rsidRDefault="00FC19AE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Звери: Заходи!</w:t>
      </w:r>
    </w:p>
    <w:p w:rsidR="00FC19AE" w:rsidRDefault="00FC19AE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рукавичке вчетвером</w:t>
      </w:r>
    </w:p>
    <w:p w:rsidR="00FC19AE" w:rsidRDefault="00FC19AE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славно заживем.</w:t>
      </w:r>
    </w:p>
    <w:p w:rsidR="00FC19AE" w:rsidRDefault="00FC19AE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Листья уж осыпались</w:t>
      </w:r>
    </w:p>
    <w:p w:rsidR="00FC19AE" w:rsidRDefault="00FC19AE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Звери спят давно</w:t>
      </w:r>
    </w:p>
    <w:p w:rsidR="00FC19AE" w:rsidRDefault="00FC19AE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Волчишке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братишке</w:t>
      </w:r>
    </w:p>
    <w:p w:rsidR="00B83B4B" w:rsidRDefault="00B83B4B" w:rsidP="00B83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</w:p>
    <w:p w:rsidR="00FC19AE" w:rsidRDefault="00FC19AE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Скучно одному.</w:t>
      </w:r>
    </w:p>
    <w:p w:rsidR="00FC19AE" w:rsidRDefault="00FC19AE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Спрятался куда- то</w:t>
      </w:r>
    </w:p>
    <w:p w:rsidR="00FC19AE" w:rsidRDefault="00FC19AE" w:rsidP="00B83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Весь лесной народ</w:t>
      </w:r>
    </w:p>
    <w:p w:rsidR="00FC19AE" w:rsidRPr="00FC19AE" w:rsidRDefault="00FC19AE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>(Видит рукавичку)</w:t>
      </w:r>
    </w:p>
    <w:p w:rsidR="00FC19AE" w:rsidRDefault="00FC19AE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Чья же это хата?</w:t>
      </w:r>
    </w:p>
    <w:p w:rsidR="00FC19AE" w:rsidRDefault="00FC19AE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же в ней живет?</w:t>
      </w:r>
    </w:p>
    <w:p w:rsidR="00FC19AE" w:rsidRDefault="00FC19AE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 Я – Мышка – норушка.</w:t>
      </w:r>
    </w:p>
    <w:p w:rsidR="00FC19AE" w:rsidRDefault="00FC19AE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Лягушка: Я – Лягушка – квакушка.</w:t>
      </w:r>
    </w:p>
    <w:p w:rsidR="00FC19AE" w:rsidRPr="00FC19AE" w:rsidRDefault="00FC19AE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Зайчик: Я – Зайчик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19AE" w:rsidRDefault="00821EE3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Я – Лисичка – сестричка. А ты кто?</w:t>
      </w:r>
    </w:p>
    <w:p w:rsidR="00821EE3" w:rsidRDefault="00821EE3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Волк: А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братишка</w:t>
      </w:r>
    </w:p>
    <w:p w:rsidR="00821EE3" w:rsidRDefault="00821EE3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Пустите меня к себе жить.</w:t>
      </w:r>
    </w:p>
    <w:p w:rsidR="00821EE3" w:rsidRDefault="00821EE3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Звери: Куда мы тебя пустим, и так тесно.</w:t>
      </w:r>
    </w:p>
    <w:p w:rsidR="00821EE3" w:rsidRDefault="00821EE3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Да ладно уж, пустите, как-нибудь влезу.</w:t>
      </w:r>
    </w:p>
    <w:p w:rsidR="00821EE3" w:rsidRDefault="00821EE3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Звери: Ну, заходи!</w:t>
      </w:r>
    </w:p>
    <w:p w:rsidR="00821EE3" w:rsidRDefault="00821EE3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рукавичке сразу пять,</w:t>
      </w:r>
    </w:p>
    <w:p w:rsidR="00821EE3" w:rsidRDefault="00821EE3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Станем жить и поживать.</w:t>
      </w:r>
    </w:p>
    <w:p w:rsidR="00821EE3" w:rsidRDefault="00821EE3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Иду, бреду по ельнику,</w:t>
      </w:r>
    </w:p>
    <w:p w:rsidR="00821EE3" w:rsidRDefault="00821EE3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хрустному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валежнику</w:t>
      </w:r>
    </w:p>
    <w:p w:rsidR="00821EE3" w:rsidRDefault="00821EE3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Я за медом лазал в улей,</w:t>
      </w:r>
    </w:p>
    <w:p w:rsidR="00821EE3" w:rsidRDefault="00821EE3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Так трудился, так устал!</w:t>
      </w:r>
    </w:p>
    <w:p w:rsidR="00821EE3" w:rsidRDefault="00821EE3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Злюки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пчелы искусали</w:t>
      </w:r>
    </w:p>
    <w:p w:rsidR="00821EE3" w:rsidRDefault="00821EE3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Нос и уши и глаза.</w:t>
      </w:r>
    </w:p>
    <w:p w:rsidR="00821EE3" w:rsidRDefault="00821EE3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Не найду себе покоя,</w:t>
      </w:r>
    </w:p>
    <w:p w:rsidR="00821EE3" w:rsidRDefault="00821EE3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Нос огнем вот так</w:t>
      </w:r>
      <w:r w:rsidR="00B83B4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жжет.</w:t>
      </w:r>
    </w:p>
    <w:p w:rsidR="00821EE3" w:rsidRDefault="00821EE3" w:rsidP="00FC19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(Замечает рукавичку)</w:t>
      </w:r>
    </w:p>
    <w:p w:rsidR="00821EE3" w:rsidRDefault="00821EE3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Рукавичка? Что такое?</w:t>
      </w:r>
    </w:p>
    <w:p w:rsidR="00821EE3" w:rsidRDefault="00821EE3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В рукавичке кто живет?</w:t>
      </w:r>
    </w:p>
    <w:p w:rsidR="00821EE3" w:rsidRDefault="00821EE3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 Я – Мышка – норушка.</w:t>
      </w:r>
    </w:p>
    <w:p w:rsidR="00821EE3" w:rsidRDefault="00821EE3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Лягушка: Я – Лягушка – квакушка.</w:t>
      </w:r>
    </w:p>
    <w:p w:rsidR="00821EE3" w:rsidRDefault="00821EE3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Зайчик: Я – Зайчик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1EE3" w:rsidRDefault="00821EE3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Я – Волчек – братец. А ты кто?</w:t>
      </w:r>
    </w:p>
    <w:p w:rsidR="00821EE3" w:rsidRDefault="00821EE3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А я Медведь косолапый. Пустите меня в рукавичку!</w:t>
      </w:r>
    </w:p>
    <w:p w:rsidR="0004316B" w:rsidRDefault="0004316B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 Вот горе! Кто ни придет – все в рукавичку просятся. И так тесно!</w:t>
      </w:r>
    </w:p>
    <w:p w:rsidR="0004316B" w:rsidRDefault="0004316B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Да ладно уж, пустите!</w:t>
      </w:r>
    </w:p>
    <w:p w:rsidR="0004316B" w:rsidRDefault="0004316B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Заходи, только хвост</w:t>
      </w:r>
      <w:r w:rsidR="00F269A5">
        <w:rPr>
          <w:rFonts w:ascii="Times New Roman" w:hAnsi="Times New Roman" w:cs="Times New Roman"/>
          <w:sz w:val="28"/>
          <w:szCs w:val="28"/>
        </w:rPr>
        <w:t xml:space="preserve"> мне</w:t>
      </w:r>
      <w:r>
        <w:rPr>
          <w:rFonts w:ascii="Times New Roman" w:hAnsi="Times New Roman" w:cs="Times New Roman"/>
          <w:sz w:val="28"/>
          <w:szCs w:val="28"/>
        </w:rPr>
        <w:t xml:space="preserve"> не помни!</w:t>
      </w:r>
    </w:p>
    <w:p w:rsidR="00712419" w:rsidRDefault="00712419" w:rsidP="00FC19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419" w:rsidRDefault="00712419" w:rsidP="00FC19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Снегурочка бежит к рукавичке.</w:t>
      </w:r>
    </w:p>
    <w:p w:rsidR="00712419" w:rsidRDefault="00712419" w:rsidP="00FC19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419" w:rsidRDefault="009A340B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А вот и одна рукавичка нашлась!</w:t>
      </w:r>
    </w:p>
    <w:p w:rsidR="009A340B" w:rsidRDefault="009A340B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Ой, почему рукавичка шевелится?</w:t>
      </w:r>
    </w:p>
    <w:p w:rsidR="009A340B" w:rsidRDefault="009A340B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Звери: В рукавичке вшестером.</w:t>
      </w:r>
    </w:p>
    <w:p w:rsidR="009A340B" w:rsidRDefault="009A340B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славно мы живем</w:t>
      </w:r>
    </w:p>
    <w:p w:rsidR="00F269A5" w:rsidRDefault="009A340B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отсюда в лес холодный</w:t>
      </w:r>
    </w:p>
    <w:p w:rsidR="00F269A5" w:rsidRDefault="00F269A5" w:rsidP="00F269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</w:p>
    <w:p w:rsidR="009A340B" w:rsidRDefault="00F269A5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340B">
        <w:rPr>
          <w:rFonts w:ascii="Times New Roman" w:hAnsi="Times New Roman" w:cs="Times New Roman"/>
          <w:sz w:val="28"/>
          <w:szCs w:val="28"/>
        </w:rPr>
        <w:t>Ни за что мы не уйдем!</w:t>
      </w:r>
    </w:p>
    <w:p w:rsidR="009A340B" w:rsidRDefault="009A340B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40B" w:rsidRDefault="009A340B" w:rsidP="00F26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 </w:t>
      </w:r>
      <w:r>
        <w:rPr>
          <w:rFonts w:ascii="Times New Roman" w:hAnsi="Times New Roman" w:cs="Times New Roman"/>
          <w:i/>
          <w:sz w:val="28"/>
          <w:szCs w:val="28"/>
        </w:rPr>
        <w:t>(удивленно)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у, как же быть?</w:t>
      </w:r>
    </w:p>
    <w:p w:rsidR="009A340B" w:rsidRDefault="009A340B" w:rsidP="009A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Жучка, жучка помоги</w:t>
      </w:r>
    </w:p>
    <w:p w:rsidR="009A340B" w:rsidRDefault="009A340B" w:rsidP="009A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отгони!</w:t>
      </w:r>
    </w:p>
    <w:p w:rsidR="009A340B" w:rsidRDefault="009A340B" w:rsidP="009A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40B" w:rsidRDefault="009A340B" w:rsidP="009A34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Жучка бежит и лает, звери разбегаются в разные стороны.</w:t>
      </w:r>
    </w:p>
    <w:p w:rsidR="009A340B" w:rsidRDefault="009A340B" w:rsidP="009A34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это время заходит Дед Мороз бормочет под нос, что он никак не может найти рукавицы.</w:t>
      </w:r>
    </w:p>
    <w:p w:rsidR="009A340B" w:rsidRDefault="009A340B" w:rsidP="009A34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340B" w:rsidRDefault="009A340B" w:rsidP="009A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Жучка: Дед Мороз! Посмотри!</w:t>
      </w:r>
    </w:p>
    <w:p w:rsidR="009A340B" w:rsidRDefault="009A340B" w:rsidP="009A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Рукавичку мы нашли</w:t>
      </w:r>
    </w:p>
    <w:p w:rsidR="009A340B" w:rsidRDefault="009A340B" w:rsidP="009A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А другую рукавицу</w:t>
      </w:r>
    </w:p>
    <w:p w:rsidR="009A340B" w:rsidRDefault="009A340B" w:rsidP="009A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Мишки в санках увезли.</w:t>
      </w:r>
    </w:p>
    <w:p w:rsidR="00F269A5" w:rsidRDefault="00242498" w:rsidP="009A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пока санки едут</w:t>
      </w:r>
      <w:r w:rsidR="00A77A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встанем в большой хоровод.</w:t>
      </w:r>
    </w:p>
    <w:p w:rsidR="00242498" w:rsidRDefault="00242498" w:rsidP="009A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98" w:rsidRPr="00242498" w:rsidRDefault="00242498" w:rsidP="009A34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Хоровод: «Хоровод» сл.В.Суслова, </w:t>
      </w:r>
      <w:r w:rsidR="00A77AC4">
        <w:rPr>
          <w:rFonts w:ascii="Times New Roman" w:hAnsi="Times New Roman" w:cs="Times New Roman"/>
          <w:i/>
          <w:sz w:val="28"/>
          <w:szCs w:val="28"/>
        </w:rPr>
        <w:t>муз. Г. Портнова.</w:t>
      </w:r>
    </w:p>
    <w:p w:rsidR="009A340B" w:rsidRDefault="009A340B" w:rsidP="009A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40B" w:rsidRDefault="009A340B" w:rsidP="009A34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Мишки привозят на санках большую рукавицу.</w:t>
      </w:r>
    </w:p>
    <w:p w:rsidR="009A340B" w:rsidRDefault="009A340B" w:rsidP="009A34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340B" w:rsidRDefault="00E420B9" w:rsidP="009A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Вот спасибо вам, друзья!</w:t>
      </w:r>
    </w:p>
    <w:p w:rsidR="00E420B9" w:rsidRDefault="00E420B9" w:rsidP="009A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рукавицах теперь я</w:t>
      </w:r>
    </w:p>
    <w:p w:rsidR="00E420B9" w:rsidRDefault="00E420B9" w:rsidP="009A34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(Пытается надеть рукавицу)</w:t>
      </w:r>
    </w:p>
    <w:p w:rsidR="00E420B9" w:rsidRDefault="00E420B9" w:rsidP="009A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58CF">
        <w:rPr>
          <w:rFonts w:ascii="Times New Roman" w:hAnsi="Times New Roman" w:cs="Times New Roman"/>
          <w:sz w:val="28"/>
          <w:szCs w:val="28"/>
        </w:rPr>
        <w:t>Не надеть мне рукавицу.</w:t>
      </w:r>
    </w:p>
    <w:p w:rsidR="000458CF" w:rsidRDefault="000458CF" w:rsidP="009A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 и толстая внутри.</w:t>
      </w:r>
    </w:p>
    <w:p w:rsidR="000458CF" w:rsidRDefault="000458CF" w:rsidP="009A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 она ведь не простая:</w:t>
      </w:r>
    </w:p>
    <w:p w:rsidR="000458CF" w:rsidRDefault="000458CF" w:rsidP="009A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Там подарки, посмотри!</w:t>
      </w:r>
    </w:p>
    <w:p w:rsidR="000458CF" w:rsidRDefault="000458CF" w:rsidP="009A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8CF" w:rsidRDefault="000458CF" w:rsidP="009A34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и Снегурочка раздают подарки.</w:t>
      </w:r>
    </w:p>
    <w:p w:rsidR="000458CF" w:rsidRDefault="000458CF" w:rsidP="009A34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340B" w:rsidRDefault="000458CF" w:rsidP="00045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Вот и праздник новогодний нам заканчивать пора!</w:t>
      </w:r>
    </w:p>
    <w:p w:rsidR="000458CF" w:rsidRDefault="000458CF" w:rsidP="00045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Много радости сегодня вам желаю, детвора!</w:t>
      </w:r>
    </w:p>
    <w:p w:rsidR="000458CF" w:rsidRDefault="000458CF" w:rsidP="00045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</w:t>
      </w:r>
      <w:r w:rsidR="006C37F2">
        <w:rPr>
          <w:rFonts w:ascii="Times New Roman" w:hAnsi="Times New Roman" w:cs="Times New Roman"/>
          <w:sz w:val="28"/>
          <w:szCs w:val="28"/>
        </w:rPr>
        <w:t xml:space="preserve">Чтобы вы росли </w:t>
      </w:r>
      <w:proofErr w:type="gramStart"/>
      <w:r w:rsidR="006C37F2">
        <w:rPr>
          <w:rFonts w:ascii="Times New Roman" w:hAnsi="Times New Roman" w:cs="Times New Roman"/>
          <w:sz w:val="28"/>
          <w:szCs w:val="28"/>
        </w:rPr>
        <w:t>большими</w:t>
      </w:r>
      <w:proofErr w:type="gramEnd"/>
      <w:r w:rsidR="006C37F2">
        <w:rPr>
          <w:rFonts w:ascii="Times New Roman" w:hAnsi="Times New Roman" w:cs="Times New Roman"/>
          <w:sz w:val="28"/>
          <w:szCs w:val="28"/>
        </w:rPr>
        <w:t>,</w:t>
      </w:r>
    </w:p>
    <w:p w:rsidR="006C37F2" w:rsidRDefault="006C37F2" w:rsidP="00045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не знали вы забот,</w:t>
      </w:r>
    </w:p>
    <w:p w:rsidR="006C37F2" w:rsidRDefault="006C37F2" w:rsidP="00045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мы с Дедушкой Морозом</w:t>
      </w:r>
    </w:p>
    <w:p w:rsidR="006C37F2" w:rsidRDefault="006C37F2" w:rsidP="00045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вам вернемся через год!</w:t>
      </w:r>
    </w:p>
    <w:p w:rsidR="006C37F2" w:rsidRDefault="006C37F2" w:rsidP="00045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Дед Мороз: Дружно в группу все идите,</w:t>
      </w:r>
    </w:p>
    <w:p w:rsidR="006C37F2" w:rsidRDefault="006C37F2" w:rsidP="00045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подарки посмотрите.</w:t>
      </w:r>
    </w:p>
    <w:p w:rsidR="006C37F2" w:rsidRDefault="006C37F2" w:rsidP="00045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Ну, а нам уж в лес пора.</w:t>
      </w:r>
    </w:p>
    <w:p w:rsidR="006C37F2" w:rsidRDefault="006C37F2" w:rsidP="00045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свиданье, детвора!</w:t>
      </w:r>
    </w:p>
    <w:p w:rsidR="006C37F2" w:rsidRPr="006C37F2" w:rsidRDefault="006C37F2" w:rsidP="00045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EE3" w:rsidRPr="00821EE3" w:rsidRDefault="00821EE3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EE3" w:rsidRDefault="00821EE3" w:rsidP="00FC1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4A99" w:rsidRDefault="00A14A99" w:rsidP="00E52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A99" w:rsidRDefault="00A14A99" w:rsidP="00E52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A99" w:rsidRPr="00A14A99" w:rsidRDefault="00A14A99" w:rsidP="00E52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E30" w:rsidRPr="009E1E30" w:rsidRDefault="00E76F99" w:rsidP="00E52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1E30">
        <w:rPr>
          <w:rFonts w:ascii="Times New Roman" w:hAnsi="Times New Roman" w:cs="Times New Roman"/>
          <w:sz w:val="28"/>
          <w:szCs w:val="28"/>
        </w:rPr>
        <w:tab/>
      </w:r>
      <w:r w:rsidR="009E1E30">
        <w:rPr>
          <w:rFonts w:ascii="Times New Roman" w:hAnsi="Times New Roman" w:cs="Times New Roman"/>
          <w:sz w:val="28"/>
          <w:szCs w:val="28"/>
        </w:rPr>
        <w:tab/>
      </w:r>
    </w:p>
    <w:p w:rsidR="00600AD4" w:rsidRPr="00600AD4" w:rsidRDefault="00600AD4" w:rsidP="00496E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2CD1" w:rsidRDefault="00E92CD1" w:rsidP="00E92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CD1" w:rsidRDefault="00E92CD1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92CD1" w:rsidRPr="00E92CD1" w:rsidRDefault="00E92CD1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A55" w:rsidRDefault="00516A55" w:rsidP="005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6A55" w:rsidRPr="00387860" w:rsidRDefault="00516A55" w:rsidP="00516A5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7860" w:rsidRPr="00AF4C27" w:rsidRDefault="00387860" w:rsidP="00516A55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4C27" w:rsidRPr="00F67A23" w:rsidRDefault="00AF4C27" w:rsidP="00516A5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4C27" w:rsidRPr="00F67A23" w:rsidSect="00A2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defaultTabStop w:val="708"/>
  <w:characterSpacingControl w:val="doNotCompress"/>
  <w:compat/>
  <w:rsids>
    <w:rsidRoot w:val="000427D0"/>
    <w:rsid w:val="000427D0"/>
    <w:rsid w:val="0004316B"/>
    <w:rsid w:val="000458CF"/>
    <w:rsid w:val="001C3146"/>
    <w:rsid w:val="00242498"/>
    <w:rsid w:val="002A3984"/>
    <w:rsid w:val="00326CEF"/>
    <w:rsid w:val="00387860"/>
    <w:rsid w:val="003C15B0"/>
    <w:rsid w:val="00405BE7"/>
    <w:rsid w:val="00496EB0"/>
    <w:rsid w:val="00516A55"/>
    <w:rsid w:val="005C1409"/>
    <w:rsid w:val="00600AD4"/>
    <w:rsid w:val="006031EE"/>
    <w:rsid w:val="00612BD6"/>
    <w:rsid w:val="00690D02"/>
    <w:rsid w:val="006C37F2"/>
    <w:rsid w:val="00712419"/>
    <w:rsid w:val="00801C14"/>
    <w:rsid w:val="00821EE3"/>
    <w:rsid w:val="009A340B"/>
    <w:rsid w:val="009E1E30"/>
    <w:rsid w:val="00A14A99"/>
    <w:rsid w:val="00A25122"/>
    <w:rsid w:val="00A273B2"/>
    <w:rsid w:val="00A32D23"/>
    <w:rsid w:val="00A42E97"/>
    <w:rsid w:val="00A773EA"/>
    <w:rsid w:val="00A77AC4"/>
    <w:rsid w:val="00AF4C27"/>
    <w:rsid w:val="00B83B4B"/>
    <w:rsid w:val="00C53EE3"/>
    <w:rsid w:val="00D0091A"/>
    <w:rsid w:val="00D40F2F"/>
    <w:rsid w:val="00E2659E"/>
    <w:rsid w:val="00E420B9"/>
    <w:rsid w:val="00E52CC2"/>
    <w:rsid w:val="00E76F99"/>
    <w:rsid w:val="00E92CD1"/>
    <w:rsid w:val="00EF3849"/>
    <w:rsid w:val="00F269A5"/>
    <w:rsid w:val="00F4458B"/>
    <w:rsid w:val="00F67A23"/>
    <w:rsid w:val="00FB639B"/>
    <w:rsid w:val="00FC19AE"/>
    <w:rsid w:val="00FE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\Documents\Doc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D9512-EF0F-4484-AABD-9F89601E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377</TotalTime>
  <Pages>8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19</cp:revision>
  <dcterms:created xsi:type="dcterms:W3CDTF">2019-11-29T10:09:00Z</dcterms:created>
  <dcterms:modified xsi:type="dcterms:W3CDTF">2019-12-04T04:45:00Z</dcterms:modified>
</cp:coreProperties>
</file>