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5D" w:rsidRPr="00BD2C44" w:rsidRDefault="00DB615D" w:rsidP="00BD2C4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D2C4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DB615D" w:rsidRPr="00BD2C44" w:rsidRDefault="00DB615D" w:rsidP="00BD2C4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Pr="00BD2C4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редняя общеобразовательная школа № 2</w:t>
      </w:r>
    </w:p>
    <w:p w:rsidR="00DB615D" w:rsidRPr="00BD2C44" w:rsidRDefault="00DB615D" w:rsidP="00BD2C4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г</w:t>
      </w:r>
      <w:r w:rsidRPr="00BD2C4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ородского поселения «Рабочий поселок Ванино»</w:t>
      </w:r>
    </w:p>
    <w:p w:rsidR="00DB615D" w:rsidRPr="00BD2C44" w:rsidRDefault="00DB615D" w:rsidP="00BD2C4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D2C4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Ванинского муниципального района</w:t>
      </w:r>
    </w:p>
    <w:p w:rsidR="00DB615D" w:rsidRPr="00BD2C44" w:rsidRDefault="00DB615D" w:rsidP="00BD2C4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D2C44">
        <w:rPr>
          <w:rFonts w:ascii="Times New Roman" w:hAnsi="Times New Roman"/>
          <w:bCs/>
          <w:color w:val="000000"/>
          <w:sz w:val="28"/>
          <w:szCs w:val="28"/>
          <w:lang w:eastAsia="ru-RU"/>
        </w:rPr>
        <w:t>Хабаровского края</w:t>
      </w:r>
    </w:p>
    <w:p w:rsidR="00DB615D" w:rsidRDefault="00DB615D" w:rsidP="008357C0">
      <w:pPr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8357C0">
      <w:pPr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8357C0">
      <w:pPr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Pr="00D4773F" w:rsidRDefault="00DB615D" w:rsidP="008357C0">
      <w:pPr>
        <w:spacing w:after="15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B615D" w:rsidRDefault="00DB615D" w:rsidP="008357C0">
      <w:pPr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8357C0">
      <w:pPr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8357C0">
      <w:pPr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8357C0">
      <w:pPr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8357C0">
      <w:pPr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Исследовательская работа</w:t>
      </w:r>
    </w:p>
    <w:p w:rsidR="00DB615D" w:rsidRDefault="00DB615D" w:rsidP="008357C0">
      <w:pPr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Тема: Мед и его свойства</w:t>
      </w:r>
    </w:p>
    <w:p w:rsidR="00DB615D" w:rsidRDefault="00DB615D" w:rsidP="008357C0">
      <w:pPr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8357C0">
      <w:pPr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8357C0">
      <w:pPr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8357C0">
      <w:pPr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5008B1">
      <w:pPr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BD2C44">
      <w:pPr>
        <w:spacing w:after="15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Pr="00E959F5" w:rsidRDefault="00DB615D" w:rsidP="00E959F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Автор работы</w:t>
      </w:r>
      <w:r w:rsidRPr="00E959F5">
        <w:rPr>
          <w:rFonts w:ascii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DB615D" w:rsidRPr="00E959F5" w:rsidRDefault="00DB615D" w:rsidP="00E959F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59F5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Лаврук Владислава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Александровна</w:t>
      </w:r>
    </w:p>
    <w:p w:rsidR="00DB615D" w:rsidRDefault="00DB615D" w:rsidP="00E959F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4 класс МБОУ СОШ № 2</w:t>
      </w:r>
    </w:p>
    <w:p w:rsidR="00DB615D" w:rsidRPr="00E959F5" w:rsidRDefault="00DB615D" w:rsidP="00B63B6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B615D" w:rsidRPr="00E959F5" w:rsidRDefault="00DB615D" w:rsidP="00E959F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B615D" w:rsidRPr="00E959F5" w:rsidRDefault="00DB615D" w:rsidP="00E959F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Руководитель</w:t>
      </w:r>
      <w:r w:rsidRPr="00E959F5">
        <w:rPr>
          <w:rFonts w:ascii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DB615D" w:rsidRPr="00E959F5" w:rsidRDefault="00DB615D" w:rsidP="00E959F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59F5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Кошкина Наталья Александровна</w:t>
      </w:r>
    </w:p>
    <w:p w:rsidR="00DB615D" w:rsidRDefault="00DB615D" w:rsidP="00E959F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у</w:t>
      </w:r>
      <w:r w:rsidRPr="00E959F5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читель начальных классов</w:t>
      </w:r>
    </w:p>
    <w:p w:rsidR="00DB615D" w:rsidRDefault="00DB615D" w:rsidP="00E959F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МБОУ СОШ № 2</w:t>
      </w:r>
    </w:p>
    <w:p w:rsidR="00DB615D" w:rsidRDefault="00DB615D" w:rsidP="00E959F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B615D" w:rsidRDefault="00DB615D" w:rsidP="00E959F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B615D" w:rsidRDefault="00DB615D" w:rsidP="00E959F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B615D" w:rsidRDefault="00DB615D" w:rsidP="00E959F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B615D" w:rsidRDefault="00DB615D" w:rsidP="00E959F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B615D" w:rsidRDefault="00DB615D" w:rsidP="00E959F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B615D" w:rsidRDefault="00DB615D" w:rsidP="00E959F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B615D" w:rsidRDefault="00DB615D" w:rsidP="00B63B6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п. Ванино</w:t>
      </w:r>
    </w:p>
    <w:p w:rsidR="00DB615D" w:rsidRDefault="00DB615D" w:rsidP="004A685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bCs/>
            <w:color w:val="000000"/>
            <w:sz w:val="28"/>
            <w:szCs w:val="28"/>
            <w:lang w:eastAsia="ru-RU"/>
          </w:rPr>
          <w:t>2022 г</w:t>
        </w:r>
      </w:smartTag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DB615D" w:rsidRDefault="00DB615D" w:rsidP="004A685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4A685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63B6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Аннотация</w:t>
      </w:r>
    </w:p>
    <w:p w:rsidR="00DB615D" w:rsidRDefault="00DB615D" w:rsidP="006417D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Pr="008357C0" w:rsidRDefault="00DB615D" w:rsidP="006417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Мы изучили историю появления меда, его состав, полезные свойства, исследовали несколько видов меда. А также узнали способы хранения меда.</w:t>
      </w:r>
    </w:p>
    <w:p w:rsidR="00DB615D" w:rsidRDefault="00DB615D" w:rsidP="006417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Актуальность нашей работы мы видим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том, что осенью, зимой и весной многие люди болеют простудными заболеваниями, а чаще всего дети, так как у них слабый иммунитет и не хватает витаминов. Продукты, которые дают человеку пчелы, помогают ему вылечивать болезни, а так же оставаться молодым и эне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ргичным. </w:t>
      </w:r>
    </w:p>
    <w:p w:rsidR="00DB615D" w:rsidRPr="008357C0" w:rsidRDefault="00DB615D" w:rsidP="006417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исследования: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 с помощью опытов доказат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ь, что мед может быть полезным,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если он натуральный.</w:t>
      </w:r>
    </w:p>
    <w:p w:rsidR="00DB615D" w:rsidRPr="008357C0" w:rsidRDefault="00DB615D" w:rsidP="006417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Объект исследования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: мед.</w:t>
      </w:r>
    </w:p>
    <w:p w:rsidR="00DB615D" w:rsidRPr="008357C0" w:rsidRDefault="00DB615D" w:rsidP="006417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Предмет исследования: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 неживая природа.</w:t>
      </w:r>
    </w:p>
    <w:p w:rsidR="00DB615D" w:rsidRPr="008357C0" w:rsidRDefault="00DB615D" w:rsidP="006417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Методы исследования:</w:t>
      </w:r>
    </w:p>
    <w:p w:rsidR="00DB615D" w:rsidRPr="008357C0" w:rsidRDefault="00DB615D" w:rsidP="006417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Изучение литературы по данному вопросу.</w:t>
      </w:r>
    </w:p>
    <w:p w:rsidR="00DB615D" w:rsidRPr="008357C0" w:rsidRDefault="00DB615D" w:rsidP="006417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Систематизация полученных теоретических и практических знаний.</w:t>
      </w:r>
    </w:p>
    <w:p w:rsidR="00DB615D" w:rsidRPr="006417D9" w:rsidRDefault="00DB615D" w:rsidP="006417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Исследование,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наблюдение,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проверка опытным путем.</w:t>
      </w:r>
    </w:p>
    <w:p w:rsidR="00DB615D" w:rsidRPr="008357C0" w:rsidRDefault="00DB615D" w:rsidP="006417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В ходе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экспериментов были проверены семь образцов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мёда. Мы установили, что два образца являются качественным натуральным медом, так как имеют душистый аромат, накручиваются на ложку (зрелый мед)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тягучие,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консистенция тонкая, нежная: мед легко растирается между пальц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ами и впитывается в кожу. Оставшиеся пять  образцов меда не соответствуют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качествам натурального меда.</w:t>
      </w:r>
    </w:p>
    <w:p w:rsidR="00DB615D" w:rsidRPr="008357C0" w:rsidRDefault="00DB615D" w:rsidP="006417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Мы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доказал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, что натуральный мёд можно определить опытным путем.</w:t>
      </w:r>
    </w:p>
    <w:p w:rsidR="00DB615D" w:rsidRPr="008357C0" w:rsidRDefault="00DB615D" w:rsidP="006417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себя мы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сделал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вывод: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мед полезен и растущему детскому организму, и взрослым людям.</w:t>
      </w:r>
    </w:p>
    <w:p w:rsidR="00DB615D" w:rsidRDefault="00DB615D" w:rsidP="007E2A1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4A685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4A685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4A685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4A685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4A685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4A685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4A685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4A685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4A685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4A685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4A685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4A685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4A685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4A685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4A685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4A685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Pr="00B63B6A" w:rsidRDefault="00DB615D" w:rsidP="006417D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4A685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B615D" w:rsidRDefault="00DB615D" w:rsidP="006417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Оглавление</w:t>
      </w:r>
    </w:p>
    <w:p w:rsidR="00DB615D" w:rsidRDefault="00DB615D" w:rsidP="00D4773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D4773F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Аннотация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</w:p>
    <w:p w:rsidR="00DB615D" w:rsidRDefault="00DB615D" w:rsidP="00D4773F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Введение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>с. 3</w:t>
      </w:r>
    </w:p>
    <w:p w:rsidR="00DB615D" w:rsidRDefault="00DB615D" w:rsidP="00D4773F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Глава 1  </w:t>
      </w:r>
      <w:r w:rsidRPr="00D4773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История меда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>с. 4</w:t>
      </w:r>
    </w:p>
    <w:p w:rsidR="00DB615D" w:rsidRPr="00D4773F" w:rsidRDefault="00DB615D" w:rsidP="00D4773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3.  Глава </w:t>
      </w:r>
      <w:r w:rsidRPr="00D4773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 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Состав, свойства и виды меда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>с. 5 - 6</w:t>
      </w:r>
    </w:p>
    <w:p w:rsidR="00DB615D" w:rsidRDefault="00DB615D" w:rsidP="00D4773F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2.1. Состав меда</w:t>
      </w:r>
    </w:p>
    <w:p w:rsidR="00DB615D" w:rsidRDefault="00DB615D" w:rsidP="00D4773F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>2.2. Свойства меда</w:t>
      </w:r>
    </w:p>
    <w:p w:rsidR="00DB615D" w:rsidRDefault="00DB615D" w:rsidP="00D4773F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>2.3. Виды меда</w:t>
      </w:r>
    </w:p>
    <w:p w:rsidR="00DB615D" w:rsidRDefault="00DB615D" w:rsidP="005008B1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4. </w:t>
      </w:r>
      <w:r w:rsidRPr="00D4773F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Глава 3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Хранение  меда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>с. 7</w:t>
      </w:r>
    </w:p>
    <w:p w:rsidR="00DB615D" w:rsidRDefault="00DB615D" w:rsidP="005008B1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5. </w:t>
      </w:r>
      <w:r w:rsidRPr="005008B1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Глава 4. Методы определения качества меда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>с. 8 - 9</w:t>
      </w:r>
    </w:p>
    <w:p w:rsidR="00DB615D" w:rsidRDefault="00DB615D" w:rsidP="005008B1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6. Заключение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>с. 10</w:t>
      </w:r>
    </w:p>
    <w:p w:rsidR="00DB615D" w:rsidRDefault="00DB615D" w:rsidP="005008B1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7. Литература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>с. 11</w:t>
      </w:r>
    </w:p>
    <w:p w:rsidR="00DB615D" w:rsidRPr="005008B1" w:rsidRDefault="00DB615D" w:rsidP="005008B1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8. Приложение</w:t>
      </w:r>
    </w:p>
    <w:p w:rsidR="00DB615D" w:rsidRDefault="00DB615D" w:rsidP="00D4773F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B615D" w:rsidRPr="00D4773F" w:rsidRDefault="00DB615D" w:rsidP="00D4773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</w:t>
      </w:r>
    </w:p>
    <w:p w:rsidR="00DB615D" w:rsidRDefault="00DB615D" w:rsidP="00D4773F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B615D" w:rsidRDefault="00DB615D" w:rsidP="00D4773F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</w:p>
    <w:p w:rsidR="00DB615D" w:rsidRPr="00D4773F" w:rsidRDefault="00DB615D" w:rsidP="00D4773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</w:t>
      </w:r>
    </w:p>
    <w:p w:rsidR="00DB615D" w:rsidRDefault="00DB615D" w:rsidP="00D4773F">
      <w:pPr>
        <w:spacing w:after="0" w:line="240" w:lineRule="auto"/>
        <w:ind w:left="36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B615D" w:rsidRPr="00D4773F" w:rsidRDefault="00DB615D" w:rsidP="00D4773F">
      <w:pPr>
        <w:spacing w:after="0" w:line="240" w:lineRule="auto"/>
        <w:ind w:left="36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B615D" w:rsidRDefault="00DB615D" w:rsidP="003E094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B615D" w:rsidRDefault="00DB615D" w:rsidP="003E094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B615D" w:rsidRDefault="00DB615D" w:rsidP="003E094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B615D" w:rsidRDefault="00DB615D" w:rsidP="003E094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B615D" w:rsidRDefault="00DB615D" w:rsidP="003E094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B615D" w:rsidRDefault="00DB615D" w:rsidP="003E094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B615D" w:rsidRDefault="00DB615D" w:rsidP="003E094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B615D" w:rsidRDefault="00DB615D" w:rsidP="003E094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B615D" w:rsidRDefault="00DB615D" w:rsidP="003E094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B615D" w:rsidRDefault="00DB615D" w:rsidP="003E094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B615D" w:rsidRDefault="00DB615D" w:rsidP="003E094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B615D" w:rsidRDefault="00DB615D" w:rsidP="003E094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B615D" w:rsidRDefault="00DB615D" w:rsidP="003E094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B615D" w:rsidRDefault="00DB615D" w:rsidP="003E094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B615D" w:rsidRDefault="00DB615D" w:rsidP="003E094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B615D" w:rsidRDefault="00DB615D" w:rsidP="003E094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B615D" w:rsidRDefault="00DB615D" w:rsidP="003E094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B615D" w:rsidRDefault="00DB615D" w:rsidP="003E094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B615D" w:rsidRDefault="00DB615D" w:rsidP="003E094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B615D" w:rsidRDefault="00DB615D" w:rsidP="003E094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B615D" w:rsidRDefault="00DB615D" w:rsidP="003E094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B615D" w:rsidRDefault="00DB615D" w:rsidP="006417D9">
      <w:pPr>
        <w:spacing w:after="0" w:line="240" w:lineRule="auto"/>
        <w:rPr>
          <w:rFonts w:ascii="Times New Roman" w:hAnsi="Times New Roman"/>
          <w:bCs/>
          <w:color w:val="000000"/>
          <w:lang w:eastAsia="ru-RU"/>
        </w:rPr>
      </w:pPr>
    </w:p>
    <w:p w:rsidR="00DB615D" w:rsidRDefault="00DB615D" w:rsidP="003E0944">
      <w:pPr>
        <w:spacing w:after="0" w:line="240" w:lineRule="auto"/>
        <w:jc w:val="center"/>
        <w:rPr>
          <w:rFonts w:ascii="Times New Roman" w:hAnsi="Times New Roman"/>
          <w:bCs/>
          <w:color w:val="000000"/>
          <w:lang w:eastAsia="ru-RU"/>
        </w:rPr>
      </w:pPr>
    </w:p>
    <w:p w:rsidR="00DB615D" w:rsidRDefault="00DB615D" w:rsidP="003E0944">
      <w:pPr>
        <w:spacing w:after="0" w:line="240" w:lineRule="auto"/>
        <w:jc w:val="center"/>
        <w:rPr>
          <w:rFonts w:ascii="Times New Roman" w:hAnsi="Times New Roman"/>
          <w:bCs/>
          <w:color w:val="000000"/>
          <w:lang w:eastAsia="ru-RU"/>
        </w:rPr>
      </w:pPr>
      <w:r w:rsidRPr="007E2A1E">
        <w:rPr>
          <w:rFonts w:ascii="Times New Roman" w:hAnsi="Times New Roman"/>
          <w:bCs/>
          <w:color w:val="000000"/>
          <w:lang w:eastAsia="ru-RU"/>
        </w:rPr>
        <w:t>2</w:t>
      </w:r>
    </w:p>
    <w:p w:rsidR="00DB615D" w:rsidRPr="007E2A1E" w:rsidRDefault="00DB615D" w:rsidP="003E0944">
      <w:pPr>
        <w:spacing w:after="0" w:line="240" w:lineRule="auto"/>
        <w:jc w:val="center"/>
        <w:rPr>
          <w:rFonts w:ascii="Times New Roman" w:hAnsi="Times New Roman"/>
          <w:bCs/>
          <w:color w:val="000000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Pr="008357C0" w:rsidRDefault="00DB615D" w:rsidP="00EE321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Всем известно, что мед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это очень ценный и полезный продукт пита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ния. Нам, детям лучше мед есть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кашей, фруктами, чаем. В день достаточно 1-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 чайные ложки меда. </w:t>
      </w:r>
    </w:p>
    <w:p w:rsidR="00DB615D" w:rsidRDefault="00DB615D" w:rsidP="00EE321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Актуальность нашей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работы я вижу в том, что осенью, зимой и весной многие люди болеют простудными заболеваниями, а чаще всего дети, так как у них слабый иммунитет и не хватает витаминов. Продукты, которые дают человеку пчелы, помогают ему вылечивать болезни, а так же оставаться молодым и эне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ргичным. Так ли это? Д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ействительно ли мед такое целебное лекарство? </w:t>
      </w:r>
    </w:p>
    <w:p w:rsidR="00DB615D" w:rsidRPr="008357C0" w:rsidRDefault="00DB615D" w:rsidP="00CF3C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Гипотеза: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мы предположили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, что мед явля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ется полезным продуктом питания. К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ачественный мед можно определить опытным путем.</w:t>
      </w:r>
    </w:p>
    <w:p w:rsidR="00DB615D" w:rsidRPr="008357C0" w:rsidRDefault="00DB615D" w:rsidP="00CF3C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исследования: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 с помощью опытов доказат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ь, что мед может быть полезным,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если он натуральный.</w:t>
      </w:r>
    </w:p>
    <w:p w:rsidR="00DB615D" w:rsidRPr="008357C0" w:rsidRDefault="00DB615D" w:rsidP="00CF3C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Объект исследования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: мед.</w:t>
      </w:r>
    </w:p>
    <w:p w:rsidR="00DB615D" w:rsidRPr="008357C0" w:rsidRDefault="00DB615D" w:rsidP="00CF3C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Предмет исследования: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 неживая природа.</w:t>
      </w:r>
    </w:p>
    <w:p w:rsidR="00DB615D" w:rsidRPr="008357C0" w:rsidRDefault="00DB615D" w:rsidP="00CF3C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B615D" w:rsidRPr="008357C0" w:rsidRDefault="00DB615D" w:rsidP="00CF3C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Изучить историю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состав, свойства и качество меда.</w:t>
      </w:r>
    </w:p>
    <w:p w:rsidR="00DB615D" w:rsidRPr="008357C0" w:rsidRDefault="00DB615D" w:rsidP="00CF3C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Узнать о полезных свойствах меда.</w:t>
      </w:r>
    </w:p>
    <w:p w:rsidR="00DB615D" w:rsidRPr="008357C0" w:rsidRDefault="00DB615D" w:rsidP="00CF3C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Выяснить,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какую роль в жизни человека играл мед с древних времен.</w:t>
      </w:r>
    </w:p>
    <w:p w:rsidR="00DB615D" w:rsidRPr="008357C0" w:rsidRDefault="00DB615D" w:rsidP="00CF3C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Определить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помощью опытов, натуральный мед или нет.</w:t>
      </w:r>
    </w:p>
    <w:p w:rsidR="00DB615D" w:rsidRPr="008357C0" w:rsidRDefault="00DB615D" w:rsidP="00CF3C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Методы исследования:</w:t>
      </w:r>
    </w:p>
    <w:p w:rsidR="00DB615D" w:rsidRPr="008357C0" w:rsidRDefault="00DB615D" w:rsidP="00CF3C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Изучение литературы по данному вопросу.</w:t>
      </w:r>
    </w:p>
    <w:p w:rsidR="00DB615D" w:rsidRPr="008357C0" w:rsidRDefault="00DB615D" w:rsidP="00CF3C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Систематизация полученных теоретических и практических знаний.</w:t>
      </w:r>
    </w:p>
    <w:p w:rsidR="00DB615D" w:rsidRPr="008357C0" w:rsidRDefault="00DB615D" w:rsidP="00CF3C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Исследование,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наблюдение,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проверка опытным путем.</w:t>
      </w: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Pr="007E2A1E" w:rsidRDefault="00DB615D" w:rsidP="006417D9">
      <w:pPr>
        <w:spacing w:after="0" w:line="240" w:lineRule="auto"/>
        <w:jc w:val="center"/>
        <w:rPr>
          <w:rFonts w:ascii="Times New Roman" w:hAnsi="Times New Roman"/>
          <w:bCs/>
          <w:color w:val="000000"/>
          <w:lang w:eastAsia="ru-RU"/>
        </w:rPr>
      </w:pPr>
      <w:r w:rsidRPr="007E2A1E">
        <w:rPr>
          <w:rFonts w:ascii="Times New Roman" w:hAnsi="Times New Roman"/>
          <w:bCs/>
          <w:color w:val="000000"/>
          <w:lang w:eastAsia="ru-RU"/>
        </w:rPr>
        <w:t>3</w:t>
      </w:r>
    </w:p>
    <w:p w:rsidR="00DB615D" w:rsidRDefault="00DB615D" w:rsidP="006417D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Глава 1.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357C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История меда</w:t>
      </w:r>
    </w:p>
    <w:p w:rsidR="00DB615D" w:rsidRPr="008357C0" w:rsidRDefault="00DB615D" w:rsidP="00CF3CC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Pr="008357C0" w:rsidRDefault="00DB615D" w:rsidP="00CF3CC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«Мед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сладкое ароматическое вещество, собираемое пчелами из нектарников или с других частей растений, после соответствующей переработки в медовом желудочке, откладываемое в сотах.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Мед - это прежде всего биологический продукт, в котором содержится 500 необходимых для нашего организма компонентов.»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о определению И.А. Каблук)</w:t>
      </w:r>
    </w:p>
    <w:p w:rsidR="00DB615D" w:rsidRPr="008357C0" w:rsidRDefault="00DB615D" w:rsidP="00CF3CC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Мед - необыкновенный подарок природы. Так откуда же берется мед?</w:t>
      </w:r>
    </w:p>
    <w:p w:rsidR="00DB615D" w:rsidRPr="008357C0" w:rsidRDefault="00DB615D" w:rsidP="00CF3CC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Пер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вое солнышко, первые цветочки. И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вот 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труженица полей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пчела, уже занята работой: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собирает ароматный и сладкий нектар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B615D" w:rsidRPr="008357C0" w:rsidRDefault="00DB615D" w:rsidP="00CF3CC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Маленькие крылатые пчелки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это производители вкусного меда.</w:t>
      </w:r>
    </w:p>
    <w:p w:rsidR="00DB615D" w:rsidRDefault="00DB615D" w:rsidP="00CF3CC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Мед – это сладкое густое вещество, выр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абатываемое пчёлами из нектара.</w:t>
      </w:r>
    </w:p>
    <w:p w:rsidR="00DB615D" w:rsidRPr="008357C0" w:rsidRDefault="00DB615D" w:rsidP="00CF3CC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Нектар пчелы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собирают с ц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ветов медоносных растений, а затем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перерабатывают нектар в мед.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Чтобы получить </w:t>
      </w:r>
      <w:smartTag w:uri="urn:schemas-microsoft-com:office:smarttags" w:element="metricconverter">
        <w:smartTagPr>
          <w:attr w:name="ProductID" w:val="100 граммов"/>
        </w:smartTagPr>
        <w:r w:rsidRPr="008357C0">
          <w:rPr>
            <w:rFonts w:ascii="Times New Roman" w:hAnsi="Times New Roman"/>
            <w:color w:val="000000"/>
            <w:sz w:val="28"/>
            <w:szCs w:val="28"/>
            <w:lang w:eastAsia="ru-RU"/>
          </w:rPr>
          <w:t>100</w:t>
        </w: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 </w:t>
        </w:r>
        <w:r w:rsidRPr="008357C0">
          <w:rPr>
            <w:rFonts w:ascii="Times New Roman" w:hAnsi="Times New Roman"/>
            <w:color w:val="000000"/>
            <w:sz w:val="28"/>
            <w:szCs w:val="28"/>
            <w:lang w:eastAsia="ru-RU"/>
          </w:rPr>
          <w:t>грамм</w:t>
        </w: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ов</w:t>
        </w:r>
      </w:smartTag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меда, пчелам необходимо облететь 1миллион цветов.</w:t>
      </w:r>
    </w:p>
    <w:p w:rsidR="00DB615D" w:rsidRPr="008357C0" w:rsidRDefault="00DB615D" w:rsidP="00CF3CC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абочая пчела собирает нектар и наполняет им свой медовый желудочек. Затем она возвращается в улей и передает собранный взяток другой пчеле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приемщице. Приемщица перекачивает его в свой медовый желудочек и хранит его там. После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приемщица находит свободную восковую ячейку в сотах и перекладывает туда каплю обработанного нектара. Чтобы эта капля стала медом, пчелам нужно много поработать. В процессе кропотливого труда нектар насыщается полезными микроэлементами, сахаром, минеральными веществами, витаминами, кислотами, которые очень необходимы нашему организму.</w:t>
      </w:r>
    </w:p>
    <w:p w:rsidR="00DB615D" w:rsidRDefault="00DB615D" w:rsidP="00CF3CC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О пользе меда известно еще с тех времен, когда землю населяли первобытные люди. Однажды случайно обнаружив гнездо пчел и попробовав золотистого нектара, они стали систематически охотиться на гнезда пчел и собирать мед.</w:t>
      </w:r>
    </w:p>
    <w:p w:rsidR="00DB615D" w:rsidRDefault="00DB615D" w:rsidP="00CF3CC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Мёд много тысячелетий был главной сладостью, которой пользовались люди. Основная часть мёда - это природные сахара: фруктоза и глюкоза, содержат в себе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уникальный набор витаминов, минеральных веществ, органических кислот, ферментов, микроэлементов, противобактериальных веществ. Мед можно назвать удивительным природным лекарством, оказывающим неповторимое воздействие на организм человека.</w:t>
      </w:r>
    </w:p>
    <w:p w:rsidR="00DB615D" w:rsidRDefault="00DB615D" w:rsidP="00CF3CC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Добывание меда — это старинный славянский промысел. Торговля медом процветала в славянских землях так же, как и торговля мехами.</w:t>
      </w:r>
    </w:p>
    <w:p w:rsidR="00DB615D" w:rsidRPr="00CE6652" w:rsidRDefault="00DB615D" w:rsidP="00CF3CC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 можно сделать вывод, </w:t>
      </w:r>
      <w:r w:rsidRPr="00617A1D">
        <w:rPr>
          <w:rFonts w:ascii="Times New Roman" w:hAnsi="Times New Roman"/>
          <w:color w:val="000000"/>
          <w:sz w:val="28"/>
          <w:szCs w:val="28"/>
          <w:lang w:eastAsia="ru-RU"/>
        </w:rPr>
        <w:t>что мед и его целебные свойства известны людям с древних времен.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A5BC4">
        <w:rPr>
          <w:rFonts w:ascii="Times New Roman" w:hAnsi="Times New Roman"/>
          <w:color w:val="000000"/>
          <w:sz w:val="28"/>
          <w:szCs w:val="28"/>
          <w:lang w:eastAsia="ru-RU"/>
        </w:rPr>
        <w:t>[</w:t>
      </w:r>
      <w:r w:rsidRPr="00CE66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5 ]</w:t>
      </w:r>
    </w:p>
    <w:p w:rsidR="00DB615D" w:rsidRDefault="00DB615D" w:rsidP="00CF3CC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0944">
        <w:rPr>
          <w:rFonts w:ascii="Times New Roman" w:hAnsi="Times New Roman"/>
          <w:color w:val="000000"/>
          <w:sz w:val="28"/>
          <w:szCs w:val="28"/>
          <w:lang w:eastAsia="ru-RU"/>
        </w:rPr>
        <w:t>Когда-то Екатериной II был издан Указ: « Сечь торговцев "негустым" медом в ноябре и позднее».  Сейчас этот Указ не исполняется, потому даже весной полки в магазинах сплошь заставлены прозрачным не засахаренным "медом", т.е. заведомым фальсификатом. Как же распознать настоящий мед?</w:t>
      </w:r>
    </w:p>
    <w:p w:rsidR="00DB615D" w:rsidRDefault="00DB615D" w:rsidP="00CF3CC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Default="00DB615D" w:rsidP="007E2A1E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lang w:eastAsia="ru-RU"/>
        </w:rPr>
      </w:pPr>
    </w:p>
    <w:p w:rsidR="00DB615D" w:rsidRPr="007E2A1E" w:rsidRDefault="00DB615D" w:rsidP="007E2A1E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lang w:eastAsia="ru-RU"/>
        </w:rPr>
      </w:pPr>
      <w:r w:rsidRPr="007E2A1E">
        <w:rPr>
          <w:rFonts w:ascii="Times New Roman" w:hAnsi="Times New Roman"/>
          <w:color w:val="000000"/>
          <w:lang w:eastAsia="ru-RU"/>
        </w:rPr>
        <w:t>4</w:t>
      </w: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Pr="008357C0" w:rsidRDefault="00DB615D" w:rsidP="00CF3CC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Глава 2. Состав, свойства и виды меда</w:t>
      </w: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2.1. Состав меда</w:t>
      </w:r>
    </w:p>
    <w:p w:rsidR="00DB615D" w:rsidRPr="008357C0" w:rsidRDefault="00DB615D" w:rsidP="00CF3CC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Pr="008357C0" w:rsidRDefault="00DB615D" w:rsidP="00CF3CC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В составе мёд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- 65-80 % фруктозы и сахарозы. Мед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содержит в себе уникальный набор витаминов, минеральных веществ, органических кислот, ферментов, микроэлементов, противобактериальных веществ.</w:t>
      </w:r>
    </w:p>
    <w:p w:rsidR="00DB615D" w:rsidRPr="00CE6652" w:rsidRDefault="00DB615D" w:rsidP="00CF3CC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Употребляя мёд с теплой водой или разогревая засахаренный мёд, нельзя доводить температуру до 60 градусов - это предел, после которого структура мёда распадается, меняется цвет, исчезает аромат, а витамин С, который может жить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мёде долгие годы, разрушается.</w:t>
      </w:r>
      <w:r w:rsidRPr="00DA5B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</w:t>
      </w:r>
      <w:r w:rsidRPr="00CE66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2 ]</w:t>
      </w:r>
    </w:p>
    <w:p w:rsidR="00DB615D" w:rsidRPr="008357C0" w:rsidRDefault="00DB615D" w:rsidP="00CF3CC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Pr="008357C0" w:rsidRDefault="00DB615D" w:rsidP="00CF3CC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2.2 С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войства меда</w:t>
      </w:r>
    </w:p>
    <w:p w:rsidR="00DB615D" w:rsidRPr="00617A1D" w:rsidRDefault="00DB615D" w:rsidP="00CF3CC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Pr="008357C0" w:rsidRDefault="00DB615D" w:rsidP="00CF3CCF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Мёд можно назвать удивительным природным лекарством, оказывающим неповторимое воздействие на организм человека.</w:t>
      </w:r>
    </w:p>
    <w:p w:rsidR="00DB615D" w:rsidRPr="008357C0" w:rsidRDefault="00DB615D" w:rsidP="00CF3CCF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ёд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обеззараживает, убивает микробов</w:t>
      </w:r>
    </w:p>
    <w:p w:rsidR="00DB615D" w:rsidRPr="008357C0" w:rsidRDefault="00DB615D" w:rsidP="00CF3CCF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ёд является мощной энергетической подпиткой, так как усваивается организмом человека на 100%</w:t>
      </w:r>
    </w:p>
    <w:p w:rsidR="00DB615D" w:rsidRPr="008357C0" w:rsidRDefault="00DB615D" w:rsidP="00CF3CCF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казывает противовоспалительное, расса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сывающее и тонизирующее действие</w:t>
      </w:r>
    </w:p>
    <w:p w:rsidR="00DB615D" w:rsidRPr="008357C0" w:rsidRDefault="00DB615D" w:rsidP="00CF3CCF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ёд нормализует деятельность желудочно-кишечного тракта, стимули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рует функцию внутренних органов</w:t>
      </w:r>
    </w:p>
    <w:p w:rsidR="00DB615D" w:rsidRPr="008357C0" w:rsidRDefault="00DB615D" w:rsidP="00CF3CCF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мё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д является профилактическим средством от 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риеса, стоматитов и гингивитов </w:t>
      </w:r>
    </w:p>
    <w:p w:rsidR="00DB615D" w:rsidRPr="008357C0" w:rsidRDefault="00DB615D" w:rsidP="00CF3CCF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мёд предупреждает склероз </w:t>
      </w:r>
    </w:p>
    <w:p w:rsidR="00DB615D" w:rsidRDefault="00DB615D" w:rsidP="00CF3CCF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мёд нормализует сон</w:t>
      </w:r>
    </w:p>
    <w:p w:rsidR="00DB615D" w:rsidRDefault="00DB615D" w:rsidP="00CF3CCF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тимулирует защитные силы организма.</w:t>
      </w:r>
    </w:p>
    <w:p w:rsidR="00DB615D" w:rsidRPr="008357C0" w:rsidRDefault="00DB615D" w:rsidP="00DA5BC4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Default="00DB615D" w:rsidP="00EE321E">
      <w:pPr>
        <w:numPr>
          <w:ilvl w:val="1"/>
          <w:numId w:val="25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Виды меда</w:t>
      </w:r>
    </w:p>
    <w:p w:rsidR="00DB615D" w:rsidRPr="00617A1D" w:rsidRDefault="00DB615D" w:rsidP="00EE321E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B615D" w:rsidRPr="008357C0" w:rsidRDefault="00DB615D" w:rsidP="00EE321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 цвету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DB615D" w:rsidRPr="008357C0" w:rsidRDefault="00DB615D" w:rsidP="00CF3CC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Каждый сорт мёда имеет свою окраску</w:t>
      </w:r>
      <w:r w:rsidRPr="008357C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:</w:t>
      </w:r>
    </w:p>
    <w:p w:rsidR="00DB615D" w:rsidRPr="008357C0" w:rsidRDefault="00DB615D" w:rsidP="00CF3CCF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ц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вето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чный мёд - светло-желтого цвета</w:t>
      </w:r>
    </w:p>
    <w:p w:rsidR="00DB615D" w:rsidRPr="008357C0" w:rsidRDefault="00DB615D" w:rsidP="00CF3CCF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липовый мед – янтарного цвета</w:t>
      </w:r>
    </w:p>
    <w:p w:rsidR="00DB615D" w:rsidRPr="008357C0" w:rsidRDefault="00DB615D" w:rsidP="00CF3CCF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ясеневый - прозрачный, как вода</w:t>
      </w:r>
    </w:p>
    <w:p w:rsidR="00DB615D" w:rsidRPr="008357C0" w:rsidRDefault="00DB615D" w:rsidP="00CF3CCF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речишный - имеет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азные оттенки коричневого цвета</w:t>
      </w:r>
    </w:p>
    <w:p w:rsidR="00DB615D" w:rsidRPr="008357C0" w:rsidRDefault="00DB615D" w:rsidP="00CF3CCF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ак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ациевый мед в жидком виде прозрачен, при засахаривании становится белым и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ристаллическим, напоминает снег</w:t>
      </w:r>
    </w:p>
    <w:p w:rsidR="00DB615D" w:rsidRPr="008357C0" w:rsidRDefault="00DB615D" w:rsidP="00CF3CCF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алиновый мед - светлого белого ц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вета, с очень приятным ароматом</w:t>
      </w:r>
    </w:p>
    <w:p w:rsidR="00DB615D" w:rsidRPr="003E0944" w:rsidRDefault="00DB615D" w:rsidP="00CF3CCF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яблоневый мед — светло-желтый</w:t>
      </w:r>
    </w:p>
    <w:p w:rsidR="00DB615D" w:rsidRPr="008357C0" w:rsidRDefault="00DB615D" w:rsidP="00CF3CCF">
      <w:pPr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Мед получает название в зависимости от растений, с которых пчелы собирают нектар.</w:t>
      </w:r>
    </w:p>
    <w:p w:rsidR="00DB615D" w:rsidRDefault="00DB615D" w:rsidP="007E2A1E">
      <w:pPr>
        <w:spacing w:after="0" w:line="240" w:lineRule="auto"/>
        <w:ind w:firstLine="360"/>
        <w:jc w:val="center"/>
        <w:rPr>
          <w:rFonts w:ascii="Times New Roman" w:hAnsi="Times New Roman"/>
          <w:color w:val="000000"/>
          <w:lang w:eastAsia="ru-RU"/>
        </w:rPr>
      </w:pPr>
    </w:p>
    <w:p w:rsidR="00DB615D" w:rsidRPr="007E2A1E" w:rsidRDefault="00DB615D" w:rsidP="007E2A1E">
      <w:pPr>
        <w:spacing w:after="0" w:line="240" w:lineRule="auto"/>
        <w:ind w:firstLine="360"/>
        <w:jc w:val="center"/>
        <w:rPr>
          <w:rFonts w:ascii="Times New Roman" w:hAnsi="Times New Roman"/>
          <w:color w:val="000000"/>
          <w:lang w:eastAsia="ru-RU"/>
        </w:rPr>
      </w:pPr>
      <w:r w:rsidRPr="007E2A1E">
        <w:rPr>
          <w:rFonts w:ascii="Times New Roman" w:hAnsi="Times New Roman"/>
          <w:color w:val="000000"/>
          <w:lang w:eastAsia="ru-RU"/>
        </w:rPr>
        <w:t>5</w:t>
      </w:r>
    </w:p>
    <w:p w:rsidR="00DB615D" w:rsidRDefault="00DB615D" w:rsidP="00CF3CCF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Pr="008357C0" w:rsidRDefault="00DB615D" w:rsidP="00CF3CCF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Мед, который не извлечен из восковых сот, называется сотовым медом или 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едом в сотах. Обычно внутри сот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мед жидкий. Находясь в сотах мед сохраняет нетронутыми ферменты и другие полезные вещества. Сотовый мед самый полезный из всех видов меда. Кроме меда в сотах содержатся полезные компоненты: воск, перга, пыльца и прополис.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(приложение 1, 2)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Каждый из них является ценным продуктом, а вместе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это просто клад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езь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здоровья.</w:t>
      </w:r>
    </w:p>
    <w:p w:rsidR="00DB615D" w:rsidRPr="00DA5BC4" w:rsidRDefault="00DB615D" w:rsidP="00CF3CCF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Профессиональный пчеловод нередко рекомендует вместо обычного меда употреблять в пищу мед в сотах. Прожевавши воск не спешите его сразу выплюнуть. Проглотите часть его (не бойтесь, он нигде не 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астрянет) и воск идя по пищеводу в желудок , в кишечник, залатает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ранки, язвочки и омолодит ваш организм изнутри. Поэтому обязательно нуж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но, хотя бы от случая к случаю,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употреблять этот замечательный натуральный продукт.</w:t>
      </w:r>
      <w:r w:rsidRPr="00DA5B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6 ]</w:t>
      </w:r>
    </w:p>
    <w:p w:rsidR="00DB615D" w:rsidRPr="008357C0" w:rsidRDefault="00DB615D" w:rsidP="00CF3C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 аромату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DB615D" w:rsidRPr="008357C0" w:rsidRDefault="00DB615D" w:rsidP="00CF3CC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астоящий мед отличается душистым ароматом.</w:t>
      </w:r>
    </w:p>
    <w:p w:rsidR="00DB615D" w:rsidRPr="00CB2ED2" w:rsidRDefault="00DB615D" w:rsidP="00CF3CC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ед с примесью сахара не имеет аромата, а его вкус близок к вкусу подслащенной водички.</w:t>
      </w:r>
    </w:p>
    <w:p w:rsidR="00DB615D" w:rsidRPr="008357C0" w:rsidRDefault="00DB615D" w:rsidP="00CF3C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 вязкости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DB615D" w:rsidRPr="008357C0" w:rsidRDefault="00DB615D" w:rsidP="00CB2E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Настоящий мед тянется вслед за палочкой длинной непрерывной нитью, образуя на 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верхности меда башенку,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которая затем медленно разойдется.</w:t>
      </w:r>
    </w:p>
    <w:p w:rsidR="00DB615D" w:rsidRPr="008357C0" w:rsidRDefault="00DB615D" w:rsidP="00CF3CC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Фальшивый мед ведет себя, как клей: обильно стекает и капает с палочки вниз,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образуя капельку.</w:t>
      </w:r>
    </w:p>
    <w:p w:rsidR="00DB615D" w:rsidRPr="008357C0" w:rsidRDefault="00DB615D" w:rsidP="00CF3C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 консистенции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DB615D" w:rsidRPr="008357C0" w:rsidRDefault="00DB615D" w:rsidP="00CF3CC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жидкий мёд</w:t>
      </w:r>
    </w:p>
    <w:p w:rsidR="00DB615D" w:rsidRPr="003E0944" w:rsidRDefault="00DB615D" w:rsidP="00CF3CC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закристаллизовавшийся</w:t>
      </w: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Pr="007E2A1E" w:rsidRDefault="00DB615D" w:rsidP="00CF3CCF">
      <w:pPr>
        <w:spacing w:after="0" w:line="240" w:lineRule="auto"/>
        <w:jc w:val="center"/>
        <w:rPr>
          <w:rFonts w:ascii="Times New Roman" w:hAnsi="Times New Roman"/>
          <w:bCs/>
          <w:color w:val="000000"/>
          <w:lang w:eastAsia="ru-RU"/>
        </w:rPr>
      </w:pPr>
      <w:r w:rsidRPr="007E2A1E">
        <w:rPr>
          <w:rFonts w:ascii="Times New Roman" w:hAnsi="Times New Roman"/>
          <w:bCs/>
          <w:color w:val="000000"/>
          <w:lang w:eastAsia="ru-RU"/>
        </w:rPr>
        <w:t>6</w:t>
      </w:r>
    </w:p>
    <w:p w:rsidR="00DB615D" w:rsidRDefault="00DB615D" w:rsidP="007E2A1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Глава 3. Х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ранение меда</w:t>
      </w:r>
    </w:p>
    <w:p w:rsidR="00DB615D" w:rsidRPr="008357C0" w:rsidRDefault="00DB615D" w:rsidP="00CF3CC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Pr="008357C0" w:rsidRDefault="00DB615D" w:rsidP="00CF3CC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Мед нельзя хранить в металлической посуде, поскольку кислоты, содержащиеся в его составе, могут дать окисление. Это приведет к увеличению содержания тяжелых металлов в нем и к уменьшению - полезных веществ. Такой мед может вызвать неприятные ощущения в желудке и даже привести к отравлению.</w:t>
      </w:r>
    </w:p>
    <w:p w:rsidR="00DB615D" w:rsidRPr="008357C0" w:rsidRDefault="00DB615D" w:rsidP="00CF3CC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Мед хранят в стеклянной, глиняной, фарфоровой, керамической и деревянной посуде. Хранить мёд следует при температуре 5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в сухом,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хорошо проветриваемом помещении, где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нет сильно пахнущих продуктов. Т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ак как мёд легко воспринимает посторонние запахи.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(приложение 3)</w:t>
      </w:r>
    </w:p>
    <w:p w:rsidR="00DB615D" w:rsidRPr="008357C0" w:rsidRDefault="00DB615D" w:rsidP="00EE321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В сотах или при правильном хранении мёд может не портиться очень долго (несколько столетий и даже тысячелетий), так как облада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ет обеззараживающим свойством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DB615D" w:rsidRPr="008357C0" w:rsidRDefault="00DB615D" w:rsidP="00EE321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Посуда для хранения меда обязательно должна быть чистой, без запахов. Не следует использовать тару, в которой раньше уже хранился мед – в этом случае новый мед может забродить, а это отриц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ательно повлияет на его качества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. Лучше всего для хранения меда в домашних условиях подходит следующая тара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B615D" w:rsidRPr="008357C0" w:rsidRDefault="00DB615D" w:rsidP="00EE321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Будьте осторожны с экспериментами,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мед их не любит. П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ри нагреве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меда даже до температуры 35-40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градусов разрушается его химический состав, витамины, аминокислоты и бактерицидные вещества.</w:t>
      </w:r>
    </w:p>
    <w:p w:rsidR="00DB615D" w:rsidRPr="008357C0" w:rsidRDefault="00DB615D" w:rsidP="00EE321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Помните о том, что мед очень гигроскопичен, то есть он способен активно поглощать влагу из окружающей среды и удерживать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ее в течение длительного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времени. Как уже было отмечено, для длительного хранения меда нужна герметичная тара. Ни в коем случае не покупайте 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имой жидкий мед – скорее всего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он был растоплен и потерял свои целебные свойства.</w:t>
      </w:r>
    </w:p>
    <w:p w:rsidR="00DB615D" w:rsidRPr="008357C0" w:rsidRDefault="00DB615D" w:rsidP="00EE321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Срок хранения меда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соблюдении всех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условий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будет иметь ограничений, и все его вкусовые и лечебные свойства будут сохранены.</w:t>
      </w:r>
    </w:p>
    <w:p w:rsidR="00DB615D" w:rsidRPr="00CE6652" w:rsidRDefault="00DB615D" w:rsidP="00EE321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Эти нехитрые, однако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оче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нь важные правила хранения меда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помогут вам и вашим близким всегда наслаждаться его непревзойденными вкусовыми качества и извлекать пользу для здоровья из его лечебных свойств.</w:t>
      </w:r>
      <w:r w:rsidRPr="00DA5B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</w:t>
      </w:r>
      <w:r w:rsidRPr="00CE66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2 ]</w:t>
      </w:r>
    </w:p>
    <w:p w:rsidR="00DB615D" w:rsidRDefault="00DB615D" w:rsidP="0093401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Cs/>
          <w:color w:val="000000"/>
          <w:lang w:eastAsia="ru-RU"/>
        </w:rPr>
      </w:pPr>
      <w:r w:rsidRPr="007E2A1E">
        <w:rPr>
          <w:rFonts w:ascii="Times New Roman" w:hAnsi="Times New Roman"/>
          <w:bCs/>
          <w:color w:val="000000"/>
          <w:lang w:eastAsia="ru-RU"/>
        </w:rPr>
        <w:t>7</w:t>
      </w: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Cs/>
          <w:color w:val="000000"/>
          <w:lang w:eastAsia="ru-RU"/>
        </w:rPr>
      </w:pPr>
    </w:p>
    <w:p w:rsidR="00DB615D" w:rsidRPr="007E2A1E" w:rsidRDefault="00DB615D" w:rsidP="00CF3CCF">
      <w:pPr>
        <w:spacing w:after="0" w:line="240" w:lineRule="auto"/>
        <w:jc w:val="center"/>
        <w:rPr>
          <w:rFonts w:ascii="Times New Roman" w:hAnsi="Times New Roman"/>
          <w:bCs/>
          <w:color w:val="000000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Глава 4. Методы определения качества меда</w:t>
      </w:r>
    </w:p>
    <w:p w:rsidR="00DB615D" w:rsidRPr="008357C0" w:rsidRDefault="00DB615D" w:rsidP="00CF3CC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Pr="008357C0" w:rsidRDefault="00DB615D" w:rsidP="00EE321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Анализ полученной информации по данному вопросу показал, что натуральный мед мож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 определить с помощью опытов.</w:t>
      </w:r>
    </w:p>
    <w:p w:rsidR="00DB615D" w:rsidRPr="00CE6652" w:rsidRDefault="00DB615D" w:rsidP="00EE321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E321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Цель опытов: </w:t>
      </w:r>
      <w:r w:rsidRPr="00EE321E">
        <w:rPr>
          <w:rFonts w:ascii="Times New Roman" w:hAnsi="Times New Roman"/>
          <w:color w:val="000000"/>
          <w:sz w:val="28"/>
          <w:szCs w:val="28"/>
          <w:lang w:eastAsia="ru-RU"/>
        </w:rPr>
        <w:t>определить качественный мед.</w:t>
      </w:r>
      <w:r w:rsidRPr="00DA5B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</w:t>
      </w:r>
      <w:r w:rsidRPr="00CE6652">
        <w:rPr>
          <w:rFonts w:ascii="Times New Roman" w:hAnsi="Times New Roman"/>
          <w:color w:val="000000"/>
          <w:sz w:val="28"/>
          <w:szCs w:val="28"/>
          <w:lang w:eastAsia="ru-RU"/>
        </w:rPr>
        <w:t>4 ]</w:t>
      </w:r>
    </w:p>
    <w:p w:rsidR="00DB615D" w:rsidRPr="008357C0" w:rsidRDefault="00DB615D" w:rsidP="00EE32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1. Настоящий мед не ска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тывается с ложки слишком быстро.</w:t>
      </w:r>
    </w:p>
    <w:p w:rsidR="00DB615D" w:rsidRPr="008357C0" w:rsidRDefault="00DB615D" w:rsidP="00EE321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Мы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взял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семь опытных образцов меда. Опустили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ложку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емкость с медом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быстрыми круговыми движениями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перевернули ее несколько раз.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Вытаскивая ложку, оценил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характер отекания меда. В образцах 1, 4,5 м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ед образовывал ленточку, садился горочкой, и на поверхности его образовывались пузырьки.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Образец меда под номером 2 вообще не скатывался. Образец под номером  6 – очень жидкий, а вот мед из образца номер 7 – падал кусками. (приложение 4)</w:t>
      </w:r>
    </w:p>
    <w:p w:rsidR="00DB615D" w:rsidRPr="008357C0" w:rsidRDefault="00DB615D" w:rsidP="00EE32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651C">
        <w:rPr>
          <w:rFonts w:ascii="Times New Roman" w:hAnsi="Times New Roman"/>
          <w:color w:val="000000"/>
          <w:sz w:val="28"/>
          <w:szCs w:val="28"/>
          <w:lang w:eastAsia="ru-RU"/>
        </w:rPr>
        <w:t>Вывод: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три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образца меда медленно стекали с ложки, образуя горочку. Это признаки качественного меда.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Остальные образцы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– это некачественный мед.</w:t>
      </w:r>
    </w:p>
    <w:p w:rsidR="00DB615D" w:rsidRDefault="00DB615D" w:rsidP="00EE32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Определение воды в мёде.</w:t>
      </w:r>
    </w:p>
    <w:p w:rsidR="00DB615D" w:rsidRPr="008357C0" w:rsidRDefault="00DB615D" w:rsidP="00EE321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В настоящем мёде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вода практически отсутствует. Мы опустили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опытные образцы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мед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кусочек хле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ба, а через 8-10 минут достали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его. В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ачественном меде хлеб затвердел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. Если наоборот, размягчился или расползся, то это сахарный сироп.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(приложение 5)</w:t>
      </w:r>
    </w:p>
    <w:p w:rsidR="00DB615D" w:rsidRPr="008357C0" w:rsidRDefault="00DB615D" w:rsidP="00EE32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651C">
        <w:rPr>
          <w:rFonts w:ascii="Times New Roman" w:hAnsi="Times New Roman"/>
          <w:color w:val="000000"/>
          <w:sz w:val="28"/>
          <w:szCs w:val="28"/>
          <w:lang w:eastAsia="ru-RU"/>
        </w:rPr>
        <w:t>Вывод</w:t>
      </w:r>
      <w:r w:rsidRPr="008357C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в шести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образцах меда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(1, 2, 3, 4, 5, 7)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хлеб затвердел.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вот в одном (6) – размягчился.</w:t>
      </w:r>
    </w:p>
    <w:p w:rsidR="00DB615D" w:rsidRPr="008357C0" w:rsidRDefault="00DB615D" w:rsidP="00EE32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3. Определение воды и сахара в меде.</w:t>
      </w:r>
    </w:p>
    <w:p w:rsidR="00DB615D" w:rsidRPr="008357C0" w:rsidRDefault="00DB615D" w:rsidP="00EE321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Для этого на лист низкосортной бумаги, 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торая хорошо впитывает влагу, мы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капнул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мед. Если он растечется по бумаге, образуя влажные пятна, или даже просочится сквозь нее - это фальшивый мед.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если мед не растекся - э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то признак качественного меда.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(приложение 6)</w:t>
      </w:r>
    </w:p>
    <w:p w:rsidR="00DB615D" w:rsidRPr="008357C0" w:rsidRDefault="00DB615D" w:rsidP="00EE32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Вывод: в четырех образцах мед не растекся (1, 2, 5, 7). Это признаки качественного меда. А вот в образцах 3, 4, 6 мед растекся, бумага намокла. Это признаки некачественного меда.</w:t>
      </w:r>
    </w:p>
    <w:p w:rsidR="00DB615D" w:rsidRPr="008357C0" w:rsidRDefault="00DB615D" w:rsidP="00CF3C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Определение металла в мёде.</w:t>
      </w:r>
    </w:p>
    <w:p w:rsidR="00DB615D" w:rsidRPr="008357C0" w:rsidRDefault="00DB615D" w:rsidP="00CF3CC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этого мы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положил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в емкости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немного мёда, залил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кипятком, размешал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охладил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. После этого капнул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туда несколько капель уксусной эссенции.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Раствор не зашипел, но в образцах под номером 3 и 6 появились пузырьки. (приложение 7)</w:t>
      </w:r>
    </w:p>
    <w:p w:rsidR="00DB615D" w:rsidRPr="008357C0" w:rsidRDefault="00DB615D" w:rsidP="00CF3C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Вывод: раствор не зашипел, это признак хорошего меда.</w:t>
      </w:r>
    </w:p>
    <w:p w:rsidR="00DB615D" w:rsidRPr="008357C0" w:rsidRDefault="00DB615D" w:rsidP="00CF3CC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Мы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решил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выяснить, насколько пользуется популярность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ю мед среди обучающихся и учителей школы. </w:t>
      </w:r>
    </w:p>
    <w:p w:rsidR="00DB615D" w:rsidRDefault="00DB615D" w:rsidP="00CF3CC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Участников опроса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человек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B615D" w:rsidRPr="008357C0" w:rsidRDefault="00DB615D" w:rsidP="00CF3C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 Любите ли вы мед?</w:t>
      </w:r>
    </w:p>
    <w:p w:rsidR="00DB615D" w:rsidRPr="008357C0" w:rsidRDefault="00DB615D" w:rsidP="00CF3C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65%</w:t>
      </w:r>
    </w:p>
    <w:p w:rsidR="00DB615D" w:rsidRPr="008357C0" w:rsidRDefault="00DB615D" w:rsidP="00CF3C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Нет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10%</w:t>
      </w:r>
    </w:p>
    <w:p w:rsidR="00DB615D" w:rsidRDefault="00DB615D" w:rsidP="00CF3C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Иногда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25%</w:t>
      </w:r>
    </w:p>
    <w:p w:rsidR="00DB615D" w:rsidRDefault="00DB615D" w:rsidP="00CF3C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Pr="007E2A1E" w:rsidRDefault="00DB615D" w:rsidP="007E2A1E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7E2A1E">
        <w:rPr>
          <w:rFonts w:ascii="Times New Roman" w:hAnsi="Times New Roman"/>
          <w:color w:val="000000"/>
          <w:lang w:eastAsia="ru-RU"/>
        </w:rPr>
        <w:t>8</w:t>
      </w:r>
    </w:p>
    <w:p w:rsidR="00DB615D" w:rsidRDefault="00DB615D" w:rsidP="00CF3C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Pr="008357C0" w:rsidRDefault="00DB615D" w:rsidP="00CF3C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D3651C">
        <w:rPr>
          <w:rFonts w:ascii="Times New Roman" w:hAnsi="Times New Roman"/>
          <w:color w:val="000000"/>
          <w:sz w:val="28"/>
          <w:szCs w:val="28"/>
          <w:lang w:eastAsia="ru-RU"/>
        </w:rPr>
        <w:t>Едите ли вы мед?</w:t>
      </w:r>
    </w:p>
    <w:p w:rsidR="00DB615D" w:rsidRPr="008357C0" w:rsidRDefault="00DB615D" w:rsidP="00CF3C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Да - 50%</w:t>
      </w:r>
    </w:p>
    <w:p w:rsidR="00DB615D" w:rsidRPr="008357C0" w:rsidRDefault="00DB615D" w:rsidP="00CF3C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Нет – 10%</w:t>
      </w:r>
    </w:p>
    <w:p w:rsidR="00DB615D" w:rsidRPr="00D3651C" w:rsidRDefault="00DB615D" w:rsidP="00CF3C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Иногда -40%</w:t>
      </w:r>
    </w:p>
    <w:p w:rsidR="00DB615D" w:rsidRPr="00D3651C" w:rsidRDefault="00DB615D" w:rsidP="00CF3C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651C">
        <w:rPr>
          <w:rFonts w:ascii="Times New Roman" w:hAnsi="Times New Roman"/>
          <w:color w:val="000000"/>
          <w:sz w:val="28"/>
          <w:szCs w:val="28"/>
          <w:lang w:eastAsia="ru-RU"/>
        </w:rPr>
        <w:t>3. Употребляют ли в вашей семье продукты с добавлением меда?</w:t>
      </w:r>
    </w:p>
    <w:p w:rsidR="00DB615D" w:rsidRPr="008357C0" w:rsidRDefault="00DB615D" w:rsidP="00CF3C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Да – 50%</w:t>
      </w:r>
    </w:p>
    <w:p w:rsidR="00DB615D" w:rsidRPr="008357C0" w:rsidRDefault="00DB615D" w:rsidP="00CF3C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Нет – 20%</w:t>
      </w:r>
    </w:p>
    <w:p w:rsidR="00DB615D" w:rsidRPr="008357C0" w:rsidRDefault="00DB615D" w:rsidP="00CF3C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Иногда – 30%</w:t>
      </w:r>
    </w:p>
    <w:p w:rsidR="00DB615D" w:rsidRPr="008357C0" w:rsidRDefault="00DB615D" w:rsidP="00CF3C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D3651C">
        <w:rPr>
          <w:rFonts w:ascii="Times New Roman" w:hAnsi="Times New Roman"/>
          <w:color w:val="000000"/>
          <w:sz w:val="28"/>
          <w:szCs w:val="28"/>
          <w:lang w:eastAsia="ru-RU"/>
        </w:rPr>
        <w:t>Является ли мед полезным?</w:t>
      </w:r>
    </w:p>
    <w:p w:rsidR="00DB615D" w:rsidRPr="008357C0" w:rsidRDefault="00DB615D" w:rsidP="00CF3CC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Да – 95%</w:t>
      </w:r>
    </w:p>
    <w:p w:rsidR="00DB615D" w:rsidRPr="008357C0" w:rsidRDefault="00DB615D" w:rsidP="00CF3CC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Нет - 5%</w:t>
      </w:r>
    </w:p>
    <w:p w:rsidR="00DB615D" w:rsidRDefault="00DB615D" w:rsidP="00CF3CC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Иногда – 05</w:t>
      </w:r>
    </w:p>
    <w:p w:rsidR="00DB615D" w:rsidRPr="008357C0" w:rsidRDefault="00DB615D" w:rsidP="00CF3CC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 Откуда берется мед?</w:t>
      </w:r>
    </w:p>
    <w:p w:rsidR="00DB615D" w:rsidRPr="008357C0" w:rsidRDefault="00DB615D" w:rsidP="00CF3CC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Среди моих одноклассни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ков оказалось, что мед любят    13 человек (65 %).</w:t>
      </w:r>
    </w:p>
    <w:p w:rsidR="00DB615D" w:rsidRPr="00D3651C" w:rsidRDefault="00DB615D" w:rsidP="00CF3CC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Опрос в других</w:t>
      </w:r>
      <w:r w:rsidRPr="00D365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классах тоже дал </w:t>
      </w:r>
      <w:r w:rsidRPr="008664D1">
        <w:rPr>
          <w:rFonts w:ascii="Times New Roman" w:hAnsi="Times New Roman"/>
          <w:color w:val="000000"/>
          <w:sz w:val="28"/>
          <w:szCs w:val="28"/>
          <w:lang w:eastAsia="ru-RU"/>
        </w:rPr>
        <w:t>положительные результаты</w:t>
      </w:r>
      <w:r w:rsidRPr="00D3651C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DB615D" w:rsidRPr="008357C0" w:rsidRDefault="00DB615D" w:rsidP="00CF3CC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Pr="008357C0" w:rsidRDefault="00DB615D" w:rsidP="00CF3CC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Любят мед -  65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</w:p>
    <w:p w:rsidR="00DB615D" w:rsidRPr="008357C0" w:rsidRDefault="00DB615D" w:rsidP="00CF3CC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2.Ч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асто употребляют мед в пищу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55 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</w:p>
    <w:p w:rsidR="00DB615D" w:rsidRPr="008357C0" w:rsidRDefault="00DB615D" w:rsidP="00CF3CC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 Иногда у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потребляют в пищу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70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</w:p>
    <w:p w:rsidR="00DB615D" w:rsidRPr="008357C0" w:rsidRDefault="00DB615D" w:rsidP="00CF3CC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ечебные свойства меда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 100 %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B615D" w:rsidRPr="008357C0" w:rsidRDefault="00DB615D" w:rsidP="00CF3CC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 О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ткуда берется мед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35%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ответили правильно.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(приложение 8)</w:t>
      </w:r>
    </w:p>
    <w:p w:rsidR="00DB615D" w:rsidRPr="008357C0" w:rsidRDefault="00DB615D" w:rsidP="00CF3CCF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Мы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сделал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вывод, что все медовые продукты хороши для нашего здоровья. </w:t>
      </w: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B615D" w:rsidRPr="00DA5BC4" w:rsidRDefault="00DB615D" w:rsidP="00CF3CCF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DA5BC4">
        <w:rPr>
          <w:rFonts w:ascii="Times New Roman" w:hAnsi="Times New Roman"/>
          <w:color w:val="000000"/>
          <w:lang w:eastAsia="ru-RU"/>
        </w:rPr>
        <w:t>9</w:t>
      </w: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Заключение </w:t>
      </w:r>
    </w:p>
    <w:p w:rsidR="00DB615D" w:rsidRPr="009C6AB9" w:rsidRDefault="00DB615D" w:rsidP="00CF3CC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B615D" w:rsidRPr="008357C0" w:rsidRDefault="00DB615D" w:rsidP="00EE321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Мед очень полезен, он помогает при многих болезнях. Например, мед помогает заживлять раны, нормализует работу желудочно-кишечного тракта, помогает против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остоять болезням, повышает иммунитет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человека.</w:t>
      </w:r>
    </w:p>
    <w:p w:rsidR="00DB615D" w:rsidRPr="008357C0" w:rsidRDefault="00DB615D" w:rsidP="00EE321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Мёд - это натуральный продукт с богатым содержанием витаминов, ферментов, микроэлементов и других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полезных для человека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веществ. Мед и его целебные свойства известны людям с древних времен.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DB615D" w:rsidRPr="008357C0" w:rsidRDefault="00DB615D" w:rsidP="00EE321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Натуральный мед имеет определенные признаки, по которым можно определить его качество, отличить от фальсифицированного меда.</w:t>
      </w:r>
    </w:p>
    <w:p w:rsidR="00DB615D" w:rsidRPr="008357C0" w:rsidRDefault="00DB615D" w:rsidP="00EE321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В ходе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экспериментов были проверены семь образцов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мёда. Мы установили, что два образца являются качественным натуральным медом, так как имеют душистый аромат, накручиваются на ложку (зрелый мед)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тягучие,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консистенция тонкая, нежная: мед легко растирается между пальц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ами и впитывается в кожу. Оставшиеся пять  образцов меда не соответствуют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качествам натурального меда.</w:t>
      </w:r>
    </w:p>
    <w:p w:rsidR="00DB615D" w:rsidRPr="008357C0" w:rsidRDefault="00DB615D" w:rsidP="00EE321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Мы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доказал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, что натуральный мёд можно определить опытным путем.</w:t>
      </w:r>
    </w:p>
    <w:p w:rsidR="00DB615D" w:rsidRPr="008357C0" w:rsidRDefault="00DB615D" w:rsidP="00EE32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себя мы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сделал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вывод: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мед полезен и растущему детскому организму, и взрослым людям.</w:t>
      </w:r>
    </w:p>
    <w:p w:rsidR="00DB615D" w:rsidRPr="008357C0" w:rsidRDefault="00DB615D" w:rsidP="00EE321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Мед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это чудо природы. С его помощью можно предупреждать простудные заболевания. Мед я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вляется продуктом красоты, здоровья и долголетия.</w:t>
      </w:r>
    </w:p>
    <w:p w:rsidR="00DB615D" w:rsidRDefault="00DB615D" w:rsidP="00EE32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Default="00DB615D" w:rsidP="00EE32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Pr="008357C0" w:rsidRDefault="00DB615D" w:rsidP="00CF3CC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7E2A1E">
        <w:rPr>
          <w:rFonts w:ascii="Times New Roman" w:hAnsi="Times New Roman"/>
          <w:color w:val="000000"/>
          <w:lang w:eastAsia="ru-RU"/>
        </w:rPr>
        <w:t>10</w:t>
      </w: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:rsidR="00DB615D" w:rsidRPr="007E2A1E" w:rsidRDefault="00DB615D" w:rsidP="00CF3CCF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:rsidR="00DB615D" w:rsidRDefault="00DB615D" w:rsidP="00CF3CC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Литература</w:t>
      </w:r>
    </w:p>
    <w:p w:rsidR="00DB615D" w:rsidRPr="009C6AB9" w:rsidRDefault="00DB615D" w:rsidP="00CF3CC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B615D" w:rsidRPr="008357C0" w:rsidRDefault="00DB615D" w:rsidP="00CF3CC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Большая советская энциклопедия: В 30 т. - М.: "Советская энциклопедия", 1969-1978.</w:t>
      </w:r>
    </w:p>
    <w:p w:rsidR="00DB615D" w:rsidRPr="008357C0" w:rsidRDefault="00DB615D" w:rsidP="00CF3CC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Бондарева О.Б.» Настольная книга пчеловода»(2004)</w:t>
      </w:r>
    </w:p>
    <w:p w:rsidR="00DB615D" w:rsidRPr="008357C0" w:rsidRDefault="00DB615D" w:rsidP="00CF3CC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Детская энциклопедия: «Я познаю мир»./Под ред. Хинн</w:t>
      </w:r>
    </w:p>
    <w:p w:rsidR="00DB615D" w:rsidRDefault="00DB615D" w:rsidP="00CF3CC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Неизвестное рядом. Занимательные опыты.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2014г.</w:t>
      </w:r>
    </w:p>
    <w:p w:rsidR="00DB615D" w:rsidRDefault="00DB615D" w:rsidP="00CF3CC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r w:rsidRPr="008357C0">
        <w:rPr>
          <w:rFonts w:ascii="Times New Roman" w:hAnsi="Times New Roman"/>
          <w:color w:val="000000"/>
          <w:sz w:val="28"/>
          <w:szCs w:val="28"/>
          <w:lang w:eastAsia="ru-RU"/>
        </w:rPr>
        <w:t>Котова Г.Н. «Тайны старинного меда»</w:t>
      </w:r>
    </w:p>
    <w:p w:rsidR="00DB615D" w:rsidRPr="008357C0" w:rsidRDefault="00DB615D" w:rsidP="00CF3CC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 Интернет ресурсы</w:t>
      </w:r>
    </w:p>
    <w:p w:rsidR="00DB615D" w:rsidRPr="008357C0" w:rsidRDefault="00DB615D" w:rsidP="00CF3CC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Pr="008357C0" w:rsidRDefault="00DB615D" w:rsidP="00CF3CC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Pr="008357C0" w:rsidRDefault="00DB615D" w:rsidP="00D91956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Pr="008357C0" w:rsidRDefault="00DB615D" w:rsidP="00D91956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Pr="008357C0" w:rsidRDefault="00DB615D" w:rsidP="00D91956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Pr="008357C0" w:rsidRDefault="00DB615D" w:rsidP="00D91956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Pr="008357C0" w:rsidRDefault="00DB615D" w:rsidP="00D91956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Pr="008357C0" w:rsidRDefault="00DB615D" w:rsidP="00D91956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Pr="008357C0" w:rsidRDefault="00DB615D" w:rsidP="00D91956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Pr="008357C0" w:rsidRDefault="00DB615D" w:rsidP="00D91956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Pr="008357C0" w:rsidRDefault="00DB615D" w:rsidP="00D91956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Pr="008357C0" w:rsidRDefault="00DB615D" w:rsidP="00D91956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Pr="008357C0" w:rsidRDefault="00DB615D" w:rsidP="00D91956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Pr="008357C0" w:rsidRDefault="00DB615D" w:rsidP="00D91956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Pr="008357C0" w:rsidRDefault="00DB615D" w:rsidP="00D91956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Pr="008357C0" w:rsidRDefault="00DB615D" w:rsidP="00D91956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Default="00DB615D" w:rsidP="00D91956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Default="00DB615D" w:rsidP="00D91956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Default="00DB615D" w:rsidP="00D91956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Default="00DB615D" w:rsidP="00D91956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Pr="008357C0" w:rsidRDefault="00DB615D" w:rsidP="00D91956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Pr="008357C0" w:rsidRDefault="00DB615D" w:rsidP="00D91956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Default="00DB615D" w:rsidP="00D91956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Default="00DB615D" w:rsidP="00D91956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Pr="007E2A1E" w:rsidRDefault="00DB615D" w:rsidP="007E2A1E">
      <w:pPr>
        <w:spacing w:after="15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7E2A1E">
        <w:rPr>
          <w:rFonts w:ascii="Times New Roman" w:hAnsi="Times New Roman"/>
          <w:color w:val="000000"/>
          <w:lang w:eastAsia="ru-RU"/>
        </w:rPr>
        <w:t>11</w:t>
      </w:r>
    </w:p>
    <w:p w:rsidR="00DB615D" w:rsidRDefault="00DB615D" w:rsidP="00D91956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Default="00DB615D" w:rsidP="00E66A3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66A3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Приложение 1</w:t>
      </w:r>
      <w:r w:rsidRPr="00E66A3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</w:t>
      </w:r>
    </w:p>
    <w:p w:rsidR="00DB615D" w:rsidRDefault="00DB615D" w:rsidP="00E66A3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66A30">
        <w:rPr>
          <w:rFonts w:ascii="Times New Roman" w:hAnsi="Times New Roman"/>
          <w:b/>
          <w:color w:val="000000"/>
          <w:sz w:val="28"/>
          <w:szCs w:val="28"/>
          <w:lang w:eastAsia="ru-RU"/>
        </w:rPr>
        <w:t>Список терминов</w:t>
      </w:r>
    </w:p>
    <w:p w:rsidR="00DB615D" w:rsidRPr="00E66A30" w:rsidRDefault="00DB615D" w:rsidP="00E66A3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B615D" w:rsidRPr="008357C0" w:rsidRDefault="00DB615D" w:rsidP="00E66A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Восковая ячейка - </w:t>
      </w:r>
      <w:r w:rsidRPr="008357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пчела собирает туда мед, личинки пчел (обычно в последней стадии вырастания, в ячейках, заделанных восковыми крышечками).</w:t>
      </w:r>
    </w:p>
    <w:p w:rsidR="00DB615D" w:rsidRPr="008357C0" w:rsidRDefault="00DB615D" w:rsidP="00E66A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Pr="008357C0" w:rsidRDefault="00DB615D" w:rsidP="00E66A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Медовый желудочек</w:t>
      </w:r>
      <w:r w:rsidRPr="008357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- приемщица освобождает пчелу-сборщицу от нектара, и некоторое время хранит последний в своем медовом желудочке.</w:t>
      </w:r>
    </w:p>
    <w:p w:rsidR="00DB615D" w:rsidRPr="008357C0" w:rsidRDefault="00DB615D" w:rsidP="00E66A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Pr="008357C0" w:rsidRDefault="00DB615D" w:rsidP="00E66A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Нектар</w:t>
      </w:r>
      <w:r w:rsidRPr="008357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- богатый сахарами сок, выделяемый медовыми железами различных растений (которые могут находиться как в цветках, так и вне их). По своему составу нектары представляют собой водные растворы сахарозы, глюкозы, фруктозы, мальтозы с небольшим содержанием кислот.</w:t>
      </w:r>
    </w:p>
    <w:p w:rsidR="00DB615D" w:rsidRPr="008357C0" w:rsidRDefault="00DB615D" w:rsidP="00E66A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Default="00DB615D" w:rsidP="00E66A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357C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Перга</w:t>
      </w:r>
      <w:r w:rsidRPr="008357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- (пчелиный хлеб, «хлебина» по-старославянски) — пыльца-обножка, собранная пчёлами с цветков растений, сложенная и утрамбованная в соты, залитая сверху мёдом.</w:t>
      </w:r>
    </w:p>
    <w:p w:rsidR="00DB615D" w:rsidRPr="008357C0" w:rsidRDefault="00DB615D" w:rsidP="00E66A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Pr="008357C0" w:rsidRDefault="00DB615D" w:rsidP="00E66A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Прополис</w:t>
      </w:r>
      <w:r w:rsidRPr="008357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- пчелиный клей, уза — смолистое вещество от кори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чневого до тёмно-зелёного цвета. Вырабатывается</w:t>
      </w:r>
      <w:r w:rsidRPr="008357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пчёлами для замазывания щелей, регулирования проходимости летка, дезинфекции ячеек сот перед засевом яиц маткой, а также изоляции посторонних предметов в улье.</w:t>
      </w:r>
    </w:p>
    <w:p w:rsidR="00DB615D" w:rsidRPr="008357C0" w:rsidRDefault="00DB615D" w:rsidP="00E66A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Default="00DB615D" w:rsidP="00E66A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357C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Пчелиный воск</w:t>
      </w:r>
      <w:r w:rsidRPr="008357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- продукт жизнедеятельности пчёл, сложное органическое соединение.</w:t>
      </w:r>
    </w:p>
    <w:p w:rsidR="00DB615D" w:rsidRPr="008357C0" w:rsidRDefault="00DB615D" w:rsidP="00E66A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Pr="008357C0" w:rsidRDefault="00DB615D" w:rsidP="00E66A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Пчелиный яд</w:t>
      </w:r>
      <w:r w:rsidRPr="008357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- свежедобытый пчелиный яд представляет собой прозрачную, слегка желтоватую жидкость, горькую и жгучую на вкус, со своеобразным резким ароматическим запахом.</w:t>
      </w:r>
    </w:p>
    <w:p w:rsidR="00DB615D" w:rsidRPr="008357C0" w:rsidRDefault="00DB615D" w:rsidP="00E66A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Pr="008357C0" w:rsidRDefault="00DB615D" w:rsidP="00E66A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C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Пыльца</w:t>
      </w:r>
      <w:r w:rsidRPr="008357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- скопление пыльцевых зёрен семенных растений. Пыльцевое зерно представляет собой мужской гаметофит, развивающийся в микроспорангии из микроспоры и выполняющий функцию опыления, то есть оплодотворения женского гаметофита, находящегося в семязачатке.</w:t>
      </w:r>
    </w:p>
    <w:p w:rsidR="00DB615D" w:rsidRPr="008357C0" w:rsidRDefault="00DB615D" w:rsidP="00E66A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615D" w:rsidRDefault="00DB615D" w:rsidP="00E66A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357C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Сот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ы</w:t>
      </w:r>
      <w:r w:rsidRPr="008357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- восковые постройки пчёл, предназначенные для хранения запасов корма (мёда и перги) и выращивания потомства; являются также гнездом пчелиной семьи.</w:t>
      </w:r>
    </w:p>
    <w:p w:rsidR="00DB615D" w:rsidRDefault="00DB615D" w:rsidP="00E66A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B615D" w:rsidRDefault="00DB615D" w:rsidP="00E66A30">
      <w:pPr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B615D" w:rsidRDefault="00DB615D" w:rsidP="00D91956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B615D" w:rsidRDefault="00DB615D" w:rsidP="00D91956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B615D" w:rsidRDefault="00DB615D" w:rsidP="00D91956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B615D" w:rsidRDefault="00DB615D" w:rsidP="00E66A30">
      <w:pPr>
        <w:spacing w:after="15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66A3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Приложение 2   </w:t>
      </w:r>
    </w:p>
    <w:p w:rsidR="00DB615D" w:rsidRPr="00E66A30" w:rsidRDefault="00DB615D" w:rsidP="00D91956">
      <w:pPr>
        <w:spacing w:after="15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66A3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Смесь пыльцы и перги</w:t>
      </w:r>
    </w:p>
    <w:p w:rsidR="00DB615D" w:rsidRDefault="00DB615D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alt="Описание: Картинки по запросу &quot;перга, пыльца  картинки&quot;" style="width:210.75pt;height:158.25pt;visibility:visible">
            <v:imagedata r:id="rId7" o:title=""/>
          </v:shape>
        </w:pict>
      </w:r>
    </w:p>
    <w:p w:rsidR="00DB615D" w:rsidRPr="00E66A30" w:rsidRDefault="00DB615D" w:rsidP="00241231">
      <w:pPr>
        <w:rPr>
          <w:rFonts w:ascii="Times New Roman" w:hAnsi="Times New Roman"/>
          <w:b/>
          <w:sz w:val="28"/>
          <w:szCs w:val="28"/>
        </w:rPr>
      </w:pPr>
      <w:r w:rsidRPr="00E66A30">
        <w:rPr>
          <w:rFonts w:ascii="Times New Roman" w:hAnsi="Times New Roman"/>
          <w:b/>
          <w:sz w:val="28"/>
          <w:szCs w:val="28"/>
        </w:rPr>
        <w:t xml:space="preserve">Приложение 3 </w:t>
      </w:r>
    </w:p>
    <w:p w:rsidR="00DB615D" w:rsidRPr="00E66A30" w:rsidRDefault="00DB615D" w:rsidP="00241231">
      <w:pPr>
        <w:rPr>
          <w:rFonts w:ascii="Times New Roman" w:hAnsi="Times New Roman"/>
          <w:b/>
          <w:sz w:val="28"/>
          <w:szCs w:val="28"/>
        </w:rPr>
      </w:pPr>
      <w:r w:rsidRPr="00E66A30">
        <w:rPr>
          <w:rFonts w:ascii="Times New Roman" w:hAnsi="Times New Roman"/>
          <w:b/>
          <w:sz w:val="28"/>
          <w:szCs w:val="28"/>
        </w:rPr>
        <w:t>Правильное хранение меда</w:t>
      </w:r>
    </w:p>
    <w:p w:rsidR="00DB615D" w:rsidRDefault="00DB615D" w:rsidP="00241231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4" o:spid="_x0000_i1026" type="#_x0000_t75" alt="Описание: Картинки по запросу &quot;в чем правильно хранить мед картинки&quot;" style="width:306.75pt;height:246pt;visibility:visible">
            <v:imagedata r:id="rId8" o:title=""/>
          </v:shape>
        </w:pict>
      </w:r>
    </w:p>
    <w:p w:rsidR="00DB615D" w:rsidRDefault="00DB615D" w:rsidP="00241231">
      <w:pPr>
        <w:rPr>
          <w:rFonts w:ascii="Times New Roman" w:hAnsi="Times New Roman"/>
          <w:sz w:val="28"/>
          <w:szCs w:val="28"/>
        </w:rPr>
      </w:pPr>
    </w:p>
    <w:p w:rsidR="00DB615D" w:rsidRDefault="00DB615D" w:rsidP="00241231">
      <w:pPr>
        <w:rPr>
          <w:noProof/>
          <w:lang w:eastAsia="ru-RU"/>
        </w:rPr>
      </w:pPr>
      <w:r>
        <w:rPr>
          <w:noProof/>
          <w:lang w:eastAsia="ru-RU"/>
        </w:rPr>
        <w:pict>
          <v:shape id="Рисунок 5" o:spid="_x0000_i1027" type="#_x0000_t75" alt="Описание: Картинки по запросу &quot;в чем правильно хранить мед  в глиняной посуде картинки&quot;" style="width:202.5pt;height:128.25pt;visibility:visible">
            <v:imagedata r:id="rId9" o:title=""/>
          </v:shape>
        </w:pict>
      </w:r>
    </w:p>
    <w:p w:rsidR="00DB615D" w:rsidRDefault="00DB615D" w:rsidP="00241231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B615D" w:rsidRDefault="00DB615D" w:rsidP="00241231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B615D" w:rsidRDefault="00DB615D" w:rsidP="00241231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E66A30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Приложение 4 </w:t>
      </w:r>
    </w:p>
    <w:p w:rsidR="00DB615D" w:rsidRPr="00E66A30" w:rsidRDefault="00DB615D" w:rsidP="00241231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Определение</w:t>
      </w:r>
      <w:r w:rsidRPr="00E66A30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качественного меда</w:t>
      </w:r>
    </w:p>
    <w:p w:rsidR="00DB615D" w:rsidRDefault="00DB615D" w:rsidP="00241231">
      <w:pPr>
        <w:rPr>
          <w:noProof/>
          <w:lang w:eastAsia="ru-RU"/>
        </w:rPr>
      </w:pPr>
      <w:r>
        <w:rPr>
          <w:noProof/>
          <w:lang w:eastAsia="ru-RU"/>
        </w:rPr>
        <w:pict>
          <v:shape id="Picture 5" o:spid="_x0000_i1028" type="#_x0000_t75" alt="Описание: C:\Users\98AF~1\AppData\Local\Temp\Rar$DI13.902\2020-03-10 14.11.01 (1).JPG" style="width:393.75pt;height:249pt;visibility:visible">
            <v:imagedata r:id="rId10" o:title=""/>
          </v:shape>
        </w:pict>
      </w:r>
    </w:p>
    <w:p w:rsidR="00DB615D" w:rsidRDefault="00DB615D" w:rsidP="00241231">
      <w:pPr>
        <w:rPr>
          <w:rFonts w:ascii="Times New Roman" w:hAnsi="Times New Roman"/>
          <w:sz w:val="28"/>
          <w:szCs w:val="28"/>
        </w:rPr>
      </w:pPr>
      <w:r w:rsidRPr="00FB6434">
        <w:rPr>
          <w:rFonts w:ascii="Times New Roman" w:hAnsi="Times New Roman"/>
          <w:sz w:val="28"/>
          <w:szCs w:val="28"/>
        </w:rPr>
        <w:pict>
          <v:shape id="_x0000_i1029" type="#_x0000_t75" style="width:396pt;height:278.25pt">
            <v:imagedata r:id="rId11" o:title=""/>
          </v:shape>
        </w:pict>
      </w:r>
    </w:p>
    <w:p w:rsidR="00DB615D" w:rsidRDefault="00DB615D" w:rsidP="00241231">
      <w:pPr>
        <w:rPr>
          <w:rFonts w:ascii="Times New Roman" w:hAnsi="Times New Roman"/>
          <w:sz w:val="28"/>
          <w:szCs w:val="28"/>
        </w:rPr>
      </w:pPr>
    </w:p>
    <w:p w:rsidR="00DB615D" w:rsidRDefault="00DB615D" w:rsidP="00241231">
      <w:pPr>
        <w:rPr>
          <w:rFonts w:ascii="Times New Roman" w:hAnsi="Times New Roman"/>
          <w:sz w:val="28"/>
          <w:szCs w:val="28"/>
        </w:rPr>
      </w:pPr>
    </w:p>
    <w:p w:rsidR="00DB615D" w:rsidRDefault="00DB615D" w:rsidP="00241231">
      <w:pPr>
        <w:rPr>
          <w:rFonts w:ascii="Times New Roman" w:hAnsi="Times New Roman"/>
          <w:sz w:val="28"/>
          <w:szCs w:val="28"/>
        </w:rPr>
      </w:pPr>
    </w:p>
    <w:p w:rsidR="00DB615D" w:rsidRDefault="00DB615D" w:rsidP="00241231">
      <w:pPr>
        <w:rPr>
          <w:rFonts w:ascii="Times New Roman" w:hAnsi="Times New Roman"/>
          <w:sz w:val="28"/>
          <w:szCs w:val="28"/>
        </w:rPr>
      </w:pPr>
    </w:p>
    <w:p w:rsidR="00DB615D" w:rsidRDefault="00DB615D" w:rsidP="00241231">
      <w:pPr>
        <w:rPr>
          <w:rFonts w:ascii="Times New Roman" w:hAnsi="Times New Roman"/>
          <w:b/>
          <w:sz w:val="28"/>
          <w:szCs w:val="28"/>
        </w:rPr>
      </w:pPr>
      <w:r w:rsidRPr="00E66A30">
        <w:rPr>
          <w:rFonts w:ascii="Times New Roman" w:hAnsi="Times New Roman"/>
          <w:b/>
          <w:sz w:val="28"/>
          <w:szCs w:val="28"/>
        </w:rPr>
        <w:t>Приложение 5</w:t>
      </w:r>
    </w:p>
    <w:p w:rsidR="00DB615D" w:rsidRPr="00E66A30" w:rsidRDefault="00DB615D" w:rsidP="00241231">
      <w:pPr>
        <w:rPr>
          <w:rFonts w:ascii="Times New Roman" w:hAnsi="Times New Roman"/>
          <w:b/>
          <w:sz w:val="28"/>
          <w:szCs w:val="28"/>
        </w:rPr>
      </w:pPr>
      <w:r w:rsidRPr="00E66A30">
        <w:rPr>
          <w:rFonts w:ascii="Times New Roman" w:hAnsi="Times New Roman"/>
          <w:b/>
          <w:sz w:val="28"/>
          <w:szCs w:val="28"/>
        </w:rPr>
        <w:t xml:space="preserve"> Определения воды в меде</w:t>
      </w:r>
    </w:p>
    <w:p w:rsidR="00DB615D" w:rsidRDefault="00DB615D" w:rsidP="00241231">
      <w:pPr>
        <w:rPr>
          <w:noProof/>
          <w:lang w:eastAsia="ru-RU"/>
        </w:rPr>
      </w:pPr>
      <w:r>
        <w:rPr>
          <w:noProof/>
          <w:lang w:eastAsia="ru-RU"/>
        </w:rPr>
        <w:pict>
          <v:shape id="Picture 6" o:spid="_x0000_i1030" type="#_x0000_t75" alt="Описание: C:\Users\98AF~1\AppData\Local\Temp\Rar$DI28.069\2020-03-10 14.13.44.JPG" style="width:351pt;height:249pt;visibility:visible">
            <v:imagedata r:id="rId12" o:title=""/>
          </v:shape>
        </w:pict>
      </w:r>
    </w:p>
    <w:p w:rsidR="00DB615D" w:rsidRDefault="00DB615D" w:rsidP="00241231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DB615D" w:rsidRPr="00E66A30" w:rsidRDefault="00DB615D" w:rsidP="00241231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E66A30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Приложение 6 </w:t>
      </w:r>
    </w:p>
    <w:p w:rsidR="00DB615D" w:rsidRPr="00E66A30" w:rsidRDefault="00DB615D" w:rsidP="00241231">
      <w:pPr>
        <w:rPr>
          <w:rFonts w:ascii="Times New Roman" w:hAnsi="Times New Roman"/>
          <w:b/>
          <w:sz w:val="28"/>
          <w:szCs w:val="28"/>
        </w:rPr>
      </w:pPr>
      <w:r w:rsidRPr="00E66A30">
        <w:rPr>
          <w:rFonts w:ascii="Times New Roman" w:hAnsi="Times New Roman"/>
          <w:b/>
          <w:noProof/>
          <w:sz w:val="28"/>
          <w:szCs w:val="28"/>
          <w:lang w:eastAsia="ru-RU"/>
        </w:rPr>
        <w:t>Определение воды и сахара в меде</w:t>
      </w:r>
    </w:p>
    <w:p w:rsidR="00DB615D" w:rsidRDefault="00DB615D" w:rsidP="004C1E1B">
      <w:pPr>
        <w:rPr>
          <w:noProof/>
          <w:lang w:eastAsia="ru-RU"/>
        </w:rPr>
      </w:pPr>
      <w:r>
        <w:rPr>
          <w:noProof/>
          <w:lang w:eastAsia="ru-RU"/>
        </w:rPr>
        <w:pict>
          <v:shape id="_x0000_i1031" type="#_x0000_t75" alt="Описание: C:\Users\98AF~1\AppData\Local\Temp\Rar$DI58.030\2020-03-10 14.11.06.JPG" style="width:345.75pt;height:259.5pt;visibility:visible">
            <v:imagedata r:id="rId13" o:title=""/>
          </v:shape>
        </w:pict>
      </w:r>
    </w:p>
    <w:p w:rsidR="00DB615D" w:rsidRDefault="00DB615D" w:rsidP="004C1E1B">
      <w:pPr>
        <w:rPr>
          <w:rFonts w:ascii="Times New Roman" w:hAnsi="Times New Roman"/>
          <w:sz w:val="28"/>
          <w:szCs w:val="28"/>
        </w:rPr>
      </w:pPr>
    </w:p>
    <w:p w:rsidR="00DB615D" w:rsidRDefault="00DB615D" w:rsidP="004C1E1B">
      <w:pPr>
        <w:rPr>
          <w:rFonts w:ascii="Times New Roman" w:hAnsi="Times New Roman"/>
          <w:sz w:val="28"/>
          <w:szCs w:val="28"/>
        </w:rPr>
      </w:pPr>
    </w:p>
    <w:p w:rsidR="00DB615D" w:rsidRPr="00E66A30" w:rsidRDefault="00DB615D" w:rsidP="004C1E1B">
      <w:pPr>
        <w:rPr>
          <w:rFonts w:ascii="Times New Roman" w:hAnsi="Times New Roman"/>
          <w:b/>
          <w:sz w:val="28"/>
          <w:szCs w:val="28"/>
        </w:rPr>
      </w:pPr>
      <w:r w:rsidRPr="00E66A30">
        <w:rPr>
          <w:rFonts w:ascii="Times New Roman" w:hAnsi="Times New Roman"/>
          <w:b/>
          <w:sz w:val="28"/>
          <w:szCs w:val="28"/>
        </w:rPr>
        <w:t xml:space="preserve">Приложение 7  </w:t>
      </w:r>
    </w:p>
    <w:p w:rsidR="00DB615D" w:rsidRDefault="00DB615D" w:rsidP="004C1E1B">
      <w:pPr>
        <w:rPr>
          <w:rFonts w:ascii="Times New Roman" w:hAnsi="Times New Roman"/>
          <w:sz w:val="28"/>
          <w:szCs w:val="28"/>
        </w:rPr>
      </w:pPr>
      <w:r w:rsidRPr="00E66A30">
        <w:rPr>
          <w:rFonts w:ascii="Times New Roman" w:hAnsi="Times New Roman"/>
          <w:b/>
          <w:sz w:val="28"/>
          <w:szCs w:val="28"/>
        </w:rPr>
        <w:t>Определение металла в меде</w:t>
      </w:r>
    </w:p>
    <w:p w:rsidR="00DB615D" w:rsidRDefault="00DB615D" w:rsidP="004C1E1B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i1032" type="#_x0000_t75" alt="Описание: C:\Users\98AF~1\AppData\Local\Temp\Rar$DI00.968\2020-03-10 14.13.37.JPG" style="width:408pt;height:281.25pt;visibility:visible">
            <v:imagedata r:id="rId14" o:title=""/>
          </v:shape>
        </w:pict>
      </w:r>
    </w:p>
    <w:p w:rsidR="00DB615D" w:rsidRDefault="00DB615D" w:rsidP="00320B20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i1033" type="#_x0000_t75" alt="Описание: C:\Users\98AF~1\AppData\Local\Temp\Rar$DI99.493\2020-03-10 14.13.40.JPG" style="width:411.75pt;height:315pt;visibility:visible">
            <v:imagedata r:id="rId15" o:title=""/>
          </v:shape>
        </w:pict>
      </w:r>
    </w:p>
    <w:p w:rsidR="00DB615D" w:rsidRDefault="00DB615D" w:rsidP="000C1C35">
      <w:pPr>
        <w:ind w:firstLine="708"/>
        <w:rPr>
          <w:rFonts w:ascii="Times New Roman" w:hAnsi="Times New Roman"/>
          <w:sz w:val="28"/>
          <w:szCs w:val="28"/>
        </w:rPr>
      </w:pPr>
    </w:p>
    <w:p w:rsidR="00DB615D" w:rsidRDefault="00DB615D" w:rsidP="000C1C3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DB615D" w:rsidRPr="00200C46" w:rsidRDefault="00DB615D" w:rsidP="000C1C35">
      <w:pPr>
        <w:ind w:firstLine="708"/>
        <w:rPr>
          <w:rFonts w:ascii="Times New Roman" w:hAnsi="Times New Roman"/>
          <w:b/>
          <w:sz w:val="28"/>
          <w:szCs w:val="28"/>
        </w:rPr>
      </w:pPr>
      <w:r w:rsidRPr="00200C46">
        <w:rPr>
          <w:rFonts w:ascii="Times New Roman" w:hAnsi="Times New Roman"/>
          <w:b/>
          <w:sz w:val="28"/>
          <w:szCs w:val="28"/>
        </w:rPr>
        <w:t xml:space="preserve">Приложение 8  </w:t>
      </w:r>
    </w:p>
    <w:p w:rsidR="00DB615D" w:rsidRPr="00200C46" w:rsidRDefault="00DB615D" w:rsidP="000C1C35">
      <w:pPr>
        <w:ind w:firstLine="708"/>
        <w:rPr>
          <w:rFonts w:ascii="Times New Roman" w:hAnsi="Times New Roman"/>
          <w:b/>
          <w:sz w:val="28"/>
          <w:szCs w:val="28"/>
        </w:rPr>
      </w:pPr>
      <w:r w:rsidRPr="00200C46">
        <w:rPr>
          <w:rFonts w:ascii="Times New Roman" w:hAnsi="Times New Roman"/>
          <w:b/>
          <w:sz w:val="28"/>
          <w:szCs w:val="28"/>
        </w:rPr>
        <w:t>Результаты опроса</w:t>
      </w:r>
    </w:p>
    <w:p w:rsidR="00DB615D" w:rsidRDefault="00DB615D" w:rsidP="000C1C35">
      <w:pPr>
        <w:rPr>
          <w:rFonts w:ascii="Times New Roman" w:hAnsi="Times New Roman"/>
          <w:sz w:val="28"/>
          <w:szCs w:val="28"/>
        </w:rPr>
        <w:sectPr w:rsidR="00DB615D" w:rsidSect="007E2A1E">
          <w:footerReference w:type="even" r:id="rId16"/>
          <w:footerReference w:type="default" r:id="rId17"/>
          <w:pgSz w:w="11906" w:h="16838"/>
          <w:pgMar w:top="851" w:right="851" w:bottom="539" w:left="1418" w:header="709" w:footer="709" w:gutter="0"/>
          <w:cols w:space="708"/>
          <w:titlePg/>
          <w:docGrid w:linePitch="360"/>
        </w:sectPr>
      </w:pPr>
      <w:r w:rsidRPr="00FB6434">
        <w:rPr>
          <w:rFonts w:ascii="Times New Roman" w:hAnsi="Times New Roman"/>
          <w:sz w:val="28"/>
          <w:szCs w:val="28"/>
        </w:rPr>
        <w:pict>
          <v:shape id="_x0000_i1034" type="#_x0000_t75" style="width:460.5pt;height:386.25pt;mso-position-horizontal-relative:char;mso-position-vertical-relative:line">
            <v:imagedata r:id="rId18" o:title=""/>
          </v:shape>
        </w:pict>
      </w:r>
      <w:bookmarkStart w:id="0" w:name="_GoBack"/>
      <w:bookmarkEnd w:id="0"/>
    </w:p>
    <w:p w:rsidR="00DB615D" w:rsidRPr="004A685A" w:rsidRDefault="00DB615D" w:rsidP="004A685A"/>
    <w:sectPr w:rsidR="00DB615D" w:rsidRPr="004A685A" w:rsidSect="00B63B6A"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15D" w:rsidRDefault="00DB615D" w:rsidP="00FA7B9C">
      <w:pPr>
        <w:spacing w:after="0" w:line="240" w:lineRule="auto"/>
      </w:pPr>
      <w:r>
        <w:separator/>
      </w:r>
    </w:p>
  </w:endnote>
  <w:endnote w:type="continuationSeparator" w:id="0">
    <w:p w:rsidR="00DB615D" w:rsidRDefault="00DB615D" w:rsidP="00FA7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5D" w:rsidRDefault="00DB615D" w:rsidP="001D42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615D" w:rsidRDefault="00DB61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5D" w:rsidRDefault="00DB615D" w:rsidP="0040631D">
    <w:pPr>
      <w:pStyle w:val="Footer"/>
      <w:tabs>
        <w:tab w:val="clear" w:pos="4677"/>
        <w:tab w:val="clear" w:pos="9355"/>
        <w:tab w:val="left" w:pos="325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15D" w:rsidRDefault="00DB615D" w:rsidP="00FA7B9C">
      <w:pPr>
        <w:spacing w:after="0" w:line="240" w:lineRule="auto"/>
      </w:pPr>
      <w:r>
        <w:separator/>
      </w:r>
    </w:p>
  </w:footnote>
  <w:footnote w:type="continuationSeparator" w:id="0">
    <w:p w:rsidR="00DB615D" w:rsidRDefault="00DB615D" w:rsidP="00FA7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E35"/>
    <w:multiLevelType w:val="multilevel"/>
    <w:tmpl w:val="EA566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02580A67"/>
    <w:multiLevelType w:val="multilevel"/>
    <w:tmpl w:val="68E2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A8F0CFE"/>
    <w:multiLevelType w:val="hybridMultilevel"/>
    <w:tmpl w:val="120487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5244F3"/>
    <w:multiLevelType w:val="multilevel"/>
    <w:tmpl w:val="A66C2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48075C"/>
    <w:multiLevelType w:val="multilevel"/>
    <w:tmpl w:val="E6AE5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511B8E"/>
    <w:multiLevelType w:val="hybridMultilevel"/>
    <w:tmpl w:val="AD10AC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CB13F31"/>
    <w:multiLevelType w:val="multilevel"/>
    <w:tmpl w:val="E9447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537A17"/>
    <w:multiLevelType w:val="multilevel"/>
    <w:tmpl w:val="2F0C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E624DA"/>
    <w:multiLevelType w:val="hybridMultilevel"/>
    <w:tmpl w:val="0F488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8180818"/>
    <w:multiLevelType w:val="multilevel"/>
    <w:tmpl w:val="3F4A8B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A305FCA"/>
    <w:multiLevelType w:val="multilevel"/>
    <w:tmpl w:val="34DA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49543F"/>
    <w:multiLevelType w:val="multilevel"/>
    <w:tmpl w:val="8C3C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DF1AB2"/>
    <w:multiLevelType w:val="hybridMultilevel"/>
    <w:tmpl w:val="C9066D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4562927"/>
    <w:multiLevelType w:val="multilevel"/>
    <w:tmpl w:val="039A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A741ED"/>
    <w:multiLevelType w:val="multilevel"/>
    <w:tmpl w:val="E25C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7BD4708"/>
    <w:multiLevelType w:val="hybridMultilevel"/>
    <w:tmpl w:val="800E306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91F3903"/>
    <w:multiLevelType w:val="multilevel"/>
    <w:tmpl w:val="C2A48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D903279"/>
    <w:multiLevelType w:val="multilevel"/>
    <w:tmpl w:val="0678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6B74BE"/>
    <w:multiLevelType w:val="multilevel"/>
    <w:tmpl w:val="D3BA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2071BB"/>
    <w:multiLevelType w:val="hybridMultilevel"/>
    <w:tmpl w:val="5BE005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AB5B7E"/>
    <w:multiLevelType w:val="hybridMultilevel"/>
    <w:tmpl w:val="C23886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B074473"/>
    <w:multiLevelType w:val="hybridMultilevel"/>
    <w:tmpl w:val="85D855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EB4F04"/>
    <w:multiLevelType w:val="hybridMultilevel"/>
    <w:tmpl w:val="01F8DD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FFD01B5"/>
    <w:multiLevelType w:val="multilevel"/>
    <w:tmpl w:val="3BAEF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4">
    <w:nsid w:val="71B21410"/>
    <w:multiLevelType w:val="multilevel"/>
    <w:tmpl w:val="DC3ECF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18"/>
  </w:num>
  <w:num w:numId="6">
    <w:abstractNumId w:val="17"/>
  </w:num>
  <w:num w:numId="7">
    <w:abstractNumId w:val="13"/>
  </w:num>
  <w:num w:numId="8">
    <w:abstractNumId w:val="10"/>
  </w:num>
  <w:num w:numId="9">
    <w:abstractNumId w:val="16"/>
  </w:num>
  <w:num w:numId="10">
    <w:abstractNumId w:val="24"/>
  </w:num>
  <w:num w:numId="11">
    <w:abstractNumId w:val="9"/>
  </w:num>
  <w:num w:numId="12">
    <w:abstractNumId w:val="1"/>
  </w:num>
  <w:num w:numId="13">
    <w:abstractNumId w:val="4"/>
  </w:num>
  <w:num w:numId="14">
    <w:abstractNumId w:val="14"/>
  </w:num>
  <w:num w:numId="15">
    <w:abstractNumId w:val="23"/>
  </w:num>
  <w:num w:numId="16">
    <w:abstractNumId w:val="12"/>
  </w:num>
  <w:num w:numId="17">
    <w:abstractNumId w:val="21"/>
  </w:num>
  <w:num w:numId="18">
    <w:abstractNumId w:val="5"/>
  </w:num>
  <w:num w:numId="19">
    <w:abstractNumId w:val="8"/>
  </w:num>
  <w:num w:numId="20">
    <w:abstractNumId w:val="19"/>
  </w:num>
  <w:num w:numId="21">
    <w:abstractNumId w:val="20"/>
  </w:num>
  <w:num w:numId="22">
    <w:abstractNumId w:val="22"/>
  </w:num>
  <w:num w:numId="23">
    <w:abstractNumId w:val="2"/>
  </w:num>
  <w:num w:numId="24">
    <w:abstractNumId w:val="15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956"/>
    <w:rsid w:val="00086488"/>
    <w:rsid w:val="000A5308"/>
    <w:rsid w:val="000C1C35"/>
    <w:rsid w:val="00145EBB"/>
    <w:rsid w:val="001D42AA"/>
    <w:rsid w:val="001F26DB"/>
    <w:rsid w:val="00200C46"/>
    <w:rsid w:val="00206F45"/>
    <w:rsid w:val="00241231"/>
    <w:rsid w:val="00267B00"/>
    <w:rsid w:val="00286CD0"/>
    <w:rsid w:val="002B6008"/>
    <w:rsid w:val="00320B20"/>
    <w:rsid w:val="00322455"/>
    <w:rsid w:val="003900B4"/>
    <w:rsid w:val="003E0944"/>
    <w:rsid w:val="0040631D"/>
    <w:rsid w:val="00416A94"/>
    <w:rsid w:val="00453808"/>
    <w:rsid w:val="004A685A"/>
    <w:rsid w:val="004C1E1B"/>
    <w:rsid w:val="004F372C"/>
    <w:rsid w:val="005008B1"/>
    <w:rsid w:val="00521228"/>
    <w:rsid w:val="006045E3"/>
    <w:rsid w:val="00617A1D"/>
    <w:rsid w:val="00632942"/>
    <w:rsid w:val="006417D9"/>
    <w:rsid w:val="00665118"/>
    <w:rsid w:val="00676481"/>
    <w:rsid w:val="006B5566"/>
    <w:rsid w:val="00720C87"/>
    <w:rsid w:val="007C4A29"/>
    <w:rsid w:val="007E2A1E"/>
    <w:rsid w:val="00802468"/>
    <w:rsid w:val="00823EC7"/>
    <w:rsid w:val="008357C0"/>
    <w:rsid w:val="0083669A"/>
    <w:rsid w:val="00837F73"/>
    <w:rsid w:val="0085116D"/>
    <w:rsid w:val="008664D1"/>
    <w:rsid w:val="00867982"/>
    <w:rsid w:val="0089103D"/>
    <w:rsid w:val="00934015"/>
    <w:rsid w:val="00937AD6"/>
    <w:rsid w:val="00956407"/>
    <w:rsid w:val="009C6AB9"/>
    <w:rsid w:val="009C7F44"/>
    <w:rsid w:val="00A053C5"/>
    <w:rsid w:val="00A21F5B"/>
    <w:rsid w:val="00AB75BE"/>
    <w:rsid w:val="00AB7DEC"/>
    <w:rsid w:val="00B63B6A"/>
    <w:rsid w:val="00B700A3"/>
    <w:rsid w:val="00BA00AD"/>
    <w:rsid w:val="00BD2C44"/>
    <w:rsid w:val="00C242D5"/>
    <w:rsid w:val="00C529FA"/>
    <w:rsid w:val="00C6211A"/>
    <w:rsid w:val="00CB2ED2"/>
    <w:rsid w:val="00CE6652"/>
    <w:rsid w:val="00CF3CCF"/>
    <w:rsid w:val="00D24EFB"/>
    <w:rsid w:val="00D3651C"/>
    <w:rsid w:val="00D4773F"/>
    <w:rsid w:val="00D673E0"/>
    <w:rsid w:val="00D853D9"/>
    <w:rsid w:val="00D91956"/>
    <w:rsid w:val="00DA5BC4"/>
    <w:rsid w:val="00DB615D"/>
    <w:rsid w:val="00E07A06"/>
    <w:rsid w:val="00E146C1"/>
    <w:rsid w:val="00E35CBD"/>
    <w:rsid w:val="00E66A30"/>
    <w:rsid w:val="00E959F5"/>
    <w:rsid w:val="00EE321E"/>
    <w:rsid w:val="00EF6EFD"/>
    <w:rsid w:val="00F7584A"/>
    <w:rsid w:val="00FA7B9C"/>
    <w:rsid w:val="00FB4FE6"/>
    <w:rsid w:val="00FB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4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91956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1956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FA7B9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A7B9C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FA7B9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A7B9C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5008B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63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294</TotalTime>
  <Pages>19</Pages>
  <Words>2578</Words>
  <Characters>14696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15</cp:revision>
  <cp:lastPrinted>2020-03-12T09:25:00Z</cp:lastPrinted>
  <dcterms:created xsi:type="dcterms:W3CDTF">2018-01-29T10:35:00Z</dcterms:created>
  <dcterms:modified xsi:type="dcterms:W3CDTF">2024-08-14T11:52:00Z</dcterms:modified>
</cp:coreProperties>
</file>