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DE" w:rsidRPr="00C10108" w:rsidRDefault="00D01EDE" w:rsidP="00B40A7B">
      <w:pPr>
        <w:pStyle w:val="NormalWeb"/>
        <w:spacing w:line="276" w:lineRule="auto"/>
        <w:rPr>
          <w:b/>
        </w:rPr>
      </w:pPr>
      <w:r w:rsidRPr="00C10108">
        <w:rPr>
          <w:b/>
        </w:rPr>
        <w:t>Тема «Типы химических реакций на примере воды»</w:t>
      </w:r>
    </w:p>
    <w:p w:rsidR="00D01EDE" w:rsidRPr="00C10108" w:rsidRDefault="00D01EDE" w:rsidP="00B40A7B">
      <w:pPr>
        <w:pStyle w:val="NormalWeb"/>
        <w:spacing w:line="276" w:lineRule="auto"/>
        <w:rPr>
          <w:b/>
        </w:rPr>
      </w:pPr>
      <w:r w:rsidRPr="00C10108">
        <w:rPr>
          <w:b/>
        </w:rPr>
        <w:t xml:space="preserve">Класс: 8 </w:t>
      </w:r>
    </w:p>
    <w:p w:rsidR="00D01EDE" w:rsidRPr="00C10108" w:rsidRDefault="00D01EDE" w:rsidP="00B40A7B">
      <w:pPr>
        <w:pStyle w:val="NormalWeb"/>
        <w:spacing w:line="276" w:lineRule="auto"/>
        <w:rPr>
          <w:b/>
        </w:rPr>
      </w:pPr>
      <w:r w:rsidRPr="00C10108">
        <w:rPr>
          <w:b/>
        </w:rPr>
        <w:t>Цель урока:</w:t>
      </w:r>
      <w:r w:rsidRPr="00C10108">
        <w:t xml:space="preserve"> закрепить и углубить знания о типах химических реакций на примере свойств воды.</w:t>
      </w:r>
    </w:p>
    <w:p w:rsidR="00D01EDE" w:rsidRPr="00C10108" w:rsidRDefault="00D01EDE" w:rsidP="00B40A7B">
      <w:pPr>
        <w:pStyle w:val="NormalWeb"/>
        <w:spacing w:line="276" w:lineRule="auto"/>
        <w:rPr>
          <w:b/>
        </w:rPr>
      </w:pPr>
      <w:r w:rsidRPr="00C10108">
        <w:rPr>
          <w:b/>
        </w:rPr>
        <w:t>Задачи урока:</w:t>
      </w:r>
    </w:p>
    <w:p w:rsidR="00D01EDE" w:rsidRDefault="00D01EDE" w:rsidP="004A02AF">
      <w:pPr>
        <w:pStyle w:val="NormalWeb"/>
        <w:spacing w:line="276" w:lineRule="auto"/>
      </w:pPr>
      <w:r>
        <w:rPr>
          <w:b/>
        </w:rPr>
        <w:t xml:space="preserve"> 1</w:t>
      </w:r>
      <w:r w:rsidRPr="00C10108">
        <w:t xml:space="preserve"> сформировать знания учащихся о составе, строении и свойствах воды, закрепить знания о типах химических реакций. Продолжить формирование умений работать самостоятельно с учебником, тетрадью, тестами. </w:t>
      </w:r>
    </w:p>
    <w:p w:rsidR="00D01EDE" w:rsidRPr="004A02AF" w:rsidRDefault="00D01EDE" w:rsidP="004A02AF">
      <w:pPr>
        <w:pStyle w:val="NormalWeb"/>
        <w:spacing w:line="276" w:lineRule="auto"/>
      </w:pPr>
      <w:r>
        <w:t>2.</w:t>
      </w:r>
      <w:r w:rsidRPr="00C10108">
        <w:t xml:space="preserve"> Развивать наблюдательность, память при просмотре компьютерной презентации и проведении демонстрационного эксперимента. Развивать умение сравнивать, прогнозировать, обобщать и делать выводы. Развивать информационную культуру учащихся. </w:t>
      </w:r>
    </w:p>
    <w:p w:rsidR="00D01EDE" w:rsidRPr="00C10108" w:rsidRDefault="00D01EDE" w:rsidP="004A02AF">
      <w:pPr>
        <w:pStyle w:val="NormalWeb"/>
        <w:spacing w:line="276" w:lineRule="auto"/>
      </w:pPr>
      <w:r>
        <w:rPr>
          <w:b/>
        </w:rPr>
        <w:t xml:space="preserve"> </w:t>
      </w:r>
      <w:r w:rsidRPr="00C10108">
        <w:rPr>
          <w:rStyle w:val="submenu-table"/>
          <w:b/>
          <w:bCs/>
        </w:rPr>
        <w:t>Тип урока:</w:t>
      </w:r>
      <w:r w:rsidRPr="00C10108">
        <w:t xml:space="preserve"> комбинированный, сообщение новых знаний и их совершенствование</w:t>
      </w:r>
      <w:r w:rsidRPr="00C10108">
        <w:rPr>
          <w:b/>
          <w:bCs/>
        </w:rPr>
        <w:t>.</w:t>
      </w:r>
    </w:p>
    <w:p w:rsidR="00D01EDE" w:rsidRPr="00C10108" w:rsidRDefault="00D01EDE" w:rsidP="00B40A7B">
      <w:pPr>
        <w:pStyle w:val="NormalWeb"/>
        <w:spacing w:line="276" w:lineRule="auto"/>
      </w:pPr>
      <w:r w:rsidRPr="00C10108">
        <w:rPr>
          <w:b/>
        </w:rPr>
        <w:t>Формы организации работы детей:</w:t>
      </w:r>
      <w:r w:rsidRPr="00C10108">
        <w:t xml:space="preserve"> групповая (просмотр презентации), индивидуальная (беседа, работа с рабочей тетрадью), проблемное обучение (решение проблемных вопросов). </w:t>
      </w:r>
    </w:p>
    <w:p w:rsidR="00D01EDE" w:rsidRPr="00C10108" w:rsidRDefault="00D01EDE" w:rsidP="00B40A7B">
      <w:pPr>
        <w:pStyle w:val="NormalWeb"/>
        <w:spacing w:line="276" w:lineRule="auto"/>
      </w:pPr>
      <w:r w:rsidRPr="00C10108">
        <w:rPr>
          <w:b/>
        </w:rPr>
        <w:t>Оборудование:</w:t>
      </w:r>
      <w:r w:rsidRPr="00C10108">
        <w:t xml:space="preserve"> Компьютер, мультимедийный проектор, презентация, видео опыт «Электролиз воды». </w:t>
      </w:r>
    </w:p>
    <w:p w:rsidR="00D01EDE" w:rsidRPr="00C10108" w:rsidRDefault="00D01EDE" w:rsidP="005A3FC3">
      <w:pPr>
        <w:pStyle w:val="NormalWeb"/>
        <w:spacing w:line="276" w:lineRule="auto"/>
      </w:pPr>
      <w:r w:rsidRPr="00C10108">
        <w:rPr>
          <w:b/>
        </w:rPr>
        <w:t>Лабораторное оборудование:</w:t>
      </w:r>
      <w:r w:rsidRPr="00C10108">
        <w:t xml:space="preserve"> чашка с водой, металлический натрий, фенолфталеин, оксид кальция, пробирка с водой </w:t>
      </w:r>
    </w:p>
    <w:p w:rsidR="00D01EDE" w:rsidRPr="00C10108" w:rsidRDefault="00D01EDE" w:rsidP="00B40A7B">
      <w:pPr>
        <w:pStyle w:val="NormalWeb"/>
        <w:spacing w:line="276" w:lineRule="auto"/>
      </w:pPr>
      <w:r w:rsidRPr="00C10108">
        <w:rPr>
          <w:b/>
        </w:rPr>
        <w:t>Предметы:</w:t>
      </w:r>
      <w:r w:rsidRPr="00C10108">
        <w:t xml:space="preserve"> химия, биология, география, экология, литература, русский язык, физика. </w:t>
      </w:r>
    </w:p>
    <w:p w:rsidR="00D01EDE" w:rsidRPr="00C10108" w:rsidRDefault="00D01EDE" w:rsidP="00DC1553">
      <w:pPr>
        <w:pStyle w:val="NormalWeb"/>
        <w:spacing w:line="360" w:lineRule="auto"/>
        <w:rPr>
          <w:b/>
        </w:rPr>
      </w:pPr>
      <w:r w:rsidRPr="00C10108">
        <w:rPr>
          <w:b/>
        </w:rPr>
        <w:t>Ход урока.  Организационный момент</w:t>
      </w:r>
    </w:p>
    <w:p w:rsidR="00D01EDE" w:rsidRPr="004A02AF" w:rsidRDefault="00D01EDE" w:rsidP="004A02AF">
      <w:pPr>
        <w:pStyle w:val="NormalWeb"/>
        <w:spacing w:line="360" w:lineRule="auto"/>
      </w:pPr>
      <w:r w:rsidRPr="00C10108">
        <w:rPr>
          <w:i/>
          <w:u w:val="single"/>
        </w:rPr>
        <w:t xml:space="preserve">Учитель </w:t>
      </w:r>
      <w:r>
        <w:t xml:space="preserve">:    </w:t>
      </w:r>
      <w:r w:rsidRPr="00C10108">
        <w:t xml:space="preserve">А ведь жизнь очень интересна, и мир окружающий нас полон тайн и чудес. Вещества и предметы, кажущиеся нам обычными, хранят в себе много загадок. Сегодня я предлагаю вам вместе раскрыть тайну ещё одного природного вещества. </w:t>
      </w:r>
      <w:r w:rsidRPr="00C10108">
        <w:rPr>
          <w:color w:val="000000"/>
        </w:rPr>
        <w:t xml:space="preserve">Работать вы будете сегодня на рабочем листе, который затем вы вложите в тетрадь. </w:t>
      </w:r>
      <w:r w:rsidRPr="00C10108">
        <w:rPr>
          <w:i/>
        </w:rPr>
        <w:t xml:space="preserve"> </w:t>
      </w:r>
    </w:p>
    <w:p w:rsidR="00D01EDE" w:rsidRPr="00C10108" w:rsidRDefault="00D01EDE" w:rsidP="00DC1553">
      <w:pPr>
        <w:pStyle w:val="NormalWeb"/>
        <w:spacing w:line="360" w:lineRule="auto"/>
        <w:rPr>
          <w:color w:val="000000"/>
        </w:rPr>
      </w:pPr>
      <w:r w:rsidRPr="00C10108">
        <w:rPr>
          <w:i/>
        </w:rPr>
        <w:t xml:space="preserve"> </w:t>
      </w:r>
      <w:r w:rsidRPr="00C10108">
        <w:rPr>
          <w:color w:val="000000"/>
        </w:rPr>
        <w:t>Запишите сегодняшнюю дату.</w:t>
      </w:r>
    </w:p>
    <w:p w:rsidR="00D01EDE" w:rsidRPr="00C10108" w:rsidRDefault="00D01EDE" w:rsidP="00DC1553">
      <w:pPr>
        <w:pStyle w:val="NormalWeb"/>
        <w:spacing w:line="360" w:lineRule="auto"/>
        <w:rPr>
          <w:color w:val="000000"/>
        </w:rPr>
      </w:pPr>
      <w:r w:rsidRPr="00C10108">
        <w:rPr>
          <w:color w:val="000000"/>
        </w:rPr>
        <w:t>Выполните 1 задание в рабочих листах(5 минут)</w:t>
      </w:r>
    </w:p>
    <w:p w:rsidR="00D01EDE" w:rsidRPr="00C10108" w:rsidRDefault="00D01EDE" w:rsidP="00DC1553">
      <w:pPr>
        <w:pStyle w:val="a"/>
        <w:spacing w:line="360" w:lineRule="auto"/>
        <w:ind w:left="1080"/>
        <w:jc w:val="center"/>
        <w:rPr>
          <w:rFonts w:ascii="Times New Roman" w:hAnsi="Times New Roman"/>
          <w:sz w:val="24"/>
          <w:szCs w:val="24"/>
          <w:u w:val="single"/>
        </w:rPr>
      </w:pPr>
      <w:r w:rsidRPr="00C10108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C10108">
        <w:rPr>
          <w:rFonts w:ascii="Times New Roman" w:hAnsi="Times New Roman"/>
          <w:sz w:val="24"/>
          <w:szCs w:val="24"/>
          <w:u w:val="single"/>
        </w:rPr>
        <w:t>. Активизация</w:t>
      </w:r>
    </w:p>
    <w:p w:rsidR="00D01EDE" w:rsidRPr="00C10108" w:rsidRDefault="00D01EDE" w:rsidP="00DC1553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  </w:t>
      </w:r>
      <w:r w:rsidRPr="00C10108">
        <w:rPr>
          <w:rFonts w:ascii="Times New Roman" w:hAnsi="Times New Roman"/>
          <w:i/>
          <w:sz w:val="24"/>
          <w:szCs w:val="24"/>
          <w:u w:val="single"/>
        </w:rPr>
        <w:t>Учитель:</w:t>
      </w:r>
      <w:r w:rsidRPr="00C10108">
        <w:rPr>
          <w:rFonts w:ascii="Times New Roman" w:hAnsi="Times New Roman"/>
          <w:sz w:val="24"/>
          <w:szCs w:val="24"/>
        </w:rPr>
        <w:t xml:space="preserve"> Вещество, тайну которого нам предстоит открыть, находится в моей химической шкатулке. Слушая внимательно подсказки вам нужно определить о каком веществе идет речь.</w:t>
      </w:r>
    </w:p>
    <w:p w:rsidR="00D01EDE" w:rsidRPr="00C10108" w:rsidRDefault="00D01EDE" w:rsidP="00DC1553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10108">
        <w:rPr>
          <w:rFonts w:ascii="Times New Roman" w:hAnsi="Times New Roman"/>
          <w:sz w:val="24"/>
          <w:szCs w:val="24"/>
        </w:rPr>
        <w:t xml:space="preserve">- </w:t>
      </w:r>
      <w:r w:rsidRPr="00C10108">
        <w:rPr>
          <w:rFonts w:ascii="Times New Roman" w:hAnsi="Times New Roman"/>
          <w:sz w:val="24"/>
          <w:szCs w:val="24"/>
          <w:shd w:val="clear" w:color="auto" w:fill="FFFFFF"/>
        </w:rPr>
        <w:t>Всемирный день этого вещества введен ООН в 1992 году и отмечается ежегодно 22 марта</w:t>
      </w:r>
    </w:p>
    <w:p w:rsidR="00D01EDE" w:rsidRPr="00C10108" w:rsidRDefault="00D01EDE" w:rsidP="00DC1553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- Это вещество даёт жизнь, но и оно может легко её забрать;</w:t>
      </w:r>
    </w:p>
    <w:p w:rsidR="00D01EDE" w:rsidRPr="00C10108" w:rsidRDefault="00D01EDE" w:rsidP="00DC1553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- Это вещество может принимать разные агрегатные состояния, сейчас оно находится в жидком.</w:t>
      </w:r>
    </w:p>
    <w:p w:rsidR="00D01EDE" w:rsidRPr="00C10108" w:rsidRDefault="00D01EDE" w:rsidP="00DC155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О чем идет речь? </w:t>
      </w:r>
      <w:r w:rsidRPr="00C10108">
        <w:rPr>
          <w:rFonts w:ascii="Times New Roman" w:hAnsi="Times New Roman"/>
          <w:i/>
          <w:sz w:val="24"/>
          <w:szCs w:val="24"/>
        </w:rPr>
        <w:t>(ответы учащихся)</w:t>
      </w:r>
    </w:p>
    <w:p w:rsidR="00D01EDE" w:rsidRPr="00C10108" w:rsidRDefault="00D01EDE" w:rsidP="005A3FC3">
      <w:pPr>
        <w:pStyle w:val="a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10108">
        <w:rPr>
          <w:rFonts w:ascii="Times New Roman" w:hAnsi="Times New Roman"/>
          <w:i/>
          <w:sz w:val="24"/>
          <w:szCs w:val="24"/>
          <w:u w:val="single"/>
        </w:rPr>
        <w:t>Учитель:</w:t>
      </w:r>
      <w:r w:rsidRPr="00C10108">
        <w:rPr>
          <w:rFonts w:ascii="Times New Roman" w:hAnsi="Times New Roman"/>
          <w:sz w:val="24"/>
          <w:szCs w:val="24"/>
        </w:rPr>
        <w:t xml:space="preserve"> Объектом нашего изучения на уроке будет вода </w:t>
      </w:r>
      <w:r w:rsidRPr="00C101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0108">
        <w:rPr>
          <w:rFonts w:ascii="Times New Roman" w:hAnsi="Times New Roman"/>
          <w:bCs/>
          <w:i/>
          <w:sz w:val="24"/>
          <w:szCs w:val="24"/>
        </w:rPr>
        <w:t>(слайд №1)</w:t>
      </w:r>
    </w:p>
    <w:p w:rsidR="00D01EDE" w:rsidRPr="00C10108" w:rsidRDefault="00D01EDE" w:rsidP="00DC1553">
      <w:pPr>
        <w:pStyle w:val="a"/>
        <w:spacing w:line="360" w:lineRule="auto"/>
        <w:ind w:left="1080"/>
        <w:jc w:val="center"/>
        <w:rPr>
          <w:rFonts w:ascii="Times New Roman" w:hAnsi="Times New Roman"/>
          <w:sz w:val="24"/>
          <w:szCs w:val="24"/>
          <w:u w:val="single"/>
        </w:rPr>
      </w:pPr>
      <w:r w:rsidRPr="00C10108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C10108">
        <w:rPr>
          <w:rFonts w:ascii="Times New Roman" w:hAnsi="Times New Roman"/>
          <w:sz w:val="24"/>
          <w:szCs w:val="24"/>
          <w:u w:val="single"/>
        </w:rPr>
        <w:t>. Изучение нового материала</w:t>
      </w:r>
    </w:p>
    <w:p w:rsidR="00D01EDE" w:rsidRPr="00C10108" w:rsidRDefault="00D01EDE" w:rsidP="00DC1553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i/>
          <w:sz w:val="24"/>
          <w:szCs w:val="24"/>
          <w:u w:val="single"/>
        </w:rPr>
        <w:t>Учитель:</w:t>
      </w:r>
      <w:r w:rsidRPr="00C10108">
        <w:rPr>
          <w:rFonts w:ascii="Times New Roman" w:hAnsi="Times New Roman"/>
          <w:sz w:val="24"/>
          <w:szCs w:val="24"/>
        </w:rPr>
        <w:t xml:space="preserve">  А). Вода - удивительнейшее вещество на нашей планете. Не случайно её воспевают в стихах, песнях, художники изображают её в виде юной девушки.</w:t>
      </w:r>
    </w:p>
    <w:p w:rsidR="00D01EDE" w:rsidRPr="00C10108" w:rsidRDefault="00D01EDE" w:rsidP="001914ED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 Вот какие замечательные слова о воде сказал Антуан де Сент-Экзюпери:</w:t>
      </w:r>
      <w:r w:rsidRPr="00C10108">
        <w:rPr>
          <w:sz w:val="24"/>
          <w:szCs w:val="24"/>
        </w:rPr>
        <w:t xml:space="preserve"> </w:t>
      </w:r>
      <w:r w:rsidRPr="00C10108">
        <w:rPr>
          <w:rFonts w:ascii="Times New Roman" w:hAnsi="Times New Roman"/>
          <w:b/>
          <w:i/>
          <w:sz w:val="24"/>
          <w:szCs w:val="24"/>
        </w:rPr>
        <w:t>(слайд 2)</w:t>
      </w:r>
      <w:r w:rsidRPr="00C10108">
        <w:rPr>
          <w:rFonts w:ascii="Times New Roman" w:hAnsi="Times New Roman"/>
          <w:sz w:val="24"/>
          <w:szCs w:val="24"/>
        </w:rPr>
        <w:t xml:space="preserve"> «</w:t>
      </w:r>
      <w:r w:rsidRPr="00C10108">
        <w:rPr>
          <w:rFonts w:ascii="Times New Roman" w:hAnsi="Times New Roman"/>
          <w:i/>
          <w:sz w:val="24"/>
          <w:szCs w:val="24"/>
        </w:rPr>
        <w:t>Вода, у тебя нет ни вкуса, ни цвета, ни запаха, тебя невозможно описать, тобой наслаждаются, не ведая, что ты такое! Нельзя сказать, что ты необходима для жизни: ты сама жизнь. Ты самое большое богатство на свете».</w:t>
      </w:r>
    </w:p>
    <w:p w:rsidR="00D01EDE" w:rsidRPr="00C10108" w:rsidRDefault="00D01EDE" w:rsidP="00DC1553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Б) Ребята, что вы знаете о воде? У вас на столах лежат капельки на них вы, посоветовавшись в паре, напишите, что вы знаете о воде в 2-3 словах.  (</w:t>
      </w:r>
      <w:r w:rsidRPr="00C10108">
        <w:rPr>
          <w:rFonts w:ascii="Times New Roman" w:hAnsi="Times New Roman"/>
          <w:i/>
          <w:sz w:val="24"/>
          <w:szCs w:val="24"/>
        </w:rPr>
        <w:t xml:space="preserve">Ответы уч-ся записывают на капельках). </w:t>
      </w:r>
      <w:r w:rsidRPr="00C10108">
        <w:rPr>
          <w:rFonts w:ascii="Times New Roman" w:hAnsi="Times New Roman"/>
          <w:sz w:val="24"/>
          <w:szCs w:val="24"/>
        </w:rPr>
        <w:t>На выполнение задания вам минута.</w:t>
      </w:r>
    </w:p>
    <w:p w:rsidR="00D01EDE" w:rsidRPr="00C10108" w:rsidRDefault="00D01EDE" w:rsidP="001914ED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(после того как ответы написаны). Скажите, а где собираются капельки, испаряясь с поверхности земли? (</w:t>
      </w:r>
      <w:r w:rsidRPr="00C10108">
        <w:rPr>
          <w:rFonts w:ascii="Times New Roman" w:hAnsi="Times New Roman"/>
          <w:i/>
          <w:sz w:val="24"/>
          <w:szCs w:val="24"/>
        </w:rPr>
        <w:t>в облаках</w:t>
      </w:r>
      <w:r w:rsidRPr="00C10108">
        <w:rPr>
          <w:rFonts w:ascii="Times New Roman" w:hAnsi="Times New Roman"/>
          <w:sz w:val="24"/>
          <w:szCs w:val="24"/>
        </w:rPr>
        <w:t xml:space="preserve">). Я предлагаю вам (учитель выбирает по одному человеку с ряда) собрать капельки, словно облака, каждый со своего ряда и разместить на доске под облаком, на котором написано «МЫ ЗНАЕМ». (Пока учащиеся размещают капельки на доске, учитель спрашивает у учащихся, что они написали на капельках). </w:t>
      </w:r>
    </w:p>
    <w:p w:rsidR="00D01EDE" w:rsidRPr="00C10108" w:rsidRDefault="00D01EDE" w:rsidP="00DC1553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В). Ребята вспомните, над какой темой мы работали на предыдущих уроках? </w:t>
      </w:r>
      <w:r w:rsidRPr="00C10108">
        <w:rPr>
          <w:rFonts w:ascii="Times New Roman" w:hAnsi="Times New Roman"/>
          <w:i/>
          <w:sz w:val="24"/>
          <w:szCs w:val="24"/>
        </w:rPr>
        <w:t>(Типы химических реакций</w:t>
      </w:r>
      <w:r w:rsidRPr="00C10108">
        <w:rPr>
          <w:rFonts w:ascii="Times New Roman" w:hAnsi="Times New Roman"/>
          <w:sz w:val="24"/>
          <w:szCs w:val="24"/>
        </w:rPr>
        <w:t>)</w:t>
      </w:r>
    </w:p>
    <w:p w:rsidR="00D01EDE" w:rsidRPr="00C10108" w:rsidRDefault="00D01EDE" w:rsidP="00DC1553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C10108">
        <w:rPr>
          <w:rFonts w:ascii="Times New Roman" w:hAnsi="Times New Roman"/>
          <w:sz w:val="24"/>
          <w:szCs w:val="24"/>
        </w:rPr>
        <w:t>Как вы думаете, вода может вступать во все типы химических реакций?</w:t>
      </w:r>
    </w:p>
    <w:p w:rsidR="00D01EDE" w:rsidRPr="00C10108" w:rsidRDefault="00D01EDE" w:rsidP="00DC1553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О чем мы сегодня будем вести речь? Сформулируйте тему урока.</w:t>
      </w:r>
    </w:p>
    <w:p w:rsidR="00D01EDE" w:rsidRPr="00C10108" w:rsidRDefault="00D01EDE" w:rsidP="001914ED">
      <w:pPr>
        <w:pStyle w:val="NormalWeb"/>
        <w:spacing w:line="360" w:lineRule="auto"/>
      </w:pPr>
      <w:r w:rsidRPr="00C10108">
        <w:rPr>
          <w:b/>
          <w:i/>
        </w:rPr>
        <w:t>(слайд  3)</w:t>
      </w:r>
      <w:r w:rsidRPr="00C10108">
        <w:rPr>
          <w:i/>
        </w:rPr>
        <w:t xml:space="preserve"> </w:t>
      </w:r>
      <w:r w:rsidRPr="00C10108">
        <w:rPr>
          <w:b/>
          <w:u w:val="single"/>
        </w:rPr>
        <w:t>Тема урока: «Типы химических реакций на примере воды»,</w:t>
      </w:r>
      <w:r w:rsidRPr="00C10108">
        <w:t xml:space="preserve"> Запишите тему на рабочем листе.   Как у любого растения есть ствол, являющийся для него опорой, так и у любого урока есть цель. ( В руках у учителя фигурка стебелька растения, изготовленная из 2-х сторонней цветной бумаги, одна сторона чистая, на другой написана цель урока.)</w:t>
      </w:r>
    </w:p>
    <w:p w:rsidR="00D01EDE" w:rsidRPr="00C10108" w:rsidRDefault="00D01EDE" w:rsidP="001914ED">
      <w:pPr>
        <w:pStyle w:val="NormalWeb"/>
        <w:spacing w:line="360" w:lineRule="auto"/>
        <w:rPr>
          <w:bCs/>
        </w:rPr>
      </w:pPr>
      <w:r w:rsidRPr="00C10108">
        <w:t xml:space="preserve">Давайте определим </w:t>
      </w:r>
      <w:r w:rsidRPr="00C10108">
        <w:rPr>
          <w:b/>
        </w:rPr>
        <w:t>цели нашего урока</w:t>
      </w:r>
      <w:r w:rsidRPr="00C10108">
        <w:t>, что мы должны сегодня узнать</w:t>
      </w:r>
      <w:r w:rsidRPr="00C10108">
        <w:rPr>
          <w:bCs/>
        </w:rPr>
        <w:t>, а может доказать. (</w:t>
      </w:r>
      <w:r w:rsidRPr="00C10108">
        <w:rPr>
          <w:bCs/>
          <w:i/>
        </w:rPr>
        <w:t>Ответы детей: «</w:t>
      </w:r>
      <w:r w:rsidRPr="00C10108">
        <w:rPr>
          <w:i/>
        </w:rPr>
        <w:t>Рассмотреть различные типы химических реакций на свойствах воды</w:t>
      </w:r>
      <w:r w:rsidRPr="00C10108">
        <w:rPr>
          <w:bCs/>
        </w:rPr>
        <w:t xml:space="preserve"> </w:t>
      </w:r>
      <w:r w:rsidRPr="00C10108">
        <w:rPr>
          <w:bCs/>
          <w:i/>
        </w:rPr>
        <w:t>или</w:t>
      </w:r>
      <w:r w:rsidRPr="00C10108">
        <w:rPr>
          <w:bCs/>
        </w:rPr>
        <w:t xml:space="preserve"> </w:t>
      </w:r>
      <w:r w:rsidRPr="00C10108">
        <w:rPr>
          <w:bCs/>
          <w:i/>
        </w:rPr>
        <w:t>доказать, что воде свойственны все типы химических реакций».)</w:t>
      </w:r>
      <w:r w:rsidRPr="00C10108">
        <w:rPr>
          <w:bCs/>
        </w:rPr>
        <w:t>. После того, как цель поставлена, учитель располагает на доске эту фигурку под облаком. (На стебельке написано : «Доказать, что вода вступает во все типы химических реакций»)</w:t>
      </w:r>
      <w:r w:rsidRPr="00C10108">
        <w:rPr>
          <w:b/>
          <w:i/>
        </w:rPr>
        <w:t xml:space="preserve"> (слайд  4)</w:t>
      </w:r>
    </w:p>
    <w:p w:rsidR="00D01EDE" w:rsidRPr="00C10108" w:rsidRDefault="00D01EDE" w:rsidP="001914ED">
      <w:pPr>
        <w:pStyle w:val="NormalWeb"/>
        <w:spacing w:line="360" w:lineRule="auto"/>
      </w:pPr>
      <w:r w:rsidRPr="00C10108">
        <w:t xml:space="preserve">Г). Давайте вспомним, а какие типы химических реакций вы знаете? </w:t>
      </w:r>
      <w:r w:rsidRPr="00C10108">
        <w:rPr>
          <w:i/>
        </w:rPr>
        <w:t xml:space="preserve">(ответы учащихся). </w:t>
      </w:r>
      <w:r w:rsidRPr="00C10108">
        <w:t xml:space="preserve">Названия химических реакций фиксируются на доске. </w:t>
      </w:r>
      <w:r w:rsidRPr="00C10108">
        <w:rPr>
          <w:b/>
          <w:i/>
        </w:rPr>
        <w:t>(слайд  5)</w:t>
      </w:r>
    </w:p>
    <w:p w:rsidR="00D01EDE" w:rsidRPr="00C10108" w:rsidRDefault="00D01EDE" w:rsidP="00743C43">
      <w:pPr>
        <w:pStyle w:val="NormalWeb"/>
        <w:spacing w:line="360" w:lineRule="auto"/>
      </w:pPr>
      <w:r w:rsidRPr="00C10108">
        <w:t xml:space="preserve">1. Соединения 2. Разложение </w:t>
      </w:r>
    </w:p>
    <w:p w:rsidR="00D01EDE" w:rsidRPr="00C10108" w:rsidRDefault="00D01EDE" w:rsidP="00743C43">
      <w:pPr>
        <w:pStyle w:val="NormalWeb"/>
        <w:spacing w:line="360" w:lineRule="auto"/>
      </w:pPr>
      <w:r w:rsidRPr="00C10108">
        <w:t xml:space="preserve">3.Замещение 4. Обмен. 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t>Предлагаю данную последовательность взять как план нашей работы на уроке, запишите план на рабочем листе.</w:t>
      </w:r>
    </w:p>
    <w:p w:rsidR="00D01EDE" w:rsidRPr="00C10108" w:rsidRDefault="00D01EDE" w:rsidP="001914E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0108">
        <w:rPr>
          <w:rFonts w:ascii="Times New Roman" w:hAnsi="Times New Roman"/>
          <w:b/>
          <w:sz w:val="24"/>
          <w:szCs w:val="24"/>
          <w:u w:val="single"/>
        </w:rPr>
        <w:t>1. Реакция соединения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10108">
        <w:rPr>
          <w:b/>
          <w:i/>
          <w:sz w:val="24"/>
          <w:szCs w:val="24"/>
        </w:rPr>
        <w:t>(слайд  6)</w:t>
      </w:r>
    </w:p>
    <w:p w:rsidR="00D01EDE" w:rsidRPr="00C10108" w:rsidRDefault="00D01EDE" w:rsidP="004A02AF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  <w:r w:rsidRPr="00C10108">
        <w:rPr>
          <w:rFonts w:ascii="Times New Roman" w:hAnsi="Times New Roman"/>
          <w:sz w:val="24"/>
          <w:szCs w:val="24"/>
        </w:rPr>
        <w:t xml:space="preserve">  </w:t>
      </w:r>
      <w:r w:rsidRPr="00C1010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0108">
        <w:rPr>
          <w:b/>
          <w:sz w:val="24"/>
          <w:szCs w:val="24"/>
          <w:u w:val="single"/>
        </w:rPr>
        <w:t xml:space="preserve"> </w:t>
      </w:r>
      <w:r w:rsidRPr="00C10108">
        <w:rPr>
          <w:rFonts w:ascii="Times New Roman" w:hAnsi="Times New Roman"/>
          <w:sz w:val="24"/>
          <w:szCs w:val="24"/>
        </w:rPr>
        <w:t xml:space="preserve">Ребята, вы наверное замечали, что весной, проводят побелку стволов деревьев и кустарников. А для чего это делают? </w:t>
      </w:r>
      <w:r w:rsidRPr="00C10108">
        <w:rPr>
          <w:rFonts w:ascii="Times New Roman" w:hAnsi="Times New Roman"/>
          <w:i/>
          <w:sz w:val="24"/>
          <w:szCs w:val="24"/>
        </w:rPr>
        <w:t>(Ответы детей: «Для того, чтобы насекомые - вредители не могли подняться в крону дерева»</w:t>
      </w:r>
      <w:r w:rsidRPr="00C10108">
        <w:rPr>
          <w:rFonts w:ascii="Times New Roman" w:hAnsi="Times New Roman"/>
          <w:sz w:val="24"/>
          <w:szCs w:val="24"/>
        </w:rPr>
        <w:t>). А как получить известь для побелки?</w:t>
      </w:r>
      <w:r w:rsidRPr="00C10108">
        <w:rPr>
          <w:sz w:val="24"/>
          <w:szCs w:val="24"/>
        </w:rPr>
        <w:t xml:space="preserve"> </w:t>
      </w:r>
      <w:r w:rsidRPr="00C10108">
        <w:rPr>
          <w:rFonts w:ascii="Times New Roman" w:hAnsi="Times New Roman"/>
          <w:i/>
          <w:sz w:val="24"/>
          <w:szCs w:val="24"/>
        </w:rPr>
        <w:t>(Ответы учащихс</w:t>
      </w:r>
      <w:r w:rsidRPr="00C10108">
        <w:rPr>
          <w:rFonts w:ascii="Times New Roman" w:hAnsi="Times New Roman"/>
          <w:sz w:val="24"/>
          <w:szCs w:val="24"/>
        </w:rPr>
        <w:t xml:space="preserve">я). Я сейчас предлагаю вам самим получить такую известь. Порядок работы описан в инструкции. Но изначально давайте вспомним технику безопасности при работе с химическими веществами. </w:t>
      </w:r>
      <w:r w:rsidRPr="00C10108">
        <w:rPr>
          <w:rFonts w:ascii="Times New Roman" w:hAnsi="Times New Roman"/>
          <w:i/>
          <w:sz w:val="24"/>
          <w:szCs w:val="24"/>
        </w:rPr>
        <w:t>(Учащиеся проговаривают технику безопасности). ( смотрят видео, затем делают сами)</w:t>
      </w:r>
    </w:p>
    <w:p w:rsidR="00D01EDE" w:rsidRPr="00C10108" w:rsidRDefault="00D01EDE" w:rsidP="009329EB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Прочтите инструкцию: </w:t>
      </w:r>
    </w:p>
    <w:p w:rsidR="00D01EDE" w:rsidRPr="00C10108" w:rsidRDefault="00D01EDE" w:rsidP="009329EB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1. К оксиду кальция (находится в фарфоровой чашке) добавить небольшое количество воды. </w:t>
      </w:r>
    </w:p>
    <w:p w:rsidR="00D01EDE" w:rsidRPr="00C10108" w:rsidRDefault="00D01EDE" w:rsidP="009329EB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2. К получившемуся веществу добавить фенолфталеин. </w:t>
      </w:r>
    </w:p>
    <w:p w:rsidR="00D01EDE" w:rsidRPr="00C10108" w:rsidRDefault="00D01EDE" w:rsidP="009329EB">
      <w:p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3. Описать увиденное в рабочем листе.</w:t>
      </w:r>
    </w:p>
    <w:p w:rsidR="00D01EDE" w:rsidRPr="00C10108" w:rsidRDefault="00D01EDE" w:rsidP="001914E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10108">
        <w:rPr>
          <w:rFonts w:ascii="Times New Roman" w:hAnsi="Times New Roman"/>
          <w:sz w:val="24"/>
          <w:szCs w:val="24"/>
        </w:rPr>
        <w:t>4.Написать уравнение реакции.</w:t>
      </w:r>
      <w:r w:rsidRPr="00C101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0108">
        <w:rPr>
          <w:b/>
          <w:i/>
          <w:sz w:val="24"/>
          <w:szCs w:val="24"/>
        </w:rPr>
        <w:t xml:space="preserve"> </w:t>
      </w:r>
    </w:p>
    <w:p w:rsidR="00D01EDE" w:rsidRDefault="00D01EDE" w:rsidP="004A02AF">
      <w:pPr>
        <w:spacing w:line="360" w:lineRule="auto"/>
        <w:rPr>
          <w:b/>
          <w:i/>
          <w:sz w:val="24"/>
          <w:szCs w:val="24"/>
        </w:rPr>
      </w:pPr>
      <w:r w:rsidRPr="00C10108">
        <w:rPr>
          <w:rFonts w:ascii="Times New Roman" w:hAnsi="Times New Roman"/>
          <w:i/>
          <w:sz w:val="24"/>
          <w:szCs w:val="24"/>
        </w:rPr>
        <w:t xml:space="preserve">(Учащиеся проводят опыт, оформляют данные в рабочий лист). </w:t>
      </w:r>
      <w:r w:rsidRPr="00C10108">
        <w:rPr>
          <w:rFonts w:ascii="Times New Roman" w:hAnsi="Times New Roman"/>
          <w:sz w:val="24"/>
          <w:szCs w:val="24"/>
        </w:rPr>
        <w:t>Ребята, вы получали известь, которая называлась гашеной. Обратите внимание, фенолфталеин стал малиновым, что за вещество, с точки зрения химии, вы получили? (</w:t>
      </w:r>
      <w:r w:rsidRPr="00C10108">
        <w:rPr>
          <w:rFonts w:ascii="Times New Roman" w:hAnsi="Times New Roman"/>
          <w:i/>
          <w:sz w:val="24"/>
          <w:szCs w:val="24"/>
        </w:rPr>
        <w:t>Это гидроксид кальция.)</w:t>
      </w:r>
      <w:r w:rsidRPr="00C10108">
        <w:rPr>
          <w:rFonts w:ascii="Times New Roman" w:hAnsi="Times New Roman"/>
          <w:sz w:val="24"/>
          <w:szCs w:val="24"/>
        </w:rPr>
        <w:t xml:space="preserve"> СаО + Н</w:t>
      </w:r>
      <w:r w:rsidRPr="00C10108">
        <w:rPr>
          <w:rFonts w:ascii="Times New Roman" w:hAnsi="Times New Roman"/>
          <w:sz w:val="24"/>
          <w:szCs w:val="24"/>
          <w:vertAlign w:val="subscript"/>
        </w:rPr>
        <w:t>2</w:t>
      </w:r>
      <w:r w:rsidRPr="00C10108">
        <w:rPr>
          <w:rFonts w:ascii="Times New Roman" w:hAnsi="Times New Roman"/>
          <w:sz w:val="24"/>
          <w:szCs w:val="24"/>
        </w:rPr>
        <w:t>О→ Са(ОН)</w:t>
      </w:r>
      <w:r w:rsidRPr="00C10108">
        <w:rPr>
          <w:rFonts w:ascii="Times New Roman" w:hAnsi="Times New Roman"/>
          <w:sz w:val="24"/>
          <w:szCs w:val="24"/>
          <w:vertAlign w:val="subscript"/>
        </w:rPr>
        <w:t xml:space="preserve"> 2 </w:t>
      </w:r>
      <w:r w:rsidRPr="00C10108">
        <w:rPr>
          <w:rFonts w:ascii="Times New Roman" w:hAnsi="Times New Roman"/>
          <w:sz w:val="24"/>
          <w:szCs w:val="24"/>
        </w:rPr>
        <w:t xml:space="preserve"> </w:t>
      </w:r>
      <w:r w:rsidRPr="00C10108">
        <w:rPr>
          <w:rFonts w:ascii="Times New Roman" w:hAnsi="Times New Roman"/>
          <w:sz w:val="24"/>
          <w:szCs w:val="24"/>
          <w:u w:val="single"/>
        </w:rPr>
        <w:t>(</w:t>
      </w:r>
      <w:r w:rsidRPr="00C10108">
        <w:rPr>
          <w:rFonts w:ascii="Times New Roman" w:hAnsi="Times New Roman"/>
          <w:i/>
          <w:sz w:val="24"/>
          <w:szCs w:val="24"/>
        </w:rPr>
        <w:t xml:space="preserve">Один из учащихся </w:t>
      </w:r>
      <w:r w:rsidRPr="00C10108">
        <w:rPr>
          <w:rFonts w:ascii="Times New Roman" w:hAnsi="Times New Roman"/>
          <w:i/>
          <w:color w:val="000000"/>
          <w:sz w:val="24"/>
          <w:szCs w:val="24"/>
          <w:lang w:eastAsia="ru-RU"/>
        </w:rPr>
        <w:t>пишет уравнение на доске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Реакция шла с выделением тепла. Как называются реакции, идущие с выделением тепла? </w:t>
      </w:r>
      <w:r w:rsidRPr="00C10108">
        <w:rPr>
          <w:rFonts w:ascii="Times New Roman" w:hAnsi="Times New Roman"/>
          <w:i/>
          <w:color w:val="000000"/>
          <w:sz w:val="24"/>
          <w:szCs w:val="24"/>
          <w:lang w:eastAsia="ru-RU"/>
        </w:rPr>
        <w:t>(Экзотермические)</w:t>
      </w:r>
      <w:r w:rsidRPr="00C10108">
        <w:rPr>
          <w:b/>
          <w:i/>
          <w:sz w:val="24"/>
          <w:szCs w:val="24"/>
        </w:rPr>
        <w:t xml:space="preserve"> </w:t>
      </w:r>
    </w:p>
    <w:p w:rsidR="00D01EDE" w:rsidRPr="004A02AF" w:rsidRDefault="00D01EDE" w:rsidP="004A02AF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10108">
        <w:rPr>
          <w:b/>
          <w:i/>
          <w:u w:val="single"/>
        </w:rPr>
        <w:t>Учитель :</w:t>
      </w:r>
      <w:r w:rsidRPr="00C10108">
        <w:t xml:space="preserve"> Ребята, а вы слышали о кислотных дождях, откуда они берутся в природе? Что в атмосфере у нас есть кислота, которая выпадает в виде осадков на землю?</w:t>
      </w:r>
      <w:r w:rsidRPr="00C10108">
        <w:rPr>
          <w:i/>
        </w:rPr>
        <w:t xml:space="preserve"> (Ответы учащихся: «Так как в атмосферу Земли попадает много разных веществ (оксиды неметаллов), они соединяются с парами воды и превращаются в кислоты»).</w:t>
      </w:r>
    </w:p>
    <w:p w:rsidR="00D01EDE" w:rsidRPr="00C10108" w:rsidRDefault="00D01EDE" w:rsidP="009329EB">
      <w:pPr>
        <w:pStyle w:val="NormalWeb"/>
        <w:spacing w:line="360" w:lineRule="auto"/>
        <w:rPr>
          <w:vertAlign w:val="subscript"/>
        </w:rPr>
      </w:pPr>
      <w:r w:rsidRPr="00C10108">
        <w:rPr>
          <w:b/>
          <w:i/>
        </w:rPr>
        <w:t xml:space="preserve"> </w:t>
      </w:r>
      <w:r w:rsidRPr="00C10108">
        <w:rPr>
          <w:b/>
        </w:rPr>
        <w:t xml:space="preserve"> </w:t>
      </w:r>
      <w:r w:rsidRPr="00C10108">
        <w:t>Кислотные дожди очень пагубны для растений, частые кислотные дожди постепенно могут привести к гибели целых лесных массивов.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rPr>
          <w:b/>
          <w:i/>
        </w:rPr>
        <w:t>(слайд 7)</w:t>
      </w:r>
      <w:r w:rsidRPr="00C10108">
        <w:rPr>
          <w:b/>
        </w:rPr>
        <w:t xml:space="preserve"> </w:t>
      </w:r>
      <w:r w:rsidRPr="00C10108">
        <w:t>Предлагаю вам  записать еще одну реакцию взаимодействия оксида с водой.</w:t>
      </w:r>
    </w:p>
    <w:p w:rsidR="00D01EDE" w:rsidRPr="00C10108" w:rsidRDefault="00D01EDE" w:rsidP="009329EB">
      <w:pPr>
        <w:pStyle w:val="NormalWeb"/>
        <w:spacing w:line="360" w:lineRule="auto"/>
        <w:rPr>
          <w:vertAlign w:val="subscript"/>
        </w:rPr>
      </w:pPr>
      <w:r w:rsidRPr="00C10108">
        <w:rPr>
          <w:lang w:val="en-US"/>
        </w:rPr>
        <w:t>SO</w:t>
      </w:r>
      <w:r w:rsidRPr="00C10108">
        <w:rPr>
          <w:vertAlign w:val="subscript"/>
        </w:rPr>
        <w:t>2</w:t>
      </w:r>
      <w:r w:rsidRPr="00C10108">
        <w:t xml:space="preserve">  +Н</w:t>
      </w:r>
      <w:r w:rsidRPr="00C10108">
        <w:rPr>
          <w:vertAlign w:val="subscript"/>
        </w:rPr>
        <w:t>2</w:t>
      </w:r>
      <w:r w:rsidRPr="00C10108">
        <w:t>О →  Н</w:t>
      </w:r>
      <w:r w:rsidRPr="00C10108">
        <w:rPr>
          <w:vertAlign w:val="subscript"/>
        </w:rPr>
        <w:t>2</w:t>
      </w:r>
      <w:r w:rsidRPr="00C10108">
        <w:rPr>
          <w:lang w:val="en-US"/>
        </w:rPr>
        <w:t>S</w:t>
      </w:r>
      <w:r w:rsidRPr="00C10108">
        <w:t>О</w:t>
      </w:r>
      <w:r w:rsidRPr="00C10108">
        <w:rPr>
          <w:vertAlign w:val="subscript"/>
        </w:rPr>
        <w:t xml:space="preserve">3 </w:t>
      </w:r>
      <w:r w:rsidRPr="00C10108">
        <w:t>(</w:t>
      </w:r>
      <w:r w:rsidRPr="00C10108">
        <w:rPr>
          <w:i/>
        </w:rPr>
        <w:t xml:space="preserve">Один из учащихся </w:t>
      </w:r>
      <w:r w:rsidRPr="00C10108">
        <w:rPr>
          <w:i/>
          <w:color w:val="000000"/>
        </w:rPr>
        <w:t>пишет уравнение на доске под первым уравнением</w:t>
      </w:r>
      <w:r w:rsidRPr="00C10108">
        <w:t>).</w:t>
      </w:r>
      <w:r w:rsidRPr="00C10108">
        <w:rPr>
          <w:vertAlign w:val="subscript"/>
        </w:rPr>
        <w:t xml:space="preserve"> </w:t>
      </w:r>
      <w:r w:rsidRPr="00C10108">
        <w:t>Мы рассмотрели две реакции, что  между ними общего?</w:t>
      </w:r>
      <w:r w:rsidRPr="00C10108">
        <w:rPr>
          <w:i/>
        </w:rPr>
        <w:t xml:space="preserve"> (ответы учащихся). </w:t>
      </w:r>
    </w:p>
    <w:p w:rsidR="00D01EDE" w:rsidRDefault="00D01EDE" w:rsidP="004A02AF">
      <w:pPr>
        <w:pStyle w:val="NormalWeb"/>
        <w:spacing w:line="360" w:lineRule="auto"/>
      </w:pPr>
      <w:r w:rsidRPr="00C10108">
        <w:t>Ребята, вспомним,  какие реакции называются реакциями соединения, и посмотрим, соответствуют ли рассмотренные реакции данному типу?</w:t>
      </w:r>
      <w:r w:rsidRPr="00C10108">
        <w:rPr>
          <w:i/>
        </w:rPr>
        <w:t xml:space="preserve"> (Ответы учащихся). </w:t>
      </w:r>
      <w:r w:rsidRPr="00C10108">
        <w:t>Сделайте вывод по первому типу реакций и запишите его в рабочий лист. (</w:t>
      </w:r>
      <w:r w:rsidRPr="00C10108">
        <w:rPr>
          <w:i/>
        </w:rPr>
        <w:t xml:space="preserve">Мы доказали, что воде свойственна реакция соединения.)  </w:t>
      </w:r>
      <w:r w:rsidRPr="00C10108">
        <w:t>Учитель приклеивает первый лепесток будущего цветка.</w:t>
      </w:r>
    </w:p>
    <w:p w:rsidR="00D01EDE" w:rsidRPr="004A02AF" w:rsidRDefault="00D01EDE" w:rsidP="004A02AF">
      <w:pPr>
        <w:pStyle w:val="NormalWeb"/>
        <w:spacing w:line="360" w:lineRule="auto"/>
        <w:rPr>
          <w:i/>
        </w:rPr>
      </w:pPr>
      <w:r w:rsidRPr="00C10108">
        <w:rPr>
          <w:b/>
          <w:u w:val="single"/>
        </w:rPr>
        <w:t>2. Реакция разложения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rPr>
          <w:b/>
          <w:i/>
          <w:u w:val="single"/>
        </w:rPr>
        <w:t>Учитель</w:t>
      </w:r>
      <w:r w:rsidRPr="00C10108">
        <w:rPr>
          <w:i/>
          <w:u w:val="single"/>
        </w:rPr>
        <w:t xml:space="preserve"> </w:t>
      </w:r>
      <w:r w:rsidRPr="00C10108">
        <w:t>Что такое реакция разложения?</w:t>
      </w:r>
      <w:r w:rsidRPr="00C10108">
        <w:rPr>
          <w:i/>
        </w:rPr>
        <w:t xml:space="preserve"> (ответы учащихся).</w:t>
      </w:r>
      <w:r w:rsidRPr="00C10108">
        <w:rPr>
          <w:b/>
          <w:i/>
        </w:rPr>
        <w:t xml:space="preserve">  </w:t>
      </w:r>
    </w:p>
    <w:p w:rsidR="00D01EDE" w:rsidRPr="00C10108" w:rsidRDefault="00D01EDE" w:rsidP="000E0AA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Молекулы воды могут разлагаться на составляющие атомы при определённых условиях. Вспомните, какие это условия </w:t>
      </w:r>
      <w:r w:rsidRPr="00C10108">
        <w:rPr>
          <w:rFonts w:ascii="Times New Roman" w:hAnsi="Times New Roman"/>
          <w:i/>
          <w:sz w:val="24"/>
          <w:szCs w:val="24"/>
        </w:rPr>
        <w:t xml:space="preserve">(Ответы учащихся: «Действие постоянного электрического тока») </w:t>
      </w:r>
      <w:r w:rsidRPr="00C10108">
        <w:rPr>
          <w:rFonts w:ascii="Times New Roman" w:hAnsi="Times New Roman"/>
          <w:sz w:val="24"/>
          <w:szCs w:val="24"/>
        </w:rPr>
        <w:t xml:space="preserve">Как называется этот процесс? </w:t>
      </w:r>
      <w:r w:rsidRPr="00C10108">
        <w:rPr>
          <w:rFonts w:ascii="Times New Roman" w:hAnsi="Times New Roman"/>
          <w:i/>
          <w:sz w:val="24"/>
          <w:szCs w:val="24"/>
        </w:rPr>
        <w:t>(Электролиз</w:t>
      </w:r>
      <w:r w:rsidRPr="00C10108">
        <w:rPr>
          <w:rFonts w:ascii="Times New Roman" w:hAnsi="Times New Roman"/>
          <w:sz w:val="24"/>
          <w:szCs w:val="24"/>
        </w:rPr>
        <w:t>). Давайте вспомним этот процесс.</w:t>
      </w:r>
      <w:r w:rsidRPr="00C10108">
        <w:rPr>
          <w:sz w:val="24"/>
          <w:szCs w:val="24"/>
        </w:rPr>
        <w:t xml:space="preserve"> </w:t>
      </w:r>
      <w:r w:rsidRPr="00C10108">
        <w:rPr>
          <w:rFonts w:ascii="Times New Roman" w:hAnsi="Times New Roman"/>
          <w:sz w:val="24"/>
          <w:szCs w:val="24"/>
        </w:rPr>
        <w:t xml:space="preserve">Внимание на экран. </w:t>
      </w:r>
      <w:r w:rsidRPr="00C10108">
        <w:rPr>
          <w:rFonts w:ascii="Times New Roman" w:hAnsi="Times New Roman"/>
          <w:b/>
          <w:i/>
          <w:sz w:val="24"/>
          <w:szCs w:val="24"/>
        </w:rPr>
        <w:t>(  Демонстрация видеоопыта «Электролиз воды»).</w:t>
      </w:r>
      <w:r w:rsidRPr="00C10108">
        <w:rPr>
          <w:rFonts w:ascii="Times New Roman" w:hAnsi="Times New Roman"/>
          <w:sz w:val="24"/>
          <w:szCs w:val="24"/>
        </w:rPr>
        <w:t xml:space="preserve">  Напишите уравнение этой реакции в рабочий лист.</w:t>
      </w:r>
      <w:r w:rsidRPr="00C10108">
        <w:rPr>
          <w:rFonts w:ascii="Times New Roman" w:hAnsi="Times New Roman"/>
          <w:b/>
          <w:i/>
          <w:sz w:val="24"/>
          <w:szCs w:val="24"/>
        </w:rPr>
        <w:t xml:space="preserve"> (слайд 8)</w:t>
      </w:r>
      <w:r w:rsidRPr="00C10108">
        <w:rPr>
          <w:b/>
          <w:sz w:val="24"/>
          <w:szCs w:val="24"/>
          <w:u w:val="single"/>
        </w:rPr>
        <w:t xml:space="preserve"> </w:t>
      </w:r>
      <w:r w:rsidRPr="00C10108">
        <w:rPr>
          <w:rFonts w:ascii="Times New Roman" w:hAnsi="Times New Roman"/>
          <w:sz w:val="24"/>
          <w:szCs w:val="24"/>
        </w:rPr>
        <w:t xml:space="preserve">   2H</w:t>
      </w:r>
      <w:r w:rsidRPr="00C10108">
        <w:rPr>
          <w:rFonts w:ascii="Times New Roman" w:hAnsi="Times New Roman"/>
          <w:sz w:val="24"/>
          <w:szCs w:val="24"/>
          <w:vertAlign w:val="subscript"/>
        </w:rPr>
        <w:t>2</w:t>
      </w:r>
      <w:r w:rsidRPr="00C10108">
        <w:rPr>
          <w:rFonts w:ascii="Times New Roman" w:hAnsi="Times New Roman"/>
          <w:sz w:val="24"/>
          <w:szCs w:val="24"/>
        </w:rPr>
        <w:t xml:space="preserve"> O = 2H</w:t>
      </w:r>
      <w:r w:rsidRPr="00C10108">
        <w:rPr>
          <w:rFonts w:ascii="Times New Roman" w:hAnsi="Times New Roman"/>
          <w:sz w:val="24"/>
          <w:szCs w:val="24"/>
          <w:vertAlign w:val="subscript"/>
        </w:rPr>
        <w:t>2</w:t>
      </w:r>
      <w:r w:rsidRPr="00C10108">
        <w:rPr>
          <w:rFonts w:ascii="Times New Roman" w:hAnsi="Times New Roman"/>
          <w:sz w:val="24"/>
          <w:szCs w:val="24"/>
        </w:rPr>
        <w:t xml:space="preserve"> + O</w:t>
      </w:r>
      <w:r w:rsidRPr="00C10108">
        <w:rPr>
          <w:rFonts w:ascii="Times New Roman" w:hAnsi="Times New Roman"/>
          <w:sz w:val="24"/>
          <w:szCs w:val="24"/>
          <w:vertAlign w:val="subscript"/>
        </w:rPr>
        <w:t>2</w:t>
      </w:r>
      <w:r w:rsidRPr="00C10108">
        <w:rPr>
          <w:rFonts w:ascii="Times New Roman" w:hAnsi="Times New Roman"/>
          <w:sz w:val="24"/>
          <w:szCs w:val="24"/>
        </w:rPr>
        <w:t xml:space="preserve">  </w:t>
      </w:r>
      <w:r w:rsidRPr="00C10108">
        <w:rPr>
          <w:rFonts w:ascii="Times New Roman" w:hAnsi="Times New Roman"/>
          <w:i/>
          <w:sz w:val="24"/>
          <w:szCs w:val="24"/>
        </w:rPr>
        <w:t>(Один из учащихся пишет уравнение на доске)</w:t>
      </w:r>
    </w:p>
    <w:p w:rsidR="00D01EDE" w:rsidRPr="00C10108" w:rsidRDefault="00D01EDE" w:rsidP="009B647A">
      <w:pPr>
        <w:pStyle w:val="NormalWeb"/>
        <w:spacing w:line="360" w:lineRule="auto"/>
      </w:pPr>
      <w:r w:rsidRPr="00C10108">
        <w:rPr>
          <w:b/>
          <w:i/>
          <w:u w:val="single"/>
        </w:rPr>
        <w:t>Учитель:</w:t>
      </w:r>
      <w:r w:rsidRPr="00C10108">
        <w:rPr>
          <w:b/>
        </w:rPr>
        <w:t xml:space="preserve"> </w:t>
      </w:r>
      <w:r w:rsidRPr="00C10108">
        <w:t xml:space="preserve">Ребята, обратите внимание: второй продукт реакции - кислород вещество, необходимое всем для дыхания. В природе реакция разложения воды протекает во время фотосинтеза и называется этот процесс ФОТОЛИЗ </w:t>
      </w:r>
    </w:p>
    <w:p w:rsidR="00D01EDE" w:rsidRPr="00C10108" w:rsidRDefault="00D01EDE" w:rsidP="009B647A">
      <w:pPr>
        <w:pStyle w:val="NormalWeb"/>
        <w:spacing w:line="360" w:lineRule="auto"/>
      </w:pPr>
      <w:r w:rsidRPr="00C10108">
        <w:t>(</w:t>
      </w:r>
      <w:r w:rsidRPr="00C10108">
        <w:rPr>
          <w:i/>
        </w:rPr>
        <w:t xml:space="preserve"> </w:t>
      </w:r>
      <w:r w:rsidRPr="00C10108">
        <w:t xml:space="preserve">слайд 9).Посмотрите внимательно на термин, как вы думаете, что используется вместо электрического тока, что является источником энергии? </w:t>
      </w:r>
      <w:r w:rsidRPr="00C10108">
        <w:rPr>
          <w:i/>
        </w:rPr>
        <w:t>(Ответы учащихся:  «Используется энергия света»)</w:t>
      </w:r>
      <w:r w:rsidRPr="00C10108">
        <w:t>. Но более подробно вы изучите этот процесс на уроках биологии в 9 классе</w:t>
      </w:r>
      <w:r w:rsidRPr="00C10108">
        <w:rPr>
          <w:i/>
        </w:rPr>
        <w:t xml:space="preserve">. </w:t>
      </w:r>
      <w:r w:rsidRPr="00C10108">
        <w:t>Сделайте вывод по второму  типу реакций и запишите его в рабочий лист</w:t>
      </w:r>
      <w:r w:rsidRPr="00C10108">
        <w:rPr>
          <w:i/>
        </w:rPr>
        <w:t>. (Мы доказали, что воде свойственна реакция разложения)</w:t>
      </w:r>
      <w:r w:rsidRPr="00C10108">
        <w:t>. Учитель приклеивает второй лепесток будущего цветка.</w:t>
      </w:r>
    </w:p>
    <w:p w:rsidR="00D01EDE" w:rsidRPr="00C10108" w:rsidRDefault="00D01EDE" w:rsidP="009329EB">
      <w:pPr>
        <w:pStyle w:val="NormalWeb"/>
        <w:spacing w:line="360" w:lineRule="auto"/>
        <w:jc w:val="center"/>
        <w:rPr>
          <w:b/>
          <w:u w:val="single"/>
        </w:rPr>
      </w:pPr>
      <w:r w:rsidRPr="00C10108">
        <w:rPr>
          <w:b/>
          <w:u w:val="single"/>
        </w:rPr>
        <w:t>3. Реакция замещение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rPr>
          <w:b/>
          <w:i/>
          <w:u w:val="single"/>
        </w:rPr>
        <w:t>Учитель:</w:t>
      </w:r>
      <w:r w:rsidRPr="00C10108">
        <w:rPr>
          <w:b/>
        </w:rPr>
        <w:t xml:space="preserve"> </w:t>
      </w:r>
      <w:r w:rsidRPr="00C10108">
        <w:t>Что такое реакция замещения?</w:t>
      </w:r>
      <w:r w:rsidRPr="00C10108">
        <w:rPr>
          <w:i/>
        </w:rPr>
        <w:t xml:space="preserve"> (Ответы учащихся).</w:t>
      </w:r>
    </w:p>
    <w:p w:rsidR="00D01EDE" w:rsidRPr="00C10108" w:rsidRDefault="00D01EDE" w:rsidP="009B647A">
      <w:pPr>
        <w:pStyle w:val="NormalWeb"/>
        <w:spacing w:line="360" w:lineRule="auto"/>
      </w:pPr>
      <w:r w:rsidRPr="00C10108">
        <w:t>Я предлагаю вашему вниманию реакцию взаимодействие натрия с водой. Ваша задача внимательно просмотреть реакцию. Определить продукты, составить уравнение реакции и записать данные в таблицу рабочего листа. (</w:t>
      </w:r>
      <w:r w:rsidRPr="00C10108">
        <w:rPr>
          <w:i/>
        </w:rPr>
        <w:t>Демонстрационный опыт натрия с водой проводит учитель. Перед тем, как написать уравнения, учитель спрашивает у учащихся, что они наблюдали, какие вещества получились, только потом переходит к написанию уравнения</w:t>
      </w:r>
      <w:r w:rsidRPr="00C10108">
        <w:t>).</w:t>
      </w:r>
      <w:r w:rsidRPr="00C10108">
        <w:rPr>
          <w:color w:val="000000"/>
        </w:rPr>
        <w:t xml:space="preserve">          2Na + 2H</w:t>
      </w:r>
      <w:r w:rsidRPr="00C10108">
        <w:rPr>
          <w:color w:val="000000"/>
          <w:u w:val="single"/>
        </w:rPr>
        <w:t>OH</w:t>
      </w:r>
      <w:r w:rsidRPr="00C10108">
        <w:rPr>
          <w:color w:val="000000"/>
        </w:rPr>
        <w:t> →2Na</w:t>
      </w:r>
      <w:r w:rsidRPr="00C10108">
        <w:rPr>
          <w:color w:val="000000"/>
          <w:u w:val="single"/>
        </w:rPr>
        <w:t>OH</w:t>
      </w:r>
      <w:r w:rsidRPr="00C10108">
        <w:rPr>
          <w:color w:val="000000"/>
        </w:rPr>
        <w:t> + H</w:t>
      </w:r>
      <w:r w:rsidRPr="00C10108">
        <w:rPr>
          <w:color w:val="000000"/>
          <w:vertAlign w:val="subscript"/>
        </w:rPr>
        <w:t>2</w:t>
      </w:r>
      <w:r w:rsidRPr="00C10108">
        <w:rPr>
          <w:color w:val="000000"/>
        </w:rPr>
        <w:t xml:space="preserve"> ↑ </w:t>
      </w:r>
      <w:r w:rsidRPr="00C10108">
        <w:rPr>
          <w:i/>
        </w:rPr>
        <w:t>(Один из учащихся пишет уравнение на доске)</w:t>
      </w:r>
      <w:r w:rsidRPr="00C10108">
        <w:t xml:space="preserve"> ( слайд 10,11,12,13).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t>Сделайте вывод по третьему типу реакций и запишите его в рабочий лист</w:t>
      </w:r>
      <w:r w:rsidRPr="00C10108">
        <w:rPr>
          <w:i/>
        </w:rPr>
        <w:t>. (Мы доказали, что воде свойственна реакция замещения)</w:t>
      </w:r>
      <w:r w:rsidRPr="00C10108">
        <w:t>. Учитель приклеивает третий лепесток.</w:t>
      </w:r>
    </w:p>
    <w:p w:rsidR="00D01EDE" w:rsidRPr="00C10108" w:rsidRDefault="00D01EDE" w:rsidP="00E918FC">
      <w:pPr>
        <w:pStyle w:val="NormalWeb"/>
        <w:spacing w:line="276" w:lineRule="auto"/>
        <w:rPr>
          <w:b/>
          <w:i/>
        </w:rPr>
      </w:pPr>
      <w:r w:rsidRPr="00C10108">
        <w:rPr>
          <w:b/>
          <w:i/>
        </w:rPr>
        <w:t>Физкультминутка</w:t>
      </w:r>
    </w:p>
    <w:p w:rsidR="00D01EDE" w:rsidRPr="004A02AF" w:rsidRDefault="00D01EDE" w:rsidP="004A02AF">
      <w:pPr>
        <w:rPr>
          <w:rFonts w:ascii="Times New Roman" w:hAnsi="Times New Roman"/>
          <w:i/>
          <w:sz w:val="24"/>
          <w:szCs w:val="24"/>
        </w:rPr>
      </w:pPr>
      <w:r w:rsidRPr="00C10108">
        <w:rPr>
          <w:b/>
          <w:u w:val="single"/>
        </w:rPr>
        <w:t>Учитель:</w:t>
      </w:r>
      <w:r w:rsidRPr="00C10108">
        <w:rPr>
          <w:b/>
        </w:rPr>
        <w:t xml:space="preserve">    </w:t>
      </w:r>
      <w:r w:rsidRPr="00C10108">
        <w:t>Давайте представим на несколько минут, что мы находимся с вами в бане. Выберите себе веник: дубовый, березовый, можжевеловый. Взяли веник в правую руку и побили себя веником по левому плечу, по спине, по животу. Переложили веник в левую руку и побили себя по правому плечу, по спине, по животу. А теперь взяли таз с холодной водой и вылили на себя воду. Чувствуете легкость и заряд бодрости? С таким прекрасным настроением мы и продолжим с вами урок.</w:t>
      </w:r>
      <w:r w:rsidRPr="00C10108">
        <w:rPr>
          <w:b/>
        </w:rPr>
        <w:t xml:space="preserve"> (слайд14)</w:t>
      </w:r>
    </w:p>
    <w:p w:rsidR="00D01EDE" w:rsidRPr="00C10108" w:rsidRDefault="00D01EDE" w:rsidP="004A02AF">
      <w:pPr>
        <w:pStyle w:val="NormalWeb"/>
        <w:spacing w:line="360" w:lineRule="auto"/>
        <w:rPr>
          <w:b/>
          <w:u w:val="single"/>
        </w:rPr>
      </w:pPr>
      <w:r w:rsidRPr="00C10108">
        <w:rPr>
          <w:b/>
          <w:u w:val="single"/>
        </w:rPr>
        <w:t>3. Реакция обмена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rPr>
          <w:b/>
          <w:i/>
          <w:u w:val="single"/>
        </w:rPr>
        <w:t>Учитель:</w:t>
      </w:r>
      <w:r w:rsidRPr="00C10108">
        <w:rPr>
          <w:b/>
        </w:rPr>
        <w:t xml:space="preserve"> </w:t>
      </w:r>
      <w:r w:rsidRPr="00C10108">
        <w:t>Что такое реакция обмена?</w:t>
      </w:r>
      <w:r w:rsidRPr="00C10108">
        <w:rPr>
          <w:i/>
        </w:rPr>
        <w:t xml:space="preserve"> (Ответы учащихся).</w:t>
      </w:r>
    </w:p>
    <w:p w:rsidR="00D01EDE" w:rsidRPr="00C10108" w:rsidRDefault="00D01EDE" w:rsidP="009329EB">
      <w:pPr>
        <w:pStyle w:val="NormalWeb"/>
        <w:spacing w:line="360" w:lineRule="auto"/>
      </w:pPr>
      <w:r w:rsidRPr="00C10108">
        <w:t>Вода является хорошим растворителем. Обратим внимание на таблицу растворимости. Почему в таблице растворимости в некоторых клетках стоят прочерки?</w:t>
      </w:r>
      <w:r w:rsidRPr="00C10108">
        <w:rPr>
          <w:color w:val="000000"/>
        </w:rPr>
        <w:t xml:space="preserve">  </w:t>
      </w:r>
      <w:r w:rsidRPr="00C10108">
        <w:rPr>
          <w:i/>
        </w:rPr>
        <w:t>(Ответы учащихся: «Д</w:t>
      </w:r>
      <w:r w:rsidRPr="00C10108">
        <w:rPr>
          <w:i/>
          <w:color w:val="000000"/>
        </w:rPr>
        <w:t>анное вещество в водной среде разлагается то есть гидролизуется»).</w:t>
      </w:r>
    </w:p>
    <w:p w:rsidR="00D01EDE" w:rsidRPr="00C10108" w:rsidRDefault="00D01EDE" w:rsidP="009329EB">
      <w:pPr>
        <w:shd w:val="clear" w:color="auto" w:fill="FFFFFF"/>
        <w:spacing w:before="157"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>Гидро – вода, лизос – разложение. О</w:t>
      </w:r>
      <w:r w:rsidRPr="00C10108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бменное взаимодействие веществ с водой, приводящее к их разложению, называют гидролизом. Обратите внимание это определение есть у вас в рабочем листе, прочтите его. </w:t>
      </w:r>
    </w:p>
    <w:p w:rsidR="00D01EDE" w:rsidRPr="00C10108" w:rsidRDefault="00D01EDE" w:rsidP="00E918FC">
      <w:pPr>
        <w:shd w:val="clear" w:color="auto" w:fill="FFFFFF"/>
        <w:spacing w:before="157" w:after="157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>Реакцию гидролиза можно рассмотреть на примере взаимодействия карбида кальция с водой. Внимание на экран.</w:t>
      </w:r>
      <w:r w:rsidRPr="00C1010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(Демонстрация видеоопыта «взаимодействие карбида кальция с водой»).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Напишите уравнение реакции.</w:t>
      </w:r>
      <w:r w:rsidRPr="00C1010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(слайд15,16)</w:t>
      </w:r>
      <w:r w:rsidRPr="00C101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10108">
        <w:rPr>
          <w:rFonts w:ascii="Times New Roman" w:hAnsi="Times New Roman"/>
          <w:color w:val="000000"/>
          <w:sz w:val="24"/>
          <w:szCs w:val="24"/>
          <w:lang w:val="en-US" w:eastAsia="ru-RU"/>
        </w:rPr>
        <w:t>CaC</w:t>
      </w:r>
      <w:r w:rsidRPr="00C1010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C10108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+ 2 </w:t>
      </w:r>
      <w:r w:rsidRPr="00C10108">
        <w:rPr>
          <w:rFonts w:ascii="Times New Roman" w:hAnsi="Times New Roman"/>
          <w:color w:val="000000"/>
          <w:sz w:val="24"/>
          <w:szCs w:val="24"/>
          <w:lang w:val="en-US" w:eastAsia="ru-RU"/>
        </w:rPr>
        <w:t>HOH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r w:rsidRPr="00C10108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C1010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C10108">
        <w:rPr>
          <w:rFonts w:ascii="Times New Roman" w:hAnsi="Times New Roman"/>
          <w:color w:val="000000"/>
          <w:sz w:val="24"/>
          <w:szCs w:val="24"/>
          <w:lang w:val="en-US" w:eastAsia="ru-RU"/>
        </w:rPr>
        <w:t>H</w:t>
      </w:r>
      <w:r w:rsidRPr="00C1010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↑ + </w:t>
      </w:r>
      <w:r w:rsidRPr="00C10108">
        <w:rPr>
          <w:rFonts w:ascii="Times New Roman" w:hAnsi="Times New Roman"/>
          <w:color w:val="000000"/>
          <w:sz w:val="24"/>
          <w:szCs w:val="24"/>
          <w:lang w:val="en-US" w:eastAsia="ru-RU"/>
        </w:rPr>
        <w:t>Ca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10108">
        <w:rPr>
          <w:rFonts w:ascii="Times New Roman" w:hAnsi="Times New Roman"/>
          <w:color w:val="000000"/>
          <w:sz w:val="24"/>
          <w:szCs w:val="24"/>
          <w:lang w:val="en-US" w:eastAsia="ru-RU"/>
        </w:rPr>
        <w:t>OH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C10108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>↓</w:t>
      </w:r>
      <w:r w:rsidRPr="00C10108">
        <w:rPr>
          <w:rFonts w:ascii="Times New Roman" w:hAnsi="Times New Roman"/>
          <w:i/>
          <w:sz w:val="24"/>
          <w:szCs w:val="24"/>
        </w:rPr>
        <w:t xml:space="preserve">(Один из учащихся пишет уравнение на доске) </w:t>
      </w:r>
      <w:r w:rsidRPr="00C10108">
        <w:rPr>
          <w:rFonts w:ascii="Times New Roman" w:hAnsi="Times New Roman"/>
          <w:color w:val="000000"/>
          <w:sz w:val="24"/>
          <w:szCs w:val="24"/>
          <w:lang w:eastAsia="ru-RU"/>
        </w:rPr>
        <w:t>Реакцию гидролиза мы будем изучать позже не только на уроках химии, но и биологии, так как процесс пищеварения основан на реакции гидролиза, при участии ферментов.</w:t>
      </w:r>
      <w:r w:rsidRPr="00C10108">
        <w:rPr>
          <w:sz w:val="24"/>
          <w:szCs w:val="24"/>
        </w:rPr>
        <w:t xml:space="preserve"> </w:t>
      </w:r>
      <w:r w:rsidRPr="00C10108">
        <w:rPr>
          <w:rFonts w:ascii="Times New Roman" w:hAnsi="Times New Roman"/>
          <w:sz w:val="24"/>
          <w:szCs w:val="24"/>
        </w:rPr>
        <w:t>Сделайте вывод по четвертому типу реакций и запишите его в рабочий лист</w:t>
      </w:r>
      <w:r w:rsidRPr="00C10108">
        <w:rPr>
          <w:rFonts w:ascii="Times New Roman" w:hAnsi="Times New Roman"/>
          <w:i/>
          <w:sz w:val="24"/>
          <w:szCs w:val="24"/>
        </w:rPr>
        <w:t>. (Мы доказали, что воде свойственна реакция обмена)</w:t>
      </w:r>
      <w:r w:rsidRPr="00C10108">
        <w:rPr>
          <w:rFonts w:ascii="Times New Roman" w:hAnsi="Times New Roman"/>
          <w:sz w:val="24"/>
          <w:szCs w:val="24"/>
        </w:rPr>
        <w:t>. Учитель приклеивает последний лепесток. Ребята, сделайте общий вывод и запишите его в рабочий лист. (</w:t>
      </w:r>
      <w:r w:rsidRPr="00C10108">
        <w:rPr>
          <w:rFonts w:ascii="Times New Roman" w:hAnsi="Times New Roman"/>
          <w:i/>
          <w:sz w:val="24"/>
          <w:szCs w:val="24"/>
        </w:rPr>
        <w:t>Мы доказали, что воде характерны все 4 типа реакции</w:t>
      </w:r>
      <w:r w:rsidRPr="00C10108">
        <w:rPr>
          <w:rFonts w:ascii="Times New Roman" w:hAnsi="Times New Roman"/>
          <w:sz w:val="24"/>
          <w:szCs w:val="24"/>
        </w:rPr>
        <w:t>) Учитель приклеивает серединку у цветка.</w:t>
      </w:r>
    </w:p>
    <w:p w:rsidR="00D01EDE" w:rsidRPr="00C10108" w:rsidRDefault="00D01EDE" w:rsidP="009329EB">
      <w:pPr>
        <w:pStyle w:val="NormalWeb"/>
        <w:spacing w:line="360" w:lineRule="auto"/>
        <w:ind w:left="1080"/>
        <w:jc w:val="center"/>
        <w:rPr>
          <w:u w:val="single"/>
        </w:rPr>
      </w:pPr>
      <w:r w:rsidRPr="00C10108">
        <w:rPr>
          <w:u w:val="single"/>
          <w:lang w:val="en-US"/>
        </w:rPr>
        <w:t>IV</w:t>
      </w:r>
      <w:r w:rsidRPr="00C10108">
        <w:rPr>
          <w:u w:val="single"/>
        </w:rPr>
        <w:t>. Закрепление изученного материала.</w:t>
      </w:r>
    </w:p>
    <w:p w:rsidR="00D01EDE" w:rsidRPr="00C10108" w:rsidRDefault="00D01EDE" w:rsidP="009329EB">
      <w:pPr>
        <w:pStyle w:val="NormalWeb"/>
        <w:spacing w:line="360" w:lineRule="auto"/>
        <w:rPr>
          <w:i/>
        </w:rPr>
      </w:pPr>
      <w:r w:rsidRPr="00C10108">
        <w:rPr>
          <w:b/>
          <w:i/>
        </w:rPr>
        <w:t>(слайд14)</w:t>
      </w:r>
      <w:r w:rsidRPr="00C10108">
        <w:t xml:space="preserve"> Я предлагаю вам задание «Удивительная цифра». У вас на рабочих листах написаны фразы. Поставьте «+» у фраз, которые на ваш взгляд верны. 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Воде характерны все типы химических реакций.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Вода взаимодействует с натрием.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Вода – хороший растворитель.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 Реакция замещения – это взаимодействие между сложными веществами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Взаимодействие оксидов с водой это – реакция соединения.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Фотосинтез идет под действием электрического тока.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Вода не имеет вкуса и запаха.</w:t>
      </w:r>
    </w:p>
    <w:p w:rsidR="00D01EDE" w:rsidRPr="00C10108" w:rsidRDefault="00D01EDE" w:rsidP="009329EB">
      <w:pPr>
        <w:pStyle w:val="a0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>Вода имеет вкус и запах.</w:t>
      </w:r>
    </w:p>
    <w:p w:rsidR="00D01EDE" w:rsidRPr="00C10108" w:rsidRDefault="00D01EDE" w:rsidP="009329EB">
      <w:pPr>
        <w:pStyle w:val="NormalWeb"/>
        <w:numPr>
          <w:ilvl w:val="0"/>
          <w:numId w:val="2"/>
        </w:numPr>
        <w:spacing w:line="360" w:lineRule="auto"/>
      </w:pPr>
      <w:r w:rsidRPr="00C10108">
        <w:t>Формула воды – Н</w:t>
      </w:r>
      <w:r w:rsidRPr="00C10108">
        <w:rPr>
          <w:vertAlign w:val="subscript"/>
        </w:rPr>
        <w:t>2</w:t>
      </w:r>
      <w:r w:rsidRPr="00C10108">
        <w:t>О.</w:t>
      </w:r>
    </w:p>
    <w:p w:rsidR="00D01EDE" w:rsidRPr="00C10108" w:rsidRDefault="00D01EDE" w:rsidP="00E918FC">
      <w:pPr>
        <w:pStyle w:val="NormalWeb"/>
        <w:spacing w:line="360" w:lineRule="auto"/>
      </w:pPr>
      <w:r w:rsidRPr="00C10108">
        <w:t xml:space="preserve">Соедините кружки с цифрами выбранных фраз последовательно прямыми линиями. Какая цифра у вас получилась? </w:t>
      </w:r>
      <w:r w:rsidRPr="00C10108">
        <w:rPr>
          <w:i/>
        </w:rPr>
        <w:t>(ответы учащихся)</w:t>
      </w:r>
      <w:r w:rsidRPr="00C10108">
        <w:t xml:space="preserve"> Получилась цифра 5, значит, на все вопросы вы ответили верно.</w:t>
      </w:r>
      <w:r w:rsidRPr="00C10108">
        <w:rPr>
          <w:b/>
          <w:i/>
          <w:color w:val="000000"/>
        </w:rPr>
        <w:t xml:space="preserve"> (слайд18)</w:t>
      </w:r>
      <w:r w:rsidRPr="00C10108">
        <w:t xml:space="preserve"> </w:t>
      </w:r>
    </w:p>
    <w:p w:rsidR="00D01EDE" w:rsidRPr="00C10108" w:rsidRDefault="00D01EDE" w:rsidP="00E918FC">
      <w:pPr>
        <w:pStyle w:val="NormalWeb"/>
        <w:spacing w:line="360" w:lineRule="auto"/>
      </w:pPr>
      <w:r w:rsidRPr="00C10108">
        <w:rPr>
          <w:b/>
          <w:i/>
          <w:color w:val="000000"/>
        </w:rPr>
        <w:t xml:space="preserve">  </w:t>
      </w:r>
      <w:r w:rsidRPr="00C10108">
        <w:t xml:space="preserve">Ребята, рассматривая реакции, мы коснулись вопроса экологии. Задумайтесь, </w:t>
      </w:r>
      <w:r w:rsidRPr="00C10108">
        <w:rPr>
          <w:shd w:val="clear" w:color="auto" w:fill="FFFFFF"/>
        </w:rPr>
        <w:t>из всего водного запаса в мире 97% воды приходится на долю морей и океанов, 2% пресных вод заключено в ледниках, и лишь 1% - это запасы пресной воды в озерах и реках.</w:t>
      </w:r>
      <w:r w:rsidRPr="00C10108">
        <w:t xml:space="preserve"> Чистой пресной воды на нашей планете становится все меньше. Нужно беречь и экономить воду </w:t>
      </w:r>
      <w:r w:rsidRPr="00C10108">
        <w:rPr>
          <w:b/>
          <w:i/>
          <w:color w:val="000000"/>
        </w:rPr>
        <w:t>(слайд19)</w:t>
      </w:r>
    </w:p>
    <w:p w:rsidR="00D01EDE" w:rsidRPr="00C10108" w:rsidRDefault="00D01EDE" w:rsidP="00E918FC">
      <w:pPr>
        <w:tabs>
          <w:tab w:val="center" w:pos="5567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 </w:t>
      </w:r>
      <w:r w:rsidRPr="00C10108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C10108">
        <w:rPr>
          <w:rFonts w:ascii="Times New Roman" w:hAnsi="Times New Roman"/>
          <w:sz w:val="24"/>
          <w:szCs w:val="24"/>
          <w:u w:val="single"/>
        </w:rPr>
        <w:t>. Домашнее задание.</w:t>
      </w:r>
    </w:p>
    <w:p w:rsidR="00D01EDE" w:rsidRPr="00C10108" w:rsidRDefault="00D01EDE" w:rsidP="00E918FC">
      <w:pPr>
        <w:pStyle w:val="NormalWeb"/>
        <w:spacing w:line="360" w:lineRule="auto"/>
      </w:pPr>
      <w:r w:rsidRPr="00C10108">
        <w:rPr>
          <w:b/>
          <w:i/>
          <w:u w:val="single"/>
        </w:rPr>
        <w:t>Учитель:</w:t>
      </w:r>
      <w:r w:rsidRPr="00C10108">
        <w:rPr>
          <w:b/>
        </w:rPr>
        <w:t xml:space="preserve"> </w:t>
      </w:r>
      <w:r w:rsidRPr="00C10108">
        <w:t xml:space="preserve">Обратите внимание на третий пункт домашнего задания, оно творческое. Я предлагаю вам составить правила для жителей города, как экономить воду. Ведь соблюдая правила, можно сэкономить не только воду, но и семейный бюджет. </w:t>
      </w:r>
      <w:r w:rsidRPr="00C10108">
        <w:rPr>
          <w:b/>
          <w:i/>
          <w:color w:val="000000"/>
        </w:rPr>
        <w:t>(слайд20)</w:t>
      </w:r>
    </w:p>
    <w:p w:rsidR="00D01EDE" w:rsidRPr="00C10108" w:rsidRDefault="00D01EDE" w:rsidP="00E918FC">
      <w:pPr>
        <w:pStyle w:val="NormalWeb"/>
        <w:spacing w:line="360" w:lineRule="auto"/>
      </w:pPr>
      <w:r w:rsidRPr="00C10108">
        <w:t xml:space="preserve"> </w:t>
      </w:r>
      <w:r w:rsidRPr="00C10108">
        <w:rPr>
          <w:u w:val="single"/>
          <w:lang w:val="en-US"/>
        </w:rPr>
        <w:t>VI</w:t>
      </w:r>
      <w:r w:rsidRPr="00C10108">
        <w:rPr>
          <w:u w:val="single"/>
        </w:rPr>
        <w:t>. Рефлексия</w:t>
      </w:r>
    </w:p>
    <w:p w:rsidR="00D01EDE" w:rsidRPr="00C10108" w:rsidRDefault="00D01EDE" w:rsidP="00E918FC">
      <w:pPr>
        <w:pStyle w:val="NormalWeb"/>
        <w:spacing w:line="360" w:lineRule="auto"/>
      </w:pPr>
      <w:r w:rsidRPr="00C10108">
        <w:rPr>
          <w:b/>
          <w:i/>
          <w:u w:val="single"/>
        </w:rPr>
        <w:t>Учитель:</w:t>
      </w:r>
      <w:r w:rsidRPr="00C10108">
        <w:t xml:space="preserve"> Наш урок подошёл к концу. Посмотрите на наш цветок (</w:t>
      </w:r>
      <w:r w:rsidRPr="00C10108">
        <w:rPr>
          <w:i/>
        </w:rPr>
        <w:t>Приложение 4</w:t>
      </w:r>
      <w:r w:rsidRPr="00C10108">
        <w:t xml:space="preserve">), он красивый и сильный, благодаря вашим знаниям. Если вы из урока в урок будете получать хорошие знания и закреплять их, выполняя домашнее задание, то в будущем станете хорошими специалистами, а наше государство будет процветать. Ребята, у вас на столах есть стикеры, уходя из класса, приклейте их на нашу мишень и оцените урок по 4 показателям. </w:t>
      </w:r>
      <w:r w:rsidRPr="00C10108">
        <w:rPr>
          <w:i/>
        </w:rPr>
        <w:t xml:space="preserve">(  </w:t>
      </w:r>
      <w:r w:rsidRPr="00C10108">
        <w:t xml:space="preserve">Учащиеся приклеивают стикеры. Спасибо за работу </w:t>
      </w:r>
      <w:r w:rsidRPr="00C10108">
        <w:rPr>
          <w:b/>
          <w:i/>
          <w:color w:val="000000"/>
        </w:rPr>
        <w:t xml:space="preserve"> </w:t>
      </w:r>
    </w:p>
    <w:p w:rsidR="00D01EDE" w:rsidRPr="00C10108" w:rsidRDefault="00D01EDE" w:rsidP="00B40A7B">
      <w:pPr>
        <w:pStyle w:val="NormalWeb"/>
        <w:spacing w:line="276" w:lineRule="auto"/>
        <w:rPr>
          <w:b/>
        </w:rPr>
      </w:pPr>
    </w:p>
    <w:p w:rsidR="00D01EDE" w:rsidRPr="00C10108" w:rsidRDefault="00D01EDE" w:rsidP="00B40A7B">
      <w:pPr>
        <w:rPr>
          <w:rFonts w:ascii="Times New Roman" w:hAnsi="Times New Roman"/>
          <w:sz w:val="24"/>
          <w:szCs w:val="24"/>
        </w:rPr>
      </w:pPr>
      <w:r w:rsidRPr="00C10108">
        <w:rPr>
          <w:rFonts w:ascii="Times New Roman" w:hAnsi="Times New Roman"/>
          <w:sz w:val="24"/>
          <w:szCs w:val="24"/>
        </w:rPr>
        <w:t xml:space="preserve"> </w:t>
      </w:r>
    </w:p>
    <w:p w:rsidR="00D01EDE" w:rsidRPr="00C10108" w:rsidRDefault="00D01EDE" w:rsidP="00B40A7B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10108">
        <w:rPr>
          <w:rFonts w:ascii="Times New Roman" w:hAnsi="Times New Roman"/>
          <w:i/>
          <w:sz w:val="24"/>
          <w:szCs w:val="24"/>
        </w:rPr>
        <w:t xml:space="preserve"> </w:t>
      </w:r>
    </w:p>
    <w:p w:rsidR="00D01EDE" w:rsidRPr="00C10108" w:rsidRDefault="00D01EDE" w:rsidP="00B40A7B">
      <w:pPr>
        <w:pStyle w:val="NormalWeb"/>
        <w:spacing w:line="276" w:lineRule="auto"/>
        <w:rPr>
          <w:b/>
        </w:rPr>
      </w:pPr>
      <w:r w:rsidRPr="00C10108">
        <w:rPr>
          <w:b/>
        </w:rPr>
        <w:t xml:space="preserve"> </w:t>
      </w:r>
    </w:p>
    <w:p w:rsidR="00D01EDE" w:rsidRPr="00C10108" w:rsidRDefault="00D01EDE" w:rsidP="00B40A7B">
      <w:pPr>
        <w:pStyle w:val="NoSpacing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10108">
        <w:rPr>
          <w:rFonts w:ascii="Times New Roman" w:hAnsi="Times New Roman"/>
          <w:b/>
          <w:sz w:val="24"/>
          <w:szCs w:val="24"/>
        </w:rPr>
        <w:t xml:space="preserve"> </w:t>
      </w:r>
    </w:p>
    <w:p w:rsidR="00D01EDE" w:rsidRPr="00C10108" w:rsidRDefault="00D01EDE" w:rsidP="00B40A7B">
      <w:pPr>
        <w:pStyle w:val="NoSpacing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D01EDE" w:rsidRPr="00C10108" w:rsidRDefault="00D01EDE" w:rsidP="00B40A7B">
      <w:pPr>
        <w:pStyle w:val="NoSpacing"/>
        <w:spacing w:line="276" w:lineRule="auto"/>
        <w:ind w:firstLine="708"/>
        <w:rPr>
          <w:rFonts w:ascii="Times New Roman" w:hAnsi="Times New Roman"/>
          <w:sz w:val="24"/>
          <w:szCs w:val="24"/>
        </w:rPr>
        <w:sectPr w:rsidR="00D01EDE" w:rsidRPr="00C10108" w:rsidSect="001741F9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01EDE" w:rsidRPr="00C10108" w:rsidRDefault="00D01EDE" w:rsidP="00B40A7B">
      <w:pPr>
        <w:rPr>
          <w:rFonts w:ascii="Times New Roman" w:hAnsi="Times New Roman"/>
          <w:b/>
          <w:sz w:val="24"/>
          <w:szCs w:val="24"/>
        </w:rPr>
        <w:sectPr w:rsidR="00D01EDE" w:rsidRPr="00C10108" w:rsidSect="001741F9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C10108">
        <w:rPr>
          <w:rFonts w:ascii="Times New Roman" w:hAnsi="Times New Roman"/>
          <w:b/>
          <w:sz w:val="24"/>
          <w:szCs w:val="24"/>
        </w:rPr>
        <w:t xml:space="preserve"> </w:t>
      </w:r>
    </w:p>
    <w:p w:rsidR="00D01EDE" w:rsidRPr="00C10108" w:rsidRDefault="00D01EDE" w:rsidP="00B40A7B">
      <w:pPr>
        <w:pStyle w:val="NormalWeb"/>
      </w:pPr>
      <w:r w:rsidRPr="00C10108">
        <w:t xml:space="preserve">  .</w:t>
      </w:r>
    </w:p>
    <w:p w:rsidR="00D01EDE" w:rsidRPr="00C10108" w:rsidRDefault="00D01EDE" w:rsidP="00C1010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1EDE" w:rsidRPr="00C10108" w:rsidRDefault="00D01EDE">
      <w:pPr>
        <w:rPr>
          <w:sz w:val="24"/>
          <w:szCs w:val="24"/>
        </w:rPr>
      </w:pPr>
    </w:p>
    <w:sectPr w:rsidR="00D01EDE" w:rsidRPr="00C10108" w:rsidSect="001741F9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BD5"/>
    <w:multiLevelType w:val="hybridMultilevel"/>
    <w:tmpl w:val="35D8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E2ACB"/>
    <w:multiLevelType w:val="hybridMultilevel"/>
    <w:tmpl w:val="E8FCBB30"/>
    <w:lvl w:ilvl="0" w:tplc="637616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B0750"/>
    <w:multiLevelType w:val="hybridMultilevel"/>
    <w:tmpl w:val="AA68D6F4"/>
    <w:lvl w:ilvl="0" w:tplc="061A93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5924478"/>
    <w:multiLevelType w:val="hybridMultilevel"/>
    <w:tmpl w:val="58B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E0D"/>
    <w:rsid w:val="000E0AAA"/>
    <w:rsid w:val="00135BF6"/>
    <w:rsid w:val="001741F9"/>
    <w:rsid w:val="001914CB"/>
    <w:rsid w:val="001914ED"/>
    <w:rsid w:val="00255410"/>
    <w:rsid w:val="003B10E2"/>
    <w:rsid w:val="003C1BD2"/>
    <w:rsid w:val="0042355F"/>
    <w:rsid w:val="004A02AF"/>
    <w:rsid w:val="005754BC"/>
    <w:rsid w:val="005A3FC3"/>
    <w:rsid w:val="005D1446"/>
    <w:rsid w:val="005E27DF"/>
    <w:rsid w:val="006A6F83"/>
    <w:rsid w:val="00743C43"/>
    <w:rsid w:val="0084674F"/>
    <w:rsid w:val="008D773B"/>
    <w:rsid w:val="0092737A"/>
    <w:rsid w:val="009329EB"/>
    <w:rsid w:val="0098464A"/>
    <w:rsid w:val="009A5246"/>
    <w:rsid w:val="009B647A"/>
    <w:rsid w:val="009E6E0D"/>
    <w:rsid w:val="00AF3122"/>
    <w:rsid w:val="00B40A7B"/>
    <w:rsid w:val="00B91EE4"/>
    <w:rsid w:val="00BB3504"/>
    <w:rsid w:val="00C10108"/>
    <w:rsid w:val="00C9695B"/>
    <w:rsid w:val="00CC50FC"/>
    <w:rsid w:val="00CE1592"/>
    <w:rsid w:val="00CE311D"/>
    <w:rsid w:val="00CE5B66"/>
    <w:rsid w:val="00D01EDE"/>
    <w:rsid w:val="00D2394D"/>
    <w:rsid w:val="00D56435"/>
    <w:rsid w:val="00DC1553"/>
    <w:rsid w:val="00E918FC"/>
    <w:rsid w:val="00E94DE9"/>
    <w:rsid w:val="00EA4F53"/>
    <w:rsid w:val="00F1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0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B40A7B"/>
  </w:style>
  <w:style w:type="paragraph" w:styleId="ListParagraph">
    <w:name w:val="List Paragraph"/>
    <w:basedOn w:val="Normal"/>
    <w:uiPriority w:val="99"/>
    <w:qFormat/>
    <w:rsid w:val="00B40A7B"/>
    <w:pPr>
      <w:ind w:left="720"/>
      <w:contextualSpacing/>
    </w:pPr>
  </w:style>
  <w:style w:type="paragraph" w:styleId="NoSpacing">
    <w:name w:val="No Spacing"/>
    <w:uiPriority w:val="99"/>
    <w:qFormat/>
    <w:rsid w:val="00B40A7B"/>
    <w:rPr>
      <w:lang w:eastAsia="en-US"/>
    </w:rPr>
  </w:style>
  <w:style w:type="paragraph" w:customStyle="1" w:styleId="a">
    <w:name w:val="Абзац списка"/>
    <w:basedOn w:val="Normal"/>
    <w:uiPriority w:val="99"/>
    <w:rsid w:val="00DC1553"/>
    <w:pPr>
      <w:ind w:left="720"/>
      <w:contextualSpacing/>
    </w:pPr>
    <w:rPr>
      <w:rFonts w:eastAsia="Times New Roman"/>
    </w:rPr>
  </w:style>
  <w:style w:type="paragraph" w:customStyle="1" w:styleId="a0">
    <w:name w:val="Без интервала"/>
    <w:uiPriority w:val="99"/>
    <w:rsid w:val="00DC1553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7</Pages>
  <Words>1829</Words>
  <Characters>10427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6</cp:revision>
  <dcterms:created xsi:type="dcterms:W3CDTF">2013-05-17T15:34:00Z</dcterms:created>
  <dcterms:modified xsi:type="dcterms:W3CDTF">2019-11-14T14:13:00Z</dcterms:modified>
</cp:coreProperties>
</file>