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AB" w:rsidRDefault="006B69AB" w:rsidP="008058CD">
      <w:pPr>
        <w:pStyle w:val="BodyText2"/>
        <w:ind w:firstLine="851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6B69AB" w:rsidRDefault="006B69AB" w:rsidP="008058CD">
      <w:pPr>
        <w:pStyle w:val="BodyText2"/>
        <w:ind w:firstLine="851"/>
        <w:contextualSpacing/>
        <w:jc w:val="center"/>
        <w:rPr>
          <w:sz w:val="28"/>
          <w:szCs w:val="28"/>
        </w:rPr>
      </w:pPr>
    </w:p>
    <w:p w:rsidR="006B69AB" w:rsidRDefault="006B69AB" w:rsidP="008058CD">
      <w:pPr>
        <w:pStyle w:val="BodyText2"/>
        <w:ind w:firstLine="851"/>
        <w:contextualSpacing/>
        <w:jc w:val="center"/>
        <w:rPr>
          <w:sz w:val="28"/>
          <w:szCs w:val="28"/>
        </w:rPr>
      </w:pPr>
    </w:p>
    <w:p w:rsidR="006B69AB" w:rsidRPr="00EF69FC" w:rsidRDefault="006B69AB" w:rsidP="008058CD">
      <w:pPr>
        <w:pStyle w:val="BodyText2"/>
        <w:ind w:firstLine="851"/>
        <w:contextualSpacing/>
        <w:jc w:val="center"/>
      </w:pPr>
      <w:r w:rsidRPr="00EF69FC">
        <w:t>Муниципальное бюджетное общеобразовательное учреждение</w:t>
      </w:r>
    </w:p>
    <w:p w:rsidR="006B69AB" w:rsidRPr="00EF69FC" w:rsidRDefault="006B69AB" w:rsidP="008058CD">
      <w:pPr>
        <w:pStyle w:val="BodyText2"/>
        <w:ind w:firstLine="851"/>
        <w:contextualSpacing/>
        <w:jc w:val="center"/>
      </w:pPr>
      <w:r w:rsidRPr="00EF69FC">
        <w:t>средняя общеобразовательная школа № 6</w:t>
      </w:r>
    </w:p>
    <w:p w:rsidR="006B69AB" w:rsidRPr="00EF69FC" w:rsidRDefault="006B69AB" w:rsidP="008058CD">
      <w:pPr>
        <w:pStyle w:val="BodyText2"/>
        <w:ind w:firstLine="851"/>
        <w:contextualSpacing/>
        <w:jc w:val="center"/>
      </w:pPr>
      <w:r w:rsidRPr="00EF69FC">
        <w:t>имени Павла Григорьевича Березина поселка Газырь</w:t>
      </w:r>
    </w:p>
    <w:p w:rsidR="006B69AB" w:rsidRPr="00EF69FC" w:rsidRDefault="006B69AB" w:rsidP="008058CD">
      <w:pPr>
        <w:pStyle w:val="BodyText2"/>
        <w:ind w:firstLine="851"/>
        <w:contextualSpacing/>
        <w:jc w:val="center"/>
      </w:pPr>
      <w:r w:rsidRPr="00EF69FC">
        <w:t>муниципального образования Выселковский район</w:t>
      </w:r>
    </w:p>
    <w:p w:rsidR="006B69AB" w:rsidRPr="00EF69FC" w:rsidRDefault="006B69AB" w:rsidP="008058CD">
      <w:pPr>
        <w:jc w:val="center"/>
        <w:rPr>
          <w:b/>
        </w:rPr>
      </w:pPr>
    </w:p>
    <w:p w:rsidR="006B69AB" w:rsidRPr="00EF69FC" w:rsidRDefault="006B69AB" w:rsidP="008058CD">
      <w:pPr>
        <w:jc w:val="center"/>
        <w:rPr>
          <w:b/>
        </w:rPr>
      </w:pPr>
    </w:p>
    <w:p w:rsidR="006B69AB" w:rsidRPr="00EF69FC" w:rsidRDefault="006B69AB" w:rsidP="008058CD">
      <w:pPr>
        <w:pStyle w:val="NoSpacing2"/>
        <w:rPr>
          <w:sz w:val="24"/>
          <w:szCs w:val="24"/>
        </w:rPr>
      </w:pPr>
    </w:p>
    <w:p w:rsidR="006B69AB" w:rsidRPr="00EF69FC" w:rsidRDefault="006B69AB" w:rsidP="008058CD">
      <w:pPr>
        <w:pStyle w:val="NoSpacing2"/>
        <w:jc w:val="left"/>
        <w:rPr>
          <w:sz w:val="24"/>
          <w:szCs w:val="24"/>
        </w:rPr>
      </w:pPr>
    </w:p>
    <w:p w:rsidR="006B69AB" w:rsidRPr="00EF69FC" w:rsidRDefault="006B69AB" w:rsidP="008058CD">
      <w:pPr>
        <w:pStyle w:val="NoSpacing2"/>
        <w:jc w:val="left"/>
        <w:rPr>
          <w:sz w:val="24"/>
          <w:szCs w:val="24"/>
        </w:rPr>
      </w:pPr>
    </w:p>
    <w:p w:rsidR="006B69AB" w:rsidRPr="00EF69FC" w:rsidRDefault="006B69AB" w:rsidP="008058CD">
      <w:pPr>
        <w:pStyle w:val="NoSpacing2"/>
        <w:jc w:val="left"/>
        <w:rPr>
          <w:sz w:val="24"/>
          <w:szCs w:val="24"/>
        </w:rPr>
      </w:pPr>
    </w:p>
    <w:p w:rsidR="006B69AB" w:rsidRDefault="006B69AB" w:rsidP="00C24B21">
      <w:pPr>
        <w:pStyle w:val="Heading1"/>
        <w:ind w:left="360" w:right="-850"/>
        <w:jc w:val="center"/>
        <w:rPr>
          <w:kern w:val="0"/>
          <w:sz w:val="24"/>
          <w:szCs w:val="24"/>
          <w:lang w:eastAsia="en-US"/>
        </w:rPr>
      </w:pPr>
    </w:p>
    <w:p w:rsidR="006B69AB" w:rsidRDefault="006B69AB" w:rsidP="00C24B21">
      <w:pPr>
        <w:pStyle w:val="Heading1"/>
        <w:ind w:left="360" w:right="-850"/>
        <w:jc w:val="center"/>
        <w:rPr>
          <w:kern w:val="0"/>
          <w:sz w:val="24"/>
          <w:szCs w:val="24"/>
          <w:lang w:eastAsia="en-US"/>
        </w:rPr>
      </w:pPr>
    </w:p>
    <w:p w:rsidR="006B69AB" w:rsidRPr="00EF69FC" w:rsidRDefault="006B69AB" w:rsidP="00C24B21">
      <w:pPr>
        <w:pStyle w:val="Heading1"/>
        <w:ind w:left="360" w:right="-850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Методические рекомендации учителю,</w:t>
      </w:r>
    </w:p>
    <w:p w:rsidR="006B69AB" w:rsidRPr="00EF69FC" w:rsidRDefault="006B69AB" w:rsidP="00C24B21">
      <w:pPr>
        <w:pStyle w:val="Heading1"/>
        <w:ind w:left="-540" w:right="-8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F69FC">
        <w:rPr>
          <w:sz w:val="24"/>
          <w:szCs w:val="24"/>
        </w:rPr>
        <w:t>работающему с умственно отсталыми детьми</w:t>
      </w:r>
    </w:p>
    <w:p w:rsidR="006B69AB" w:rsidRPr="00EF69FC" w:rsidRDefault="006B69AB" w:rsidP="008058CD">
      <w:pPr>
        <w:jc w:val="center"/>
        <w:rPr>
          <w:rStyle w:val="FontStyle38"/>
          <w:b/>
          <w:sz w:val="24"/>
        </w:rPr>
      </w:pPr>
    </w:p>
    <w:p w:rsidR="006B69AB" w:rsidRPr="00EF69FC" w:rsidRDefault="006B69AB" w:rsidP="008058CD">
      <w:pPr>
        <w:shd w:val="clear" w:color="auto" w:fill="FFFFFF"/>
        <w:tabs>
          <w:tab w:val="left" w:pos="6"/>
        </w:tabs>
        <w:spacing w:line="200" w:lineRule="atLeast"/>
        <w:ind w:right="10"/>
        <w:jc w:val="center"/>
        <w:rPr>
          <w:b/>
          <w:bCs/>
          <w:color w:val="000000"/>
          <w:spacing w:val="1"/>
        </w:rPr>
      </w:pPr>
    </w:p>
    <w:p w:rsidR="006B69AB" w:rsidRPr="00EF69FC" w:rsidRDefault="006B69AB" w:rsidP="008058CD">
      <w:pPr>
        <w:shd w:val="clear" w:color="auto" w:fill="FFFFFF"/>
        <w:tabs>
          <w:tab w:val="left" w:pos="6"/>
        </w:tabs>
        <w:spacing w:line="200" w:lineRule="atLeast"/>
        <w:ind w:right="10"/>
        <w:jc w:val="center"/>
        <w:rPr>
          <w:b/>
          <w:bCs/>
          <w:color w:val="000000"/>
          <w:spacing w:val="1"/>
        </w:rPr>
      </w:pPr>
    </w:p>
    <w:p w:rsidR="006B69AB" w:rsidRPr="00EF69FC" w:rsidRDefault="006B69AB" w:rsidP="008058CD">
      <w:pPr>
        <w:shd w:val="clear" w:color="auto" w:fill="FFFFFF"/>
        <w:tabs>
          <w:tab w:val="left" w:pos="6"/>
        </w:tabs>
        <w:spacing w:line="200" w:lineRule="atLeast"/>
        <w:ind w:right="10"/>
        <w:rPr>
          <w:b/>
          <w:bCs/>
          <w:color w:val="000000"/>
          <w:spacing w:val="1"/>
        </w:rPr>
      </w:pPr>
    </w:p>
    <w:p w:rsidR="006B69AB" w:rsidRPr="00EF69FC" w:rsidRDefault="006B69AB" w:rsidP="008058CD">
      <w:pPr>
        <w:shd w:val="clear" w:color="auto" w:fill="FFFFFF"/>
        <w:tabs>
          <w:tab w:val="left" w:pos="6"/>
        </w:tabs>
        <w:spacing w:line="200" w:lineRule="atLeast"/>
        <w:ind w:right="10"/>
        <w:rPr>
          <w:b/>
          <w:bCs/>
          <w:color w:val="000000"/>
          <w:spacing w:val="1"/>
        </w:rPr>
      </w:pPr>
    </w:p>
    <w:p w:rsidR="006B69AB" w:rsidRPr="00EF69FC" w:rsidRDefault="006B69AB" w:rsidP="008058CD">
      <w:pPr>
        <w:pStyle w:val="Heading1"/>
        <w:ind w:left="360" w:right="99"/>
        <w:jc w:val="right"/>
        <w:rPr>
          <w:sz w:val="24"/>
          <w:szCs w:val="24"/>
        </w:rPr>
      </w:pPr>
    </w:p>
    <w:p w:rsidR="006B69AB" w:rsidRPr="00EF69FC" w:rsidRDefault="006B69AB" w:rsidP="008058CD">
      <w:pPr>
        <w:pStyle w:val="Heading1"/>
        <w:ind w:left="360" w:right="99"/>
        <w:jc w:val="right"/>
        <w:rPr>
          <w:sz w:val="24"/>
          <w:szCs w:val="24"/>
        </w:rPr>
      </w:pPr>
    </w:p>
    <w:p w:rsidR="006B69AB" w:rsidRPr="00EF69FC" w:rsidRDefault="006B69AB" w:rsidP="008058CD">
      <w:pPr>
        <w:pStyle w:val="Heading1"/>
        <w:ind w:left="360" w:right="99"/>
        <w:jc w:val="right"/>
        <w:rPr>
          <w:sz w:val="24"/>
          <w:szCs w:val="24"/>
        </w:rPr>
      </w:pPr>
      <w:r w:rsidRPr="00EF69FC">
        <w:rPr>
          <w:sz w:val="24"/>
          <w:szCs w:val="24"/>
        </w:rPr>
        <w:t>Составитель:</w:t>
      </w:r>
    </w:p>
    <w:p w:rsidR="006B69AB" w:rsidRPr="00EF69FC" w:rsidRDefault="006B69AB" w:rsidP="008058CD">
      <w:pPr>
        <w:pStyle w:val="Heading1"/>
        <w:ind w:left="360" w:right="99"/>
        <w:jc w:val="right"/>
        <w:rPr>
          <w:sz w:val="24"/>
          <w:szCs w:val="24"/>
        </w:rPr>
      </w:pPr>
      <w:r w:rsidRPr="00EF69FC">
        <w:rPr>
          <w:sz w:val="24"/>
          <w:szCs w:val="24"/>
        </w:rPr>
        <w:t xml:space="preserve"> учитель олигофренопедагог</w:t>
      </w:r>
    </w:p>
    <w:p w:rsidR="006B69AB" w:rsidRPr="00EF69FC" w:rsidRDefault="006B69AB" w:rsidP="008058CD">
      <w:pPr>
        <w:pStyle w:val="Heading1"/>
        <w:ind w:left="360" w:right="99"/>
        <w:jc w:val="right"/>
        <w:rPr>
          <w:sz w:val="24"/>
          <w:szCs w:val="24"/>
        </w:rPr>
      </w:pPr>
      <w:r w:rsidRPr="00EF69FC">
        <w:rPr>
          <w:sz w:val="24"/>
          <w:szCs w:val="24"/>
        </w:rPr>
        <w:t xml:space="preserve">  Тимошенко Вера Львовна </w:t>
      </w:r>
    </w:p>
    <w:p w:rsidR="006B69AB" w:rsidRPr="00EF69FC" w:rsidRDefault="006B69AB" w:rsidP="008058CD">
      <w:pPr>
        <w:jc w:val="right"/>
        <w:rPr>
          <w:rStyle w:val="FontStyle38"/>
          <w:b/>
          <w:sz w:val="24"/>
        </w:rPr>
      </w:pPr>
    </w:p>
    <w:p w:rsidR="006B69AB" w:rsidRPr="00EF69FC" w:rsidRDefault="006B69AB" w:rsidP="008058CD">
      <w:pPr>
        <w:jc w:val="right"/>
        <w:rPr>
          <w:b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EF69FC">
        <w:rPr>
          <w:b/>
          <w:color w:val="000000"/>
        </w:rPr>
        <w:t>поселок Газырь</w:t>
      </w: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  <w:r w:rsidRPr="00EF69FC">
        <w:rPr>
          <w:b/>
          <w:color w:val="000000"/>
        </w:rPr>
        <w:t>2019г.</w:t>
      </w: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shd w:val="clear" w:color="auto" w:fill="FFFFFF"/>
        <w:spacing w:after="150" w:line="330" w:lineRule="atLeast"/>
        <w:jc w:val="center"/>
        <w:textAlignment w:val="baseline"/>
        <w:rPr>
          <w:b/>
          <w:color w:val="000000"/>
        </w:rPr>
      </w:pPr>
    </w:p>
    <w:p w:rsidR="006B69AB" w:rsidRPr="00EF69FC" w:rsidRDefault="006B69AB" w:rsidP="008058CD">
      <w:pPr>
        <w:pStyle w:val="Heading1"/>
        <w:ind w:left="360" w:right="-81"/>
        <w:jc w:val="both"/>
        <w:rPr>
          <w:sz w:val="24"/>
          <w:szCs w:val="24"/>
        </w:rPr>
      </w:pPr>
      <w:r w:rsidRPr="00EF69FC">
        <w:rPr>
          <w:sz w:val="24"/>
          <w:szCs w:val="24"/>
        </w:rPr>
        <w:t xml:space="preserve">Требования к уроку в  коррекционном классе с детьми с легкой  умственной отсталостью </w:t>
      </w:r>
    </w:p>
    <w:p w:rsidR="006B69AB" w:rsidRPr="00EF69FC" w:rsidRDefault="006B69AB" w:rsidP="00AD5091">
      <w:pPr>
        <w:pStyle w:val="Heading1"/>
        <w:ind w:left="360" w:right="-850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1. Общедидактические требования: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Учитель должен владеть учебным предметом, методами обучения.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Урок должен быть воспитывающим и развивающим.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На каждом уроке должна вестись коррекционно-развивающая работа.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Излагаемый материал должен быть научным, достоверным, доступным, должен быть связан с жизнью и опираться на прошлый опыт детей.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На каждом уроке должен осуществляться индивидуально-дифференцированный подход к учащимся.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На уроке должны осуществляться межпредметные связи.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 xml:space="preserve">Урок должен быть оснащен: 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техническими средствами обучения;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дидактическим материалом (таблицы, карты, иллюстрации, тесты, схемы, алгоритмами рассуждений, перфокарты, перфоконверты и т.п.);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весь материал должен соотноситься с уровнем развития ребенка, связываться с логикой урока.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На уроке должны осуществляться инновационные процессы.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>Необходимо введение в обучение компьютеров.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 xml:space="preserve">На уроке должен строго соблюдаться охранительный режим: 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проведение физминуток (начальная школа – 2 физминутки, старшая школа – 1 физминутка);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соответствие мебели возрасту детей;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соответствие дидактического материала по размеру и цвету;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соответствие учебной нагрузки возрасту ребенка;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соблюдение санитарно-гигиенических требований.</w:t>
      </w:r>
    </w:p>
    <w:p w:rsidR="006B69AB" w:rsidRPr="00EF69FC" w:rsidRDefault="006B69AB" w:rsidP="007C5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F69FC">
        <w:t xml:space="preserve">Урок должен способствовать решению основных задач, стоящих перед школой: 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оказывать всестороннюю педагогическую поддержку умственно отсталому ребенку;</w:t>
      </w:r>
    </w:p>
    <w:p w:rsidR="006B69AB" w:rsidRPr="00EF69FC" w:rsidRDefault="006B69AB" w:rsidP="007C5E32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EF69FC">
        <w:t>способствовать социальной адаптации аномально развивающегося ребенка.</w:t>
      </w:r>
    </w:p>
    <w:p w:rsidR="006B69AB" w:rsidRPr="00EF69FC" w:rsidRDefault="006B69AB" w:rsidP="000F576A">
      <w:pPr>
        <w:spacing w:before="100" w:beforeAutospacing="1" w:after="100" w:afterAutospacing="1"/>
        <w:ind w:left="1080"/>
        <w:jc w:val="center"/>
        <w:rPr>
          <w:b/>
          <w:i/>
        </w:rPr>
      </w:pPr>
      <w:r w:rsidRPr="00EF69FC">
        <w:rPr>
          <w:b/>
          <w:i/>
        </w:rPr>
        <w:t>2. Специальные требования: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Замедленность темпа обучения, что соответствует замедленности протекания психических процессов;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Упрощение структуры ЗУН в соответствии с психофизическими возможностями ученика;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Осуществление повторности при обучении на всех этапах и звеньях урока;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Максимальная опора на чувственный опыт ребенка, что обусловлено конкретностью мышления ребенка;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Максимальная опора на практическую деятельность и опыт ученика;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опора на более развитые способности ребенка;</w:t>
      </w:r>
    </w:p>
    <w:p w:rsidR="006B69AB" w:rsidRPr="00EF69FC" w:rsidRDefault="006B69AB" w:rsidP="000F576A">
      <w:pPr>
        <w:numPr>
          <w:ilvl w:val="0"/>
          <w:numId w:val="55"/>
        </w:numPr>
        <w:spacing w:before="100" w:beforeAutospacing="1" w:after="100" w:afterAutospacing="1"/>
        <w:jc w:val="both"/>
      </w:pPr>
      <w:r w:rsidRPr="00EF69FC"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 деятельности на отдельные части, операции и др.</w:t>
      </w:r>
    </w:p>
    <w:p w:rsidR="006B69AB" w:rsidRPr="00EF69FC" w:rsidRDefault="006B69AB" w:rsidP="00E03896">
      <w:pPr>
        <w:shd w:val="clear" w:color="auto" w:fill="FFFFFF"/>
        <w:tabs>
          <w:tab w:val="left" w:pos="9923"/>
        </w:tabs>
        <w:spacing w:line="360" w:lineRule="auto"/>
        <w:ind w:left="170"/>
        <w:jc w:val="both"/>
      </w:pPr>
      <w:r w:rsidRPr="00EF69FC">
        <w:rPr>
          <w:iCs/>
          <w:color w:val="000000"/>
        </w:rPr>
        <w:t>Опти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3"/>
        </w:rPr>
        <w:t>мальные условия для организации деятельности учащихся на уроке заклю</w:t>
      </w:r>
      <w:r w:rsidRPr="00EF69FC">
        <w:rPr>
          <w:iCs/>
          <w:color w:val="000000"/>
          <w:spacing w:val="-2"/>
        </w:rPr>
        <w:t>чается в следующем: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1"/>
        </w:rPr>
      </w:pPr>
      <w:r w:rsidRPr="00EF69FC">
        <w:rPr>
          <w:b/>
          <w:i/>
          <w:iCs/>
          <w:color w:val="000000"/>
          <w:spacing w:val="-1"/>
        </w:rPr>
        <w:t xml:space="preserve"> - рациональная дозировка на уроке содержания учебного материала;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3"/>
        </w:rPr>
      </w:pPr>
      <w:r w:rsidRPr="00EF69FC">
        <w:rPr>
          <w:b/>
          <w:i/>
          <w:iCs/>
          <w:color w:val="000000"/>
          <w:spacing w:val="-1"/>
        </w:rPr>
        <w:t xml:space="preserve"> </w:t>
      </w:r>
      <w:r w:rsidRPr="00EF69FC">
        <w:rPr>
          <w:b/>
          <w:i/>
          <w:iCs/>
          <w:color w:val="000000"/>
          <w:spacing w:val="-3"/>
        </w:rPr>
        <w:t>- выбор цели и средств ее достижения;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3"/>
        </w:rPr>
      </w:pPr>
      <w:r w:rsidRPr="00EF69FC">
        <w:rPr>
          <w:b/>
          <w:i/>
          <w:iCs/>
          <w:color w:val="000000"/>
          <w:spacing w:val="-3"/>
        </w:rPr>
        <w:t xml:space="preserve"> </w:t>
      </w:r>
      <w:r w:rsidRPr="00EF69FC">
        <w:rPr>
          <w:b/>
          <w:i/>
          <w:iCs/>
          <w:color w:val="000000"/>
          <w:spacing w:val="3"/>
        </w:rPr>
        <w:t xml:space="preserve">- регулирование действий учеников; 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 w:right="284"/>
        <w:jc w:val="both"/>
        <w:rPr>
          <w:iCs/>
          <w:color w:val="000000"/>
          <w:spacing w:val="-4"/>
        </w:rPr>
      </w:pPr>
      <w:r w:rsidRPr="00EF69FC">
        <w:rPr>
          <w:b/>
          <w:i/>
          <w:iCs/>
          <w:color w:val="000000"/>
          <w:spacing w:val="3"/>
        </w:rPr>
        <w:t xml:space="preserve"> </w:t>
      </w:r>
      <w:r w:rsidRPr="00EF69FC">
        <w:rPr>
          <w:b/>
          <w:i/>
          <w:iCs/>
          <w:color w:val="000000"/>
          <w:spacing w:val="-4"/>
        </w:rPr>
        <w:t>- побуждение  учащихся к деятельности на уроке;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4"/>
        </w:rPr>
      </w:pPr>
      <w:r w:rsidRPr="00EF69FC">
        <w:rPr>
          <w:b/>
          <w:i/>
          <w:iCs/>
          <w:color w:val="000000"/>
          <w:spacing w:val="-4"/>
        </w:rPr>
        <w:t xml:space="preserve"> - развитие интереса к уроку; 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/>
        <w:jc w:val="both"/>
        <w:rPr>
          <w:b/>
          <w:i/>
        </w:rPr>
      </w:pPr>
      <w:r w:rsidRPr="00EF69FC">
        <w:rPr>
          <w:b/>
          <w:i/>
          <w:iCs/>
          <w:color w:val="000000"/>
          <w:spacing w:val="-4"/>
        </w:rPr>
        <w:t xml:space="preserve"> - чередование труда и отдыха.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</w:rPr>
        <w:t xml:space="preserve">   Организовывать учебную деятельность на уроке приходится из-за невоз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-3"/>
        </w:rPr>
        <w:t>можности умственно отсталыми детьми постоянно мобилизовывать свои уси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</w:rPr>
        <w:t>лия на решение познавательных задач. Поэтому учителю приходится на уро</w:t>
      </w:r>
      <w:r w:rsidRPr="00EF69FC">
        <w:rPr>
          <w:color w:val="000000"/>
          <w:spacing w:val="3"/>
        </w:rPr>
        <w:t xml:space="preserve">ке </w:t>
      </w:r>
      <w:r w:rsidRPr="00EF69FC">
        <w:rPr>
          <w:iCs/>
          <w:color w:val="000000"/>
          <w:spacing w:val="3"/>
        </w:rPr>
        <w:t xml:space="preserve">использовать приемы расчленения познавательности на мелкие доли, а </w:t>
      </w:r>
      <w:r w:rsidRPr="00EF69FC">
        <w:rPr>
          <w:iCs/>
          <w:color w:val="000000"/>
          <w:spacing w:val="-1"/>
        </w:rPr>
        <w:t xml:space="preserve">всю учебную деятельность - на мелкие порции. Это находит свое отражение в </w:t>
      </w:r>
      <w:r w:rsidRPr="00EF69FC">
        <w:rPr>
          <w:iCs/>
          <w:color w:val="000000"/>
          <w:spacing w:val="-5"/>
        </w:rPr>
        <w:t xml:space="preserve">структуре урока. Урок состоит </w:t>
      </w:r>
      <w:r w:rsidRPr="00EF69FC">
        <w:rPr>
          <w:color w:val="000000"/>
          <w:spacing w:val="-5"/>
        </w:rPr>
        <w:t xml:space="preserve">из </w:t>
      </w:r>
      <w:r w:rsidRPr="00EF69FC">
        <w:rPr>
          <w:iCs/>
          <w:color w:val="000000"/>
          <w:spacing w:val="-5"/>
        </w:rPr>
        <w:t>звеньев. Каждое звено содержит переда</w:t>
      </w:r>
      <w:r w:rsidRPr="00EF69FC">
        <w:rPr>
          <w:iCs/>
          <w:color w:val="000000"/>
          <w:spacing w:val="-5"/>
        </w:rPr>
        <w:softHyphen/>
      </w:r>
      <w:r w:rsidRPr="00EF69FC">
        <w:rPr>
          <w:iCs/>
          <w:color w:val="000000"/>
          <w:spacing w:val="4"/>
        </w:rPr>
        <w:t xml:space="preserve">чу и прием информации, проверку ее усвоения и коррекцию. В роли средств </w:t>
      </w:r>
      <w:r w:rsidRPr="00EF69FC">
        <w:rPr>
          <w:iCs/>
          <w:color w:val="000000"/>
          <w:spacing w:val="3"/>
        </w:rPr>
        <w:t xml:space="preserve">информации выступает слово, наглядность, практические действия. Звенья </w:t>
      </w:r>
      <w:r w:rsidRPr="00EF69FC">
        <w:rPr>
          <w:iCs/>
          <w:color w:val="000000"/>
          <w:spacing w:val="-1"/>
        </w:rPr>
        <w:t>урока также разделяются на словесные, наглядные и практические. Сочета</w:t>
      </w:r>
      <w:r w:rsidRPr="00EF69FC">
        <w:rPr>
          <w:iCs/>
          <w:color w:val="000000"/>
          <w:spacing w:val="1"/>
        </w:rPr>
        <w:t>ние и временное расположение этих звеньев составляют структуру уро</w:t>
      </w:r>
      <w:r w:rsidRPr="00EF69FC">
        <w:rPr>
          <w:iCs/>
          <w:color w:val="000000"/>
          <w:spacing w:val="2"/>
        </w:rPr>
        <w:t xml:space="preserve">ка. Из-за чередования различных звеньев уроки различаются по типам. </w:t>
      </w:r>
    </w:p>
    <w:p w:rsidR="006B69AB" w:rsidRPr="00EF69FC" w:rsidRDefault="006B69AB" w:rsidP="00E03896">
      <w:pPr>
        <w:shd w:val="clear" w:color="auto" w:fill="FFFFFF"/>
        <w:spacing w:line="360" w:lineRule="auto"/>
        <w:ind w:left="170"/>
        <w:jc w:val="both"/>
      </w:pPr>
      <w:r w:rsidRPr="00EF69FC">
        <w:rPr>
          <w:iCs/>
          <w:color w:val="000000"/>
          <w:spacing w:val="-2"/>
        </w:rPr>
        <w:t xml:space="preserve">   В зависимости от задач в одних уроках этого типа главное место зани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6"/>
        </w:rPr>
        <w:t xml:space="preserve">мает   усвоение   нового, в   других - воспроизведение   изученного, в </w:t>
      </w:r>
      <w:r w:rsidRPr="00EF69FC">
        <w:rPr>
          <w:iCs/>
          <w:color w:val="000000"/>
          <w:spacing w:val="-2"/>
        </w:rPr>
        <w:t>третьих - повторение и систематизация усвоенного. Урок–экскурсия - это вы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</w:rPr>
        <w:t xml:space="preserve">ход к месту объекта познания. Обучение на этом уроке осуществляется в </w:t>
      </w:r>
      <w:r w:rsidRPr="00EF69FC">
        <w:rPr>
          <w:iCs/>
          <w:color w:val="000000"/>
          <w:spacing w:val="1"/>
        </w:rPr>
        <w:t xml:space="preserve">виде наблюдения, беседы, действия. Экскурсия разделяется по содержанию на </w:t>
      </w:r>
      <w:r w:rsidRPr="00EF69FC">
        <w:rPr>
          <w:iCs/>
          <w:color w:val="000000"/>
        </w:rPr>
        <w:t>тематическую и комплексную и проводится на разных этапах обучения.</w:t>
      </w:r>
    </w:p>
    <w:p w:rsidR="006B69AB" w:rsidRPr="00EF69FC" w:rsidRDefault="006B69AB" w:rsidP="00E03896">
      <w:pPr>
        <w:shd w:val="clear" w:color="auto" w:fill="FFFFFF"/>
        <w:spacing w:line="360" w:lineRule="auto"/>
        <w:ind w:left="170"/>
        <w:jc w:val="both"/>
      </w:pPr>
      <w:r w:rsidRPr="00EF69FC">
        <w:rPr>
          <w:iCs/>
          <w:color w:val="000000"/>
          <w:spacing w:val="-2"/>
        </w:rPr>
        <w:t xml:space="preserve">   Любой урок, даже самый простой по своей структуре, представляет собой </w:t>
      </w:r>
      <w:r w:rsidRPr="00EF69FC">
        <w:rPr>
          <w:iCs/>
          <w:color w:val="000000"/>
          <w:spacing w:val="3"/>
        </w:rPr>
        <w:t xml:space="preserve">довольно сложную деятельность учителя и ученика. Каждое звено урока </w:t>
      </w:r>
      <w:r w:rsidRPr="00EF69FC">
        <w:rPr>
          <w:iCs/>
          <w:color w:val="000000"/>
        </w:rPr>
        <w:t>предъявляет свои специфические требования. Деятельность умственно от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>сталых учащихся на уроке очень изменчива, мотивация и работоспособ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-1"/>
        </w:rPr>
        <w:t>ность их не всегда соответствует конкретным условиям обучения и в свя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-2"/>
        </w:rPr>
        <w:t>зи с этим возрастает роль соответствия способов организации урока ум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-5"/>
        </w:rPr>
        <w:t>ственно отсталого ученика.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/>
        <w:jc w:val="both"/>
      </w:pPr>
      <w:r w:rsidRPr="00EF69FC">
        <w:rPr>
          <w:iCs/>
          <w:color w:val="000000"/>
          <w:spacing w:val="3"/>
        </w:rPr>
        <w:t xml:space="preserve">   Важное коррекционное значение этого процесса состоит в выявлении и </w:t>
      </w:r>
      <w:r w:rsidRPr="00EF69FC">
        <w:rPr>
          <w:iCs/>
          <w:color w:val="000000"/>
          <w:spacing w:val="1"/>
        </w:rPr>
        <w:t>учете нереализованных познавательных возможностей учащихся. Из-за не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>равномерной деятельности учащихся на уроке огромное значение для учи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-2"/>
        </w:rPr>
        <w:t xml:space="preserve">теля имеет знание </w:t>
      </w:r>
      <w:r w:rsidRPr="00EF69FC">
        <w:rPr>
          <w:b/>
          <w:iCs/>
          <w:color w:val="000000"/>
          <w:spacing w:val="-2"/>
        </w:rPr>
        <w:t>фаз работоспособности</w:t>
      </w:r>
      <w:r w:rsidRPr="00EF69FC">
        <w:rPr>
          <w:iCs/>
          <w:color w:val="000000"/>
          <w:spacing w:val="-2"/>
        </w:rPr>
        <w:t xml:space="preserve"> ученика. У умственно отсталого ученика слишком растянута фаза пониженной работоспособности, а  фаза по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1"/>
        </w:rPr>
        <w:t xml:space="preserve">вышенной сильно </w:t>
      </w:r>
      <w:r w:rsidRPr="00EF69FC">
        <w:rPr>
          <w:color w:val="000000"/>
          <w:spacing w:val="1"/>
        </w:rPr>
        <w:t xml:space="preserve">сокращена. Фаза вторичного </w:t>
      </w:r>
      <w:r w:rsidRPr="00EF69FC">
        <w:rPr>
          <w:iCs/>
          <w:color w:val="000000"/>
          <w:spacing w:val="1"/>
        </w:rPr>
        <w:t xml:space="preserve">снижения работоспособности </w:t>
      </w:r>
      <w:r w:rsidRPr="00EF69FC">
        <w:rPr>
          <w:iCs/>
          <w:color w:val="000000"/>
          <w:spacing w:val="-4"/>
        </w:rPr>
        <w:t>наступает преждевременно.</w:t>
      </w:r>
    </w:p>
    <w:p w:rsidR="006B69AB" w:rsidRPr="00EF69FC" w:rsidRDefault="006B69AB" w:rsidP="008058CD">
      <w:pPr>
        <w:shd w:val="clear" w:color="auto" w:fill="FFFFFF"/>
        <w:tabs>
          <w:tab w:val="left" w:pos="9781"/>
        </w:tabs>
        <w:spacing w:line="360" w:lineRule="auto"/>
        <w:ind w:left="170"/>
        <w:jc w:val="both"/>
        <w:rPr>
          <w:iCs/>
          <w:color w:val="000000"/>
          <w:spacing w:val="-4"/>
        </w:rPr>
      </w:pPr>
      <w:r w:rsidRPr="00EF69FC">
        <w:rPr>
          <w:i/>
          <w:iCs/>
          <w:color w:val="000000"/>
        </w:rPr>
        <w:t xml:space="preserve">   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3. При подготовке к уроку следует помнить: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Тема урока.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Тип урока.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Основная цель урока.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Задачи урока (образовательные, коррекционно-развивающие, воспитательные).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Как все этапы урока будут работать на достижение главной цели урока.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Формы и методы обучения.</w:t>
      </w:r>
    </w:p>
    <w:p w:rsidR="006B69AB" w:rsidRPr="00EF69FC" w:rsidRDefault="006B69AB" w:rsidP="007C5E32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Оценка учащихся.</w:t>
      </w:r>
    </w:p>
    <w:p w:rsidR="006B69AB" w:rsidRPr="00EF69FC" w:rsidRDefault="006B69AB" w:rsidP="008058CD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F69FC">
        <w:t>Анализ урока.</w:t>
      </w:r>
    </w:p>
    <w:p w:rsidR="006B69AB" w:rsidRPr="00EF69FC" w:rsidRDefault="006B69AB" w:rsidP="00971C57">
      <w:pPr>
        <w:pStyle w:val="NormalWeb"/>
        <w:jc w:val="center"/>
        <w:rPr>
          <w:b/>
          <w:bCs/>
        </w:rPr>
      </w:pPr>
      <w:r w:rsidRPr="00EF69FC">
        <w:rPr>
          <w:b/>
          <w:bCs/>
        </w:rPr>
        <w:t>4. Типы уроков</w:t>
      </w:r>
    </w:p>
    <w:p w:rsidR="006B69AB" w:rsidRPr="00EF69FC" w:rsidRDefault="006B69AB" w:rsidP="00E03896">
      <w:pPr>
        <w:shd w:val="clear" w:color="auto" w:fill="FFFFFF"/>
        <w:spacing w:before="5" w:line="360" w:lineRule="auto"/>
        <w:ind w:left="170"/>
        <w:jc w:val="both"/>
      </w:pPr>
      <w:r w:rsidRPr="00EF69FC">
        <w:rPr>
          <w:iCs/>
          <w:color w:val="000000"/>
          <w:spacing w:val="2"/>
        </w:rPr>
        <w:t xml:space="preserve">    Тип </w:t>
      </w:r>
      <w:r w:rsidRPr="00EF69FC">
        <w:rPr>
          <w:iCs/>
          <w:color w:val="000000"/>
          <w:spacing w:val="1"/>
        </w:rPr>
        <w:t>урока - это совокупность существенных признаков, свойственных определен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4"/>
        </w:rPr>
        <w:t xml:space="preserve">ной группе уроков, имеющих в своей основе четко фиксируемую временную </w:t>
      </w:r>
      <w:r w:rsidRPr="00EF69FC">
        <w:rPr>
          <w:iCs/>
          <w:color w:val="000000"/>
          <w:spacing w:val="1"/>
        </w:rPr>
        <w:t xml:space="preserve">характеристику как средств </w:t>
      </w:r>
      <w:r w:rsidRPr="00EF69FC">
        <w:rPr>
          <w:color w:val="000000"/>
          <w:spacing w:val="1"/>
        </w:rPr>
        <w:t xml:space="preserve">информации, так и </w:t>
      </w:r>
      <w:r w:rsidRPr="00EF69FC">
        <w:rPr>
          <w:iCs/>
          <w:color w:val="000000"/>
          <w:spacing w:val="1"/>
        </w:rPr>
        <w:t>чередовании их по време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 xml:space="preserve">ни, а также различающихся по своей целевой направленности. В практике </w:t>
      </w:r>
      <w:r w:rsidRPr="00EF69FC">
        <w:rPr>
          <w:iCs/>
          <w:color w:val="000000"/>
          <w:spacing w:val="2"/>
        </w:rPr>
        <w:t>специальных школ 8-го вида различают пропедевтический урок, урок формирова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3"/>
        </w:rPr>
        <w:t>ния новых знаний, уроки совершенствования знаний, коррекции, системати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6"/>
        </w:rPr>
        <w:t xml:space="preserve">зации и обо6щения, контрольные, практические, комбинированные уроки, </w:t>
      </w:r>
      <w:r w:rsidRPr="00EF69FC">
        <w:rPr>
          <w:color w:val="000000"/>
          <w:spacing w:val="6"/>
        </w:rPr>
        <w:t xml:space="preserve">а </w:t>
      </w:r>
      <w:r w:rsidRPr="00EF69FC">
        <w:rPr>
          <w:color w:val="000000"/>
          <w:spacing w:val="2"/>
        </w:rPr>
        <w:t xml:space="preserve">также </w:t>
      </w:r>
      <w:r w:rsidRPr="00EF69FC">
        <w:rPr>
          <w:iCs/>
          <w:color w:val="000000"/>
          <w:spacing w:val="2"/>
        </w:rPr>
        <w:t>учебная экскурсия.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       1. Пропедевтический урок.</w:t>
      </w:r>
    </w:p>
    <w:p w:rsidR="006B69AB" w:rsidRPr="00EF69FC" w:rsidRDefault="006B69AB" w:rsidP="00292B91">
      <w:pPr>
        <w:pStyle w:val="NormalWeb"/>
        <w:ind w:left="360"/>
        <w:jc w:val="both"/>
      </w:pPr>
      <w:r w:rsidRPr="00EF69FC">
        <w:t xml:space="preserve">      </w:t>
      </w:r>
      <w:r w:rsidRPr="00EF69FC">
        <w:rPr>
          <w:i/>
          <w:iCs/>
          <w:color w:val="000000"/>
          <w:spacing w:val="5"/>
        </w:rPr>
        <w:t xml:space="preserve">   Пропедевтический</w:t>
      </w:r>
      <w:r w:rsidRPr="00EF69FC">
        <w:rPr>
          <w:iCs/>
          <w:color w:val="000000"/>
          <w:spacing w:val="5"/>
        </w:rPr>
        <w:t xml:space="preserve"> урок используется для подготовки к усвоению новых </w:t>
      </w:r>
      <w:r w:rsidRPr="00EF69FC">
        <w:rPr>
          <w:iCs/>
          <w:color w:val="000000"/>
          <w:spacing w:val="3"/>
        </w:rPr>
        <w:t>знаний,   для улучшения уровня познавательных возможностей детей, приви</w:t>
      </w:r>
      <w:r w:rsidRPr="00EF69FC">
        <w:rPr>
          <w:iCs/>
          <w:color w:val="000000"/>
          <w:spacing w:val="2"/>
        </w:rPr>
        <w:t>тия навыков к учебной деятельности (в первом классе), для коррекции мыш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1"/>
        </w:rPr>
        <w:t xml:space="preserve">ления, восприятия и речи умственно отсталого ученика. </w:t>
      </w:r>
      <w:r w:rsidRPr="00EF69FC">
        <w:rPr>
          <w:iCs/>
          <w:color w:val="000000"/>
          <w:spacing w:val="4"/>
        </w:rPr>
        <w:t>Урок изучения новых знаний: Малая продуктивность учащихся специальных</w:t>
      </w:r>
      <w:r w:rsidRPr="00EF69FC">
        <w:rPr>
          <w:iCs/>
          <w:color w:val="000000"/>
          <w:spacing w:val="3"/>
        </w:rPr>
        <w:t xml:space="preserve"> школ 8-го вида при изучении нового </w:t>
      </w:r>
      <w:r w:rsidRPr="00EF69FC">
        <w:rPr>
          <w:color w:val="000000"/>
          <w:spacing w:val="3"/>
        </w:rPr>
        <w:t xml:space="preserve">материала </w:t>
      </w:r>
      <w:r w:rsidRPr="00EF69FC">
        <w:rPr>
          <w:iCs/>
          <w:color w:val="000000"/>
          <w:spacing w:val="3"/>
        </w:rPr>
        <w:t>требует таких коррекцион</w:t>
      </w:r>
      <w:r w:rsidRPr="00EF69FC">
        <w:rPr>
          <w:iCs/>
          <w:color w:val="000000"/>
          <w:spacing w:val="5"/>
        </w:rPr>
        <w:t xml:space="preserve">ных мер, как уменьшение порций новых знаний и небольшой временной объем </w:t>
      </w:r>
      <w:r w:rsidRPr="00EF69FC">
        <w:rPr>
          <w:iCs/>
          <w:color w:val="000000"/>
        </w:rPr>
        <w:t>их подачи (в начальных классах до 10 минут, в старших до 25 минут).</w:t>
      </w:r>
    </w:p>
    <w:p w:rsidR="006B69AB" w:rsidRPr="00EF69FC" w:rsidRDefault="006B69AB" w:rsidP="00E03896">
      <w:pPr>
        <w:spacing w:before="100" w:beforeAutospacing="1" w:after="100" w:afterAutospacing="1"/>
        <w:ind w:left="360"/>
        <w:jc w:val="both"/>
      </w:pPr>
      <w:r w:rsidRPr="00EF69FC">
        <w:t xml:space="preserve"> 2. Урок изучения нового материала.</w:t>
      </w:r>
    </w:p>
    <w:p w:rsidR="006B69AB" w:rsidRPr="00EF69FC" w:rsidRDefault="006B69AB" w:rsidP="00E03896">
      <w:pPr>
        <w:spacing w:before="100" w:beforeAutospacing="1" w:after="100" w:afterAutospacing="1"/>
        <w:ind w:left="360"/>
        <w:jc w:val="both"/>
      </w:pPr>
      <w:r w:rsidRPr="00EF69FC">
        <w:rPr>
          <w:i/>
          <w:iCs/>
          <w:color w:val="000000"/>
        </w:rPr>
        <w:t xml:space="preserve">Уроки </w:t>
      </w:r>
      <w:r w:rsidRPr="00EF69FC">
        <w:rPr>
          <w:i/>
          <w:iCs/>
          <w:color w:val="000000"/>
          <w:spacing w:val="7"/>
        </w:rPr>
        <w:t>изучения нового материала</w:t>
      </w:r>
      <w:r w:rsidRPr="00EF69FC">
        <w:rPr>
          <w:iCs/>
          <w:color w:val="000000"/>
          <w:spacing w:val="7"/>
        </w:rPr>
        <w:t xml:space="preserve"> - процесс </w:t>
      </w:r>
      <w:r w:rsidRPr="00EF69FC">
        <w:rPr>
          <w:color w:val="000000"/>
          <w:spacing w:val="7"/>
        </w:rPr>
        <w:t xml:space="preserve">длительный. Овладение </w:t>
      </w:r>
      <w:r w:rsidRPr="00EF69FC">
        <w:rPr>
          <w:iCs/>
          <w:color w:val="000000"/>
          <w:spacing w:val="7"/>
        </w:rPr>
        <w:t xml:space="preserve">чтением, письмом </w:t>
      </w:r>
      <w:r w:rsidRPr="00EF69FC">
        <w:rPr>
          <w:iCs/>
          <w:color w:val="000000"/>
          <w:spacing w:val="4"/>
        </w:rPr>
        <w:t>осуществляется месяцами. Из-за инертности психических процессов ум</w:t>
      </w:r>
      <w:r w:rsidRPr="00EF69FC">
        <w:rPr>
          <w:iCs/>
          <w:color w:val="000000"/>
          <w:spacing w:val="3"/>
        </w:rPr>
        <w:t xml:space="preserve">ственно отсталых детей применяются и </w:t>
      </w:r>
      <w:r w:rsidRPr="00EF69FC">
        <w:rPr>
          <w:i/>
          <w:iCs/>
          <w:color w:val="000000"/>
          <w:spacing w:val="3"/>
        </w:rPr>
        <w:t>уроки - совершенствования зна</w:t>
      </w:r>
      <w:r w:rsidRPr="00EF69FC">
        <w:rPr>
          <w:i/>
          <w:iCs/>
          <w:color w:val="000000"/>
          <w:spacing w:val="7"/>
        </w:rPr>
        <w:t>ний.</w:t>
      </w:r>
      <w:r w:rsidRPr="00EF69FC">
        <w:rPr>
          <w:iCs/>
          <w:color w:val="000000"/>
          <w:spacing w:val="7"/>
        </w:rPr>
        <w:t xml:space="preserve"> На них осуществляется углубление и расширение знаний в границах </w:t>
      </w:r>
      <w:r w:rsidRPr="00EF69FC">
        <w:rPr>
          <w:iCs/>
          <w:color w:val="000000"/>
          <w:spacing w:val="2"/>
        </w:rPr>
        <w:t>поданного ранее объема. На этих уроках используются упражнения в прак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4"/>
        </w:rPr>
        <w:t>тическом применении знаний и тренинг для формирования навыков.</w:t>
      </w:r>
    </w:p>
    <w:p w:rsidR="006B69AB" w:rsidRPr="00EF69FC" w:rsidRDefault="006B69AB" w:rsidP="00E03896">
      <w:pPr>
        <w:spacing w:before="100" w:beforeAutospacing="1" w:after="100" w:afterAutospacing="1"/>
        <w:ind w:left="360"/>
        <w:jc w:val="both"/>
      </w:pPr>
      <w:r w:rsidRPr="00EF69FC">
        <w:t>3. Урок закрепления знаний.</w:t>
      </w:r>
    </w:p>
    <w:p w:rsidR="006B69AB" w:rsidRPr="00EF69FC" w:rsidRDefault="006B69AB" w:rsidP="00E03896">
      <w:pPr>
        <w:spacing w:before="100" w:beforeAutospacing="1" w:after="100" w:afterAutospacing="1"/>
        <w:ind w:left="360"/>
        <w:jc w:val="both"/>
      </w:pPr>
      <w:r w:rsidRPr="00EF69FC">
        <w:t>4. Урок обобщения и систематизации знаний.</w:t>
      </w:r>
    </w:p>
    <w:p w:rsidR="006B69AB" w:rsidRPr="00EF69FC" w:rsidRDefault="006B69AB" w:rsidP="00292B91">
      <w:pPr>
        <w:shd w:val="clear" w:color="auto" w:fill="FFFFFF"/>
        <w:spacing w:line="360" w:lineRule="auto"/>
        <w:ind w:left="540" w:right="141"/>
        <w:jc w:val="both"/>
      </w:pPr>
      <w:r w:rsidRPr="00EF69FC">
        <w:rPr>
          <w:iCs/>
          <w:color w:val="000000"/>
          <w:spacing w:val="4"/>
        </w:rPr>
        <w:t xml:space="preserve">В целях предупреждения забывания проводятся </w:t>
      </w:r>
      <w:r w:rsidRPr="00EF69FC">
        <w:rPr>
          <w:i/>
          <w:iCs/>
          <w:color w:val="000000"/>
          <w:spacing w:val="4"/>
        </w:rPr>
        <w:t xml:space="preserve">уроки </w:t>
      </w:r>
      <w:r w:rsidRPr="00EF69FC">
        <w:rPr>
          <w:i/>
          <w:iCs/>
          <w:color w:val="000000"/>
          <w:spacing w:val="2"/>
        </w:rPr>
        <w:t>обобщения и систематизации знаний.</w:t>
      </w:r>
      <w:r w:rsidRPr="00EF69FC">
        <w:rPr>
          <w:iCs/>
          <w:color w:val="000000"/>
          <w:spacing w:val="2"/>
        </w:rPr>
        <w:t xml:space="preserve"> На этих уроках объединяются фрагменты знаний в еди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-1"/>
        </w:rPr>
        <w:t>ную систему, восстанавливаются связи между фактами. В программе учебно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4"/>
        </w:rPr>
        <w:t xml:space="preserve">го </w:t>
      </w:r>
      <w:r w:rsidRPr="00EF69FC">
        <w:rPr>
          <w:color w:val="000000"/>
          <w:spacing w:val="4"/>
        </w:rPr>
        <w:t xml:space="preserve">материала такие </w:t>
      </w:r>
      <w:r w:rsidRPr="00EF69FC">
        <w:rPr>
          <w:iCs/>
          <w:color w:val="000000"/>
          <w:spacing w:val="4"/>
        </w:rPr>
        <w:t xml:space="preserve">типы уроков используются для повторения. На этих </w:t>
      </w:r>
      <w:r w:rsidRPr="00EF69FC">
        <w:rPr>
          <w:iCs/>
          <w:color w:val="000000"/>
          <w:spacing w:val="1"/>
        </w:rPr>
        <w:t>уроках осуществляется коррекция сниженного уровня отвлечения и обобще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4"/>
        </w:rPr>
        <w:t>ния.</w:t>
      </w:r>
    </w:p>
    <w:p w:rsidR="006B69AB" w:rsidRPr="00EF69FC" w:rsidRDefault="006B69AB" w:rsidP="00E03896">
      <w:pPr>
        <w:numPr>
          <w:ilvl w:val="0"/>
          <w:numId w:val="56"/>
        </w:numPr>
        <w:spacing w:before="100" w:beforeAutospacing="1" w:after="100" w:afterAutospacing="1"/>
        <w:jc w:val="both"/>
      </w:pPr>
      <w:r w:rsidRPr="00EF69FC">
        <w:t>Урок проверки и оценки знаний.</w:t>
      </w:r>
    </w:p>
    <w:p w:rsidR="006B69AB" w:rsidRPr="00EF69FC" w:rsidRDefault="006B69AB" w:rsidP="00AA642C">
      <w:pPr>
        <w:spacing w:before="100" w:beforeAutospacing="1" w:after="100" w:afterAutospacing="1"/>
        <w:ind w:left="720"/>
        <w:jc w:val="both"/>
        <w:rPr>
          <w:iCs/>
          <w:color w:val="000000"/>
        </w:rPr>
      </w:pPr>
      <w:r w:rsidRPr="00EF69FC">
        <w:rPr>
          <w:i/>
          <w:iCs/>
          <w:color w:val="000000"/>
          <w:spacing w:val="10"/>
        </w:rPr>
        <w:t>Урок проверки и оценки знаний</w:t>
      </w:r>
      <w:r w:rsidRPr="00EF69FC">
        <w:rPr>
          <w:iCs/>
          <w:color w:val="000000"/>
          <w:spacing w:val="10"/>
        </w:rPr>
        <w:t xml:space="preserve"> применяется для уяснения уровня усвоения знаний </w:t>
      </w:r>
      <w:r w:rsidRPr="00EF69FC">
        <w:rPr>
          <w:iCs/>
          <w:color w:val="000000"/>
          <w:spacing w:val="-3"/>
        </w:rPr>
        <w:t xml:space="preserve">и эффективности применяемых методов обучения. Урок может быть построен </w:t>
      </w:r>
      <w:r w:rsidRPr="00EF69FC">
        <w:rPr>
          <w:iCs/>
          <w:color w:val="000000"/>
          <w:spacing w:val="3"/>
        </w:rPr>
        <w:t xml:space="preserve">в форме беседы, письменной работы, практических заданий. </w:t>
      </w:r>
      <w:r w:rsidRPr="00EF69FC">
        <w:rPr>
          <w:i/>
          <w:iCs/>
          <w:color w:val="000000"/>
          <w:spacing w:val="4"/>
        </w:rPr>
        <w:t>Практические задания</w:t>
      </w:r>
      <w:r w:rsidRPr="00EF69FC">
        <w:rPr>
          <w:iCs/>
          <w:color w:val="000000"/>
          <w:spacing w:val="4"/>
        </w:rPr>
        <w:t xml:space="preserve"> направлены на вовлечение учащихся на решение поз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-1"/>
        </w:rPr>
        <w:t>навательной задачи практическими действиями. Реализуется этот тип уро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</w:rPr>
        <w:t xml:space="preserve">ка практической работой в классе. </w:t>
      </w:r>
    </w:p>
    <w:p w:rsidR="006B69AB" w:rsidRPr="00EF69FC" w:rsidRDefault="006B69AB" w:rsidP="00AA642C">
      <w:pPr>
        <w:spacing w:before="100" w:beforeAutospacing="1" w:after="100" w:afterAutospacing="1"/>
        <w:ind w:left="720"/>
        <w:jc w:val="both"/>
      </w:pPr>
      <w:r w:rsidRPr="00EF69FC">
        <w:rPr>
          <w:i/>
          <w:iCs/>
          <w:color w:val="000000"/>
          <w:spacing w:val="10"/>
        </w:rPr>
        <w:t>6.</w:t>
      </w:r>
      <w:r w:rsidRPr="00EF69FC">
        <w:t>Коррекционный урок.</w:t>
      </w:r>
    </w:p>
    <w:p w:rsidR="006B69AB" w:rsidRPr="00EF69FC" w:rsidRDefault="006B69AB" w:rsidP="00AA642C">
      <w:pPr>
        <w:spacing w:before="100" w:beforeAutospacing="1" w:after="100" w:afterAutospacing="1"/>
        <w:ind w:left="360"/>
        <w:jc w:val="both"/>
      </w:pPr>
      <w:r w:rsidRPr="00EF69FC">
        <w:t xml:space="preserve">   </w:t>
      </w:r>
      <w:r w:rsidRPr="00EF69FC">
        <w:rPr>
          <w:i/>
          <w:iCs/>
          <w:color w:val="000000"/>
          <w:spacing w:val="5"/>
        </w:rPr>
        <w:t>Коррекционные уроки</w:t>
      </w:r>
      <w:r w:rsidRPr="00EF69FC">
        <w:rPr>
          <w:iCs/>
          <w:color w:val="000000"/>
          <w:spacing w:val="5"/>
        </w:rPr>
        <w:t xml:space="preserve"> применяются для практической реализации коррек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1"/>
        </w:rPr>
        <w:t>ции речи, понятий, координации, действий, письма и т.д. На этих уроках осу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 xml:space="preserve">ществляется исправление, уточнение, перестройка действий, реализуемые в </w:t>
      </w:r>
      <w:r w:rsidRPr="00EF69FC">
        <w:rPr>
          <w:iCs/>
          <w:color w:val="000000"/>
          <w:spacing w:val="3"/>
        </w:rPr>
        <w:t>наблюдении объектов или явлений, узнавании, назывании, сравнении, класси</w:t>
      </w:r>
      <w:r w:rsidRPr="00EF69FC">
        <w:rPr>
          <w:iCs/>
          <w:color w:val="000000"/>
          <w:spacing w:val="6"/>
        </w:rPr>
        <w:t>фикации, описании, выделении главного, обобщении. При этом широко ис</w:t>
      </w:r>
      <w:r w:rsidRPr="00EF69FC">
        <w:rPr>
          <w:iCs/>
          <w:color w:val="000000"/>
          <w:spacing w:val="6"/>
        </w:rPr>
        <w:softHyphen/>
      </w:r>
      <w:r w:rsidRPr="00EF69FC">
        <w:rPr>
          <w:iCs/>
          <w:color w:val="000000"/>
          <w:spacing w:val="4"/>
        </w:rPr>
        <w:t xml:space="preserve">пользуются подвижные игры </w:t>
      </w:r>
      <w:r w:rsidRPr="00EF69FC">
        <w:rPr>
          <w:color w:val="000000"/>
          <w:spacing w:val="4"/>
        </w:rPr>
        <w:t xml:space="preserve">и </w:t>
      </w:r>
      <w:r w:rsidRPr="00EF69FC">
        <w:rPr>
          <w:iCs/>
          <w:color w:val="000000"/>
          <w:spacing w:val="4"/>
        </w:rPr>
        <w:t xml:space="preserve">физические упражнения на развитие всех </w:t>
      </w:r>
      <w:r w:rsidRPr="00EF69FC">
        <w:rPr>
          <w:iCs/>
          <w:color w:val="000000"/>
          <w:spacing w:val="-5"/>
        </w:rPr>
        <w:t>анализаторов.</w:t>
      </w:r>
    </w:p>
    <w:p w:rsidR="006B69AB" w:rsidRPr="00EF69FC" w:rsidRDefault="006B69AB" w:rsidP="00E03896">
      <w:pPr>
        <w:numPr>
          <w:ilvl w:val="0"/>
          <w:numId w:val="56"/>
        </w:numPr>
        <w:spacing w:before="100" w:beforeAutospacing="1" w:after="100" w:afterAutospacing="1"/>
        <w:jc w:val="both"/>
      </w:pPr>
      <w:r w:rsidRPr="00EF69FC">
        <w:t>Комбинированный урок.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</w:pPr>
      <w:r w:rsidRPr="00EF69FC">
        <w:rPr>
          <w:iCs/>
          <w:color w:val="000000"/>
        </w:rPr>
        <w:t xml:space="preserve">В практике работы специальной  школы 8-го вида чаще всего используется </w:t>
      </w:r>
      <w:r w:rsidRPr="00EF69FC">
        <w:rPr>
          <w:i/>
          <w:iCs/>
          <w:color w:val="000000"/>
        </w:rPr>
        <w:t>ком</w:t>
      </w:r>
      <w:r w:rsidRPr="00EF69FC">
        <w:rPr>
          <w:i/>
          <w:iCs/>
          <w:color w:val="000000"/>
          <w:spacing w:val="1"/>
        </w:rPr>
        <w:t xml:space="preserve">бинированный </w:t>
      </w:r>
      <w:r w:rsidRPr="00EF69FC">
        <w:rPr>
          <w:iCs/>
          <w:color w:val="000000"/>
          <w:spacing w:val="1"/>
        </w:rPr>
        <w:t>урок, совмещающий в себе виды работ и задач нескольких ти</w:t>
      </w:r>
      <w:r w:rsidRPr="00EF69FC">
        <w:rPr>
          <w:iCs/>
          <w:color w:val="000000"/>
          <w:spacing w:val="1"/>
        </w:rPr>
        <w:softHyphen/>
        <w:t>пов уроков. Этот тип урока пользуется большой популярностью из-за ма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4"/>
        </w:rPr>
        <w:t>лых порций новых знаний, наличием времени для решения дидактических за</w:t>
      </w:r>
      <w:r w:rsidRPr="00EF69FC">
        <w:rPr>
          <w:iCs/>
          <w:color w:val="000000"/>
          <w:spacing w:val="3"/>
        </w:rPr>
        <w:t>дач, закрепления, повторения, уточнения знаний, разнообразия приемов учеб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1"/>
        </w:rPr>
        <w:t>ного процесса.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Cs/>
          <w:color w:val="000000"/>
          <w:spacing w:val="-2"/>
        </w:rPr>
      </w:pPr>
      <w:r w:rsidRPr="00EF69FC">
        <w:rPr>
          <w:iCs/>
          <w:color w:val="000000"/>
          <w:spacing w:val="-2"/>
        </w:rPr>
        <w:t xml:space="preserve">Вот примерная структура комбинированного урока, план-конспект которого будет приведен ниже: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/>
          <w:iCs/>
          <w:color w:val="000000"/>
          <w:spacing w:val="1"/>
        </w:rPr>
      </w:pPr>
      <w:r w:rsidRPr="00EF69FC">
        <w:rPr>
          <w:i/>
          <w:iCs/>
          <w:color w:val="000000"/>
          <w:spacing w:val="1"/>
        </w:rPr>
        <w:t xml:space="preserve">- организационный момент и подготовка к уроку;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/>
          <w:iCs/>
          <w:color w:val="000000"/>
        </w:rPr>
      </w:pPr>
      <w:r w:rsidRPr="00EF69FC">
        <w:rPr>
          <w:i/>
          <w:iCs/>
          <w:color w:val="000000"/>
        </w:rPr>
        <w:t xml:space="preserve">- организация учебной деятельности;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/>
          <w:iCs/>
          <w:color w:val="000000"/>
          <w:spacing w:val="1"/>
        </w:rPr>
      </w:pPr>
      <w:r w:rsidRPr="00EF69FC">
        <w:rPr>
          <w:i/>
          <w:iCs/>
          <w:color w:val="000000"/>
          <w:spacing w:val="1"/>
        </w:rPr>
        <w:t xml:space="preserve">- проверка домашнего задания;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 xml:space="preserve">- повторение ранее изученного материала;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141"/>
        <w:jc w:val="both"/>
        <w:rPr>
          <w:i/>
          <w:iCs/>
          <w:color w:val="000000"/>
          <w:spacing w:val="-2"/>
        </w:rPr>
      </w:pPr>
      <w:r w:rsidRPr="00EF69FC">
        <w:rPr>
          <w:i/>
          <w:iCs/>
          <w:color w:val="000000"/>
          <w:spacing w:val="-2"/>
        </w:rPr>
        <w:t xml:space="preserve">- подготовка к восприятию нового материала;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  <w:iCs/>
          <w:color w:val="000000"/>
          <w:spacing w:val="3"/>
        </w:rPr>
        <w:t>- изучение новых знаний;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2"/>
        </w:rPr>
        <w:t xml:space="preserve">- коррекция в процессе получения новых знаний;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</w:rPr>
      </w:pPr>
      <w:r w:rsidRPr="00EF69FC">
        <w:rPr>
          <w:i/>
          <w:iCs/>
          <w:color w:val="000000"/>
        </w:rPr>
        <w:t xml:space="preserve">- закрепление нового материала;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 xml:space="preserve">- подведение итогов; </w:t>
      </w:r>
    </w:p>
    <w:p w:rsidR="006B69AB" w:rsidRPr="00EF69FC" w:rsidRDefault="006B69AB" w:rsidP="00AA642C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3"/>
        </w:rPr>
      </w:pPr>
      <w:r w:rsidRPr="00EF69FC">
        <w:rPr>
          <w:i/>
          <w:iCs/>
          <w:color w:val="000000"/>
          <w:spacing w:val="3"/>
        </w:rPr>
        <w:t xml:space="preserve">- объявление домашнего задания; </w:t>
      </w:r>
    </w:p>
    <w:p w:rsidR="006B69AB" w:rsidRPr="00EF69FC" w:rsidRDefault="006B69AB" w:rsidP="00292B91">
      <w:pPr>
        <w:shd w:val="clear" w:color="auto" w:fill="FFFFFF"/>
        <w:spacing w:line="360" w:lineRule="auto"/>
        <w:ind w:left="170" w:right="284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>- вывод из урока.</w:t>
      </w:r>
    </w:p>
    <w:p w:rsidR="006B69AB" w:rsidRPr="00EF69FC" w:rsidRDefault="006B69AB" w:rsidP="00292B91">
      <w:pPr>
        <w:shd w:val="clear" w:color="auto" w:fill="FFFFFF"/>
        <w:spacing w:line="360" w:lineRule="auto"/>
        <w:ind w:left="170" w:right="284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-1"/>
        </w:rPr>
        <w:t>7. Нетрадиционные уроки.</w:t>
      </w:r>
    </w:p>
    <w:p w:rsidR="006B69AB" w:rsidRPr="00EF69FC" w:rsidRDefault="006B69AB" w:rsidP="007C5E32">
      <w:pPr>
        <w:jc w:val="both"/>
      </w:pPr>
    </w:p>
    <w:p w:rsidR="006B69AB" w:rsidRPr="00EF69FC" w:rsidRDefault="006B69AB" w:rsidP="00971C57">
      <w:pPr>
        <w:pStyle w:val="NormalWeb"/>
        <w:jc w:val="center"/>
        <w:rPr>
          <w:b/>
          <w:bCs/>
        </w:rPr>
      </w:pPr>
      <w:r w:rsidRPr="00EF69FC">
        <w:rPr>
          <w:b/>
          <w:bCs/>
        </w:rPr>
        <w:t>5. Этапы урока</w:t>
      </w:r>
    </w:p>
    <w:p w:rsidR="006B69AB" w:rsidRPr="00EF69FC" w:rsidRDefault="006B69AB" w:rsidP="00C73DF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-3"/>
        </w:rPr>
      </w:pPr>
      <w:r w:rsidRPr="00EF69FC">
        <w:rPr>
          <w:iCs/>
          <w:color w:val="000000"/>
          <w:spacing w:val="3"/>
        </w:rPr>
        <w:t xml:space="preserve">   Искусство учителя заключается (на основе коррекционных мер) в измене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1"/>
        </w:rPr>
        <w:t>нии взаимоотношений между уровнями работоспособности учеников и обес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>печения готовности школьника к выполнению познавательных задач с оп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</w:rPr>
        <w:t xml:space="preserve">тимальной активностью. С учетом динамики работоспособности умственно отсталых учащихся рекомендуется применять следующие этапы организации </w:t>
      </w:r>
      <w:r w:rsidRPr="00EF69FC">
        <w:rPr>
          <w:iCs/>
          <w:color w:val="000000"/>
          <w:spacing w:val="-3"/>
        </w:rPr>
        <w:t xml:space="preserve">деятельности на уроке: </w:t>
      </w:r>
    </w:p>
    <w:p w:rsidR="006B69AB" w:rsidRPr="00EF69FC" w:rsidRDefault="006B69AB" w:rsidP="00C73DFE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1"/>
        </w:rPr>
      </w:pPr>
      <w:r w:rsidRPr="00EF69FC">
        <w:rPr>
          <w:i/>
          <w:iCs/>
          <w:color w:val="000000"/>
          <w:spacing w:val="1"/>
        </w:rPr>
        <w:t xml:space="preserve">- организационно- подготовительный; </w:t>
      </w:r>
    </w:p>
    <w:p w:rsidR="006B69AB" w:rsidRPr="00EF69FC" w:rsidRDefault="006B69AB" w:rsidP="00C73DFE">
      <w:pPr>
        <w:shd w:val="clear" w:color="auto" w:fill="FFFFFF"/>
        <w:spacing w:line="360" w:lineRule="auto"/>
        <w:ind w:left="170" w:right="284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 xml:space="preserve">- основной; </w:t>
      </w:r>
    </w:p>
    <w:p w:rsidR="006B69AB" w:rsidRPr="00EF69FC" w:rsidRDefault="006B69AB" w:rsidP="00C73DFE">
      <w:pPr>
        <w:shd w:val="clear" w:color="auto" w:fill="FFFFFF"/>
        <w:spacing w:line="360" w:lineRule="auto"/>
        <w:ind w:left="170"/>
        <w:jc w:val="both"/>
        <w:rPr>
          <w:b/>
          <w:bCs/>
        </w:rPr>
      </w:pPr>
      <w:r w:rsidRPr="00EF69FC">
        <w:rPr>
          <w:i/>
        </w:rPr>
        <w:t xml:space="preserve"> - заключительный</w:t>
      </w:r>
      <w:r w:rsidRPr="00EF69FC">
        <w:t>.</w:t>
      </w:r>
    </w:p>
    <w:p w:rsidR="006B69AB" w:rsidRPr="00EF69FC" w:rsidRDefault="006B69AB" w:rsidP="00292B91">
      <w:pPr>
        <w:pStyle w:val="NormalWeb"/>
        <w:numPr>
          <w:ilvl w:val="0"/>
          <w:numId w:val="4"/>
        </w:numPr>
        <w:jc w:val="center"/>
        <w:rPr>
          <w:b/>
          <w:bCs/>
        </w:rPr>
      </w:pPr>
      <w:r w:rsidRPr="00EF69FC">
        <w:rPr>
          <w:b/>
          <w:bCs/>
        </w:rPr>
        <w:t>Организационно-подготовительный:</w:t>
      </w:r>
    </w:p>
    <w:p w:rsidR="006B69AB" w:rsidRPr="00EF69FC" w:rsidRDefault="006B69AB" w:rsidP="00292B91">
      <w:pPr>
        <w:shd w:val="clear" w:color="auto" w:fill="FFFFFF"/>
        <w:spacing w:line="360" w:lineRule="auto"/>
        <w:ind w:left="170"/>
        <w:jc w:val="both"/>
      </w:pPr>
      <w:r w:rsidRPr="00EF69FC">
        <w:rPr>
          <w:i/>
          <w:iCs/>
          <w:color w:val="000000"/>
        </w:rPr>
        <w:t xml:space="preserve">   Первый</w:t>
      </w:r>
      <w:r w:rsidRPr="00EF69FC">
        <w:rPr>
          <w:iCs/>
          <w:color w:val="000000"/>
        </w:rPr>
        <w:t xml:space="preserve"> этап обеспечивает быстрое включение детей в урок и предпосыл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-3"/>
        </w:rPr>
        <w:t>ки к продуктивной работе. У умственно отсталых детей создание предрабо</w:t>
      </w:r>
      <w:r w:rsidRPr="00EF69FC">
        <w:rPr>
          <w:iCs/>
          <w:color w:val="000000"/>
          <w:spacing w:val="1"/>
        </w:rPr>
        <w:t xml:space="preserve">чей обстановки затруднительно из-за трудностей в переключаемости и </w:t>
      </w:r>
      <w:r w:rsidRPr="00EF69FC">
        <w:rPr>
          <w:iCs/>
          <w:color w:val="000000"/>
          <w:spacing w:val="-2"/>
        </w:rPr>
        <w:t>инертности нервных процессов. Слово учителя может и не влиять на уста</w:t>
      </w:r>
      <w:r w:rsidRPr="00EF69FC">
        <w:rPr>
          <w:color w:val="000000"/>
          <w:spacing w:val="1"/>
        </w:rPr>
        <w:t xml:space="preserve">новку для </w:t>
      </w:r>
      <w:r w:rsidRPr="00EF69FC">
        <w:rPr>
          <w:iCs/>
          <w:color w:val="000000"/>
          <w:spacing w:val="1"/>
        </w:rPr>
        <w:t>работы, поэтому словесное обращение следует дополнять двига</w:t>
      </w:r>
      <w:r w:rsidRPr="00EF69FC">
        <w:rPr>
          <w:iCs/>
          <w:color w:val="000000"/>
          <w:spacing w:val="2"/>
        </w:rPr>
        <w:t>тельными и сенсорными упражнениями, направленными на активизацию внима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4"/>
        </w:rPr>
        <w:t xml:space="preserve">ния, восприятия мышления. Эти упражнения длятся до семи минут, в первую </w:t>
      </w:r>
      <w:r w:rsidRPr="00EF69FC">
        <w:rPr>
          <w:iCs/>
          <w:color w:val="000000"/>
        </w:rPr>
        <w:t>очередь в начальных классах, и должны быть связаны с предстоящей рабо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-20"/>
        </w:rPr>
        <w:t>той.</w:t>
      </w:r>
    </w:p>
    <w:p w:rsidR="006B69AB" w:rsidRPr="00EF69FC" w:rsidRDefault="006B69AB" w:rsidP="00292B91">
      <w:pPr>
        <w:shd w:val="clear" w:color="auto" w:fill="FFFFFF"/>
        <w:tabs>
          <w:tab w:val="left" w:pos="9923"/>
        </w:tabs>
        <w:spacing w:before="5" w:line="360" w:lineRule="auto"/>
        <w:ind w:left="170"/>
        <w:jc w:val="both"/>
      </w:pPr>
      <w:r w:rsidRPr="00EF69FC">
        <w:rPr>
          <w:iCs/>
          <w:color w:val="000000"/>
          <w:spacing w:val="-1"/>
        </w:rPr>
        <w:t xml:space="preserve">   По содержанию эти упражнения могут быть арифметической игрой, игрой </w:t>
      </w:r>
      <w:r w:rsidRPr="00EF69FC">
        <w:rPr>
          <w:iCs/>
          <w:color w:val="000000"/>
          <w:spacing w:val="1"/>
        </w:rPr>
        <w:t>на узнавание, цепочкой слов, программированными играми, работой с картин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>ками, конструированием, составлением мозаики, грамматическим   разбо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5"/>
        </w:rPr>
        <w:t xml:space="preserve">ром, просмотром диафильмов, физическими упражнениями, игрой в лото и </w:t>
      </w:r>
      <w:r w:rsidRPr="00EF69FC">
        <w:rPr>
          <w:iCs/>
          <w:color w:val="000000"/>
          <w:spacing w:val="-24"/>
        </w:rPr>
        <w:t>т.д.</w:t>
      </w:r>
    </w:p>
    <w:p w:rsidR="006B69AB" w:rsidRPr="00EF69FC" w:rsidRDefault="006B69AB" w:rsidP="00292B91">
      <w:pPr>
        <w:shd w:val="clear" w:color="auto" w:fill="FFFFFF"/>
        <w:tabs>
          <w:tab w:val="left" w:pos="9923"/>
        </w:tabs>
        <w:spacing w:line="360" w:lineRule="auto"/>
        <w:ind w:left="170"/>
        <w:jc w:val="both"/>
      </w:pPr>
      <w:r w:rsidRPr="00EF69FC">
        <w:rPr>
          <w:iCs/>
          <w:color w:val="000000"/>
        </w:rPr>
        <w:t xml:space="preserve">   Второй момент организации урока заключается в воспитании навыков пра</w:t>
      </w:r>
      <w:r w:rsidRPr="00EF69FC">
        <w:rPr>
          <w:iCs/>
          <w:color w:val="000000"/>
        </w:rPr>
        <w:softHyphen/>
        <w:t>вильной организации своих действий на уроке. Этот этап не только обес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-1"/>
        </w:rPr>
        <w:t>печивает продуктивность обучения, но и приучает детей к организованнос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7"/>
        </w:rPr>
        <w:t xml:space="preserve">ти в любой деятельности. Главный принцип педагогической организации </w:t>
      </w:r>
      <w:r w:rsidRPr="00EF69FC">
        <w:rPr>
          <w:iCs/>
          <w:color w:val="000000"/>
        </w:rPr>
        <w:t>урочной работы заключается в постоянном управлении действиями умствен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-2"/>
        </w:rPr>
        <w:t>но отсталых детей, вплоть до полной их самостоятельности. Это и обуче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2"/>
        </w:rPr>
        <w:t xml:space="preserve">ние своевременно входить в класс, без шума сесть за парту, подготовки </w:t>
      </w:r>
      <w:r w:rsidRPr="00EF69FC">
        <w:rPr>
          <w:iCs/>
          <w:color w:val="000000"/>
          <w:spacing w:val="-3"/>
        </w:rPr>
        <w:t>тетрадей, книг, ручки к учебной работе и т.д.</w:t>
      </w:r>
    </w:p>
    <w:p w:rsidR="006B69AB" w:rsidRPr="00EF69FC" w:rsidRDefault="006B69AB" w:rsidP="00292B91">
      <w:pPr>
        <w:shd w:val="clear" w:color="auto" w:fill="FFFFFF"/>
        <w:tabs>
          <w:tab w:val="left" w:pos="9923"/>
        </w:tabs>
        <w:spacing w:before="5" w:line="360" w:lineRule="auto"/>
        <w:ind w:left="170"/>
        <w:jc w:val="both"/>
        <w:rPr>
          <w:iCs/>
          <w:color w:val="000000"/>
        </w:rPr>
      </w:pPr>
      <w:r w:rsidRPr="00EF69FC">
        <w:rPr>
          <w:iCs/>
          <w:color w:val="000000"/>
          <w:spacing w:val="-3"/>
        </w:rPr>
        <w:t xml:space="preserve">   Учитель должен всему научить: как правильно сесть, как работать с учеб</w:t>
      </w:r>
      <w:r w:rsidRPr="00EF69FC">
        <w:rPr>
          <w:iCs/>
          <w:color w:val="000000"/>
          <w:spacing w:val="-2"/>
        </w:rPr>
        <w:t xml:space="preserve">ником, как расположить на парте учебник и </w:t>
      </w:r>
      <w:r w:rsidRPr="00EF69FC">
        <w:rPr>
          <w:color w:val="000000"/>
          <w:spacing w:val="-2"/>
        </w:rPr>
        <w:t xml:space="preserve">тетрадь. Сначала </w:t>
      </w:r>
      <w:r w:rsidRPr="00EF69FC">
        <w:rPr>
          <w:iCs/>
          <w:color w:val="000000"/>
          <w:spacing w:val="-2"/>
        </w:rPr>
        <w:t>осуществляет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</w:rPr>
        <w:t xml:space="preserve">ся показ действия, по мере формирования этих навыков можно переходить к </w:t>
      </w:r>
      <w:r w:rsidRPr="00EF69FC">
        <w:rPr>
          <w:iCs/>
          <w:color w:val="000000"/>
          <w:spacing w:val="4"/>
        </w:rPr>
        <w:t xml:space="preserve">словесным инструкциям. В практике старших классов такая организация </w:t>
      </w:r>
      <w:r w:rsidRPr="00EF69FC">
        <w:rPr>
          <w:iCs/>
          <w:color w:val="000000"/>
          <w:spacing w:val="-1"/>
        </w:rPr>
        <w:t>осуществляется созданием специальной ситуации для самостоятельной под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</w:rPr>
        <w:t>готовки учащихся к учебной деятельности.</w:t>
      </w:r>
    </w:p>
    <w:p w:rsidR="006B69AB" w:rsidRPr="00EF69FC" w:rsidRDefault="006B69AB" w:rsidP="00292B91">
      <w:pPr>
        <w:shd w:val="clear" w:color="auto" w:fill="FFFFFF"/>
        <w:tabs>
          <w:tab w:val="left" w:pos="9923"/>
        </w:tabs>
        <w:spacing w:before="5" w:line="360" w:lineRule="auto"/>
        <w:ind w:left="170"/>
        <w:jc w:val="center"/>
        <w:rPr>
          <w:b/>
          <w:iCs/>
          <w:color w:val="000000"/>
        </w:rPr>
      </w:pPr>
      <w:r w:rsidRPr="00EF69FC">
        <w:rPr>
          <w:b/>
          <w:iCs/>
          <w:color w:val="000000"/>
        </w:rPr>
        <w:t>2. Основной этап.</w:t>
      </w:r>
    </w:p>
    <w:p w:rsidR="006B69AB" w:rsidRPr="00EF69FC" w:rsidRDefault="006B69AB" w:rsidP="00292B91">
      <w:pPr>
        <w:shd w:val="clear" w:color="auto" w:fill="FFFFFF"/>
        <w:tabs>
          <w:tab w:val="left" w:pos="9923"/>
        </w:tabs>
        <w:spacing w:line="360" w:lineRule="auto"/>
        <w:ind w:left="170"/>
        <w:jc w:val="both"/>
      </w:pPr>
      <w:r w:rsidRPr="00EF69FC">
        <w:rPr>
          <w:iCs/>
          <w:color w:val="000000"/>
          <w:spacing w:val="-2"/>
        </w:rPr>
        <w:t>На</w:t>
      </w:r>
      <w:r w:rsidRPr="00EF69FC">
        <w:rPr>
          <w:i/>
          <w:iCs/>
          <w:color w:val="000000"/>
          <w:spacing w:val="-2"/>
        </w:rPr>
        <w:t xml:space="preserve"> основном</w:t>
      </w:r>
      <w:r w:rsidRPr="00EF69FC">
        <w:rPr>
          <w:iCs/>
          <w:color w:val="000000"/>
          <w:spacing w:val="-2"/>
        </w:rPr>
        <w:t xml:space="preserve"> этапе решаются главные задачи урока. На этом этапе проис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1"/>
        </w:rPr>
        <w:t>ходит вначале дидактическая и психологическая подготовка к решению ос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-2"/>
        </w:rPr>
        <w:t>новной задачи урока, чтобы умственно отсталые дети соотносили свои дей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-3"/>
        </w:rPr>
        <w:t xml:space="preserve">ствия с вопросами познавательной задачи. Это может быть сообщение темы </w:t>
      </w:r>
      <w:r w:rsidRPr="00EF69FC">
        <w:rPr>
          <w:iCs/>
          <w:color w:val="000000"/>
          <w:spacing w:val="5"/>
        </w:rPr>
        <w:t>и цели урока с мотивированным их разъяснением Учитель подробно рас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-4"/>
        </w:rPr>
        <w:t xml:space="preserve">сказывает, чем дети будут заниматься и зачем это нужно. Надо высказать </w:t>
      </w:r>
      <w:r w:rsidRPr="00EF69FC">
        <w:rPr>
          <w:iCs/>
          <w:color w:val="000000"/>
          <w:spacing w:val="1"/>
        </w:rPr>
        <w:t xml:space="preserve">мнение, что дети справятся с поставленной задачей. Далее рекомендуется </w:t>
      </w:r>
      <w:r w:rsidRPr="00EF69FC">
        <w:rPr>
          <w:iCs/>
          <w:color w:val="000000"/>
          <w:spacing w:val="3"/>
        </w:rPr>
        <w:t xml:space="preserve">осуществлять специальную подготовку к решению познавательных задач </w:t>
      </w:r>
      <w:r w:rsidRPr="00EF69FC">
        <w:rPr>
          <w:iCs/>
          <w:color w:val="000000"/>
        </w:rPr>
        <w:t>урока вступительной беседой, или фронтальным кратким опросом предыдуще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3"/>
        </w:rPr>
        <w:t>го материала, или рассматриванием таблиц, рисунков, живых объектов для создания представлений при изучении нового материала. После таких под</w:t>
      </w:r>
      <w:r w:rsidRPr="00EF69FC">
        <w:rPr>
          <w:iCs/>
          <w:color w:val="000000"/>
          <w:spacing w:val="1"/>
        </w:rPr>
        <w:t>готовлений следует приступать к изучению нового материала или повто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>рить предыдущий.</w:t>
      </w:r>
    </w:p>
    <w:p w:rsidR="006B69AB" w:rsidRPr="00EF69FC" w:rsidRDefault="006B69AB" w:rsidP="00292B91">
      <w:pPr>
        <w:shd w:val="clear" w:color="auto" w:fill="FFFFFF"/>
        <w:tabs>
          <w:tab w:val="left" w:pos="9781"/>
        </w:tabs>
        <w:spacing w:before="5" w:line="360" w:lineRule="auto"/>
        <w:ind w:left="170"/>
        <w:jc w:val="both"/>
      </w:pPr>
      <w:r w:rsidRPr="00EF69FC">
        <w:rPr>
          <w:iCs/>
          <w:color w:val="000000"/>
          <w:spacing w:val="1"/>
        </w:rPr>
        <w:t xml:space="preserve">   На этом этапе оцениваются успехи учеников, подводятся итоги рабо</w:t>
      </w:r>
      <w:r w:rsidRPr="00EF69FC">
        <w:rPr>
          <w:iCs/>
          <w:color w:val="000000"/>
          <w:spacing w:val="-1"/>
        </w:rPr>
        <w:t>ты, приводятся в порядок рабочие места и создается установка на от</w:t>
      </w:r>
      <w:r w:rsidRPr="00EF69FC">
        <w:rPr>
          <w:iCs/>
          <w:color w:val="000000"/>
        </w:rPr>
        <w:t>дых: игры, песни, загадки и т.д.</w:t>
      </w:r>
      <w:r w:rsidRPr="00EF69FC">
        <w:t xml:space="preserve"> </w:t>
      </w:r>
    </w:p>
    <w:p w:rsidR="006B69AB" w:rsidRPr="00EF69FC" w:rsidRDefault="006B69AB" w:rsidP="00C73DFE">
      <w:pPr>
        <w:shd w:val="clear" w:color="auto" w:fill="FFFFFF"/>
        <w:tabs>
          <w:tab w:val="left" w:pos="9781"/>
        </w:tabs>
        <w:spacing w:line="360" w:lineRule="auto"/>
        <w:ind w:left="170"/>
        <w:jc w:val="both"/>
        <w:rPr>
          <w:iCs/>
          <w:color w:val="000000"/>
        </w:rPr>
      </w:pPr>
      <w:r w:rsidRPr="00EF69FC">
        <w:rPr>
          <w:iCs/>
          <w:color w:val="000000"/>
          <w:spacing w:val="4"/>
        </w:rPr>
        <w:t>Главное требование в этом звене урока - обеспечить у учащихся пра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5"/>
        </w:rPr>
        <w:t xml:space="preserve">вильные представления и понятия. Для полного восприятия и осознанного </w:t>
      </w:r>
      <w:r w:rsidRPr="00EF69FC">
        <w:rPr>
          <w:iCs/>
          <w:color w:val="000000"/>
          <w:spacing w:val="3"/>
        </w:rPr>
        <w:t xml:space="preserve">усвоения учебной задачи нужно несколько обращений к одному и тому же </w:t>
      </w:r>
      <w:r w:rsidRPr="00EF69FC">
        <w:rPr>
          <w:iCs/>
          <w:color w:val="000000"/>
          <w:spacing w:val="5"/>
        </w:rPr>
        <w:t xml:space="preserve">материалу, в ходе которого идет уточнение знаний, умений, исправление </w:t>
      </w:r>
      <w:r w:rsidRPr="00EF69FC">
        <w:rPr>
          <w:iCs/>
          <w:color w:val="000000"/>
        </w:rPr>
        <w:t xml:space="preserve">неправильно усвоенного материала. </w:t>
      </w:r>
    </w:p>
    <w:p w:rsidR="006B69AB" w:rsidRPr="00EF69FC" w:rsidRDefault="006B69AB" w:rsidP="00C73DFE">
      <w:pPr>
        <w:numPr>
          <w:ilvl w:val="0"/>
          <w:numId w:val="57"/>
        </w:numPr>
        <w:shd w:val="clear" w:color="auto" w:fill="FFFFFF"/>
        <w:tabs>
          <w:tab w:val="left" w:pos="9781"/>
        </w:tabs>
        <w:spacing w:line="360" w:lineRule="auto"/>
        <w:jc w:val="center"/>
        <w:rPr>
          <w:b/>
          <w:iCs/>
          <w:color w:val="000000"/>
        </w:rPr>
      </w:pPr>
      <w:r w:rsidRPr="00EF69FC">
        <w:rPr>
          <w:b/>
          <w:iCs/>
          <w:color w:val="000000"/>
        </w:rPr>
        <w:t>Заключительный этап.</w:t>
      </w:r>
    </w:p>
    <w:p w:rsidR="006B69AB" w:rsidRPr="00EF69FC" w:rsidRDefault="006B69AB" w:rsidP="00C73DFE">
      <w:pPr>
        <w:shd w:val="clear" w:color="auto" w:fill="FFFFFF"/>
        <w:tabs>
          <w:tab w:val="left" w:pos="9781"/>
        </w:tabs>
        <w:spacing w:line="360" w:lineRule="auto"/>
        <w:jc w:val="both"/>
      </w:pPr>
      <w:r w:rsidRPr="00EF69FC">
        <w:rPr>
          <w:iCs/>
          <w:color w:val="000000"/>
        </w:rPr>
        <w:t xml:space="preserve">      </w:t>
      </w:r>
      <w:r w:rsidRPr="00EF69FC">
        <w:rPr>
          <w:i/>
          <w:iCs/>
          <w:color w:val="000000"/>
        </w:rPr>
        <w:t xml:space="preserve">Заключительный </w:t>
      </w:r>
      <w:r w:rsidRPr="00EF69FC">
        <w:rPr>
          <w:iCs/>
          <w:color w:val="000000"/>
        </w:rPr>
        <w:t>этап состоит в орга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>низационном завершении урока.</w:t>
      </w:r>
    </w:p>
    <w:p w:rsidR="006B69AB" w:rsidRPr="00EF69FC" w:rsidRDefault="006B69AB" w:rsidP="00C73DFE">
      <w:pPr>
        <w:shd w:val="clear" w:color="auto" w:fill="FFFFFF"/>
        <w:tabs>
          <w:tab w:val="left" w:pos="9781"/>
        </w:tabs>
        <w:spacing w:line="360" w:lineRule="auto"/>
        <w:ind w:left="170"/>
        <w:jc w:val="both"/>
      </w:pPr>
      <w:r w:rsidRPr="00EF69FC">
        <w:rPr>
          <w:iCs/>
          <w:color w:val="000000"/>
        </w:rPr>
        <w:t xml:space="preserve">Подготовительную часть урока рекомендуется по времени соотносить с </w:t>
      </w:r>
      <w:r w:rsidRPr="00EF69FC">
        <w:rPr>
          <w:iCs/>
          <w:color w:val="000000"/>
          <w:spacing w:val="-1"/>
        </w:rPr>
        <w:t>фазой врабатываемости и повышения продуктивности познания (до десятой минуты урока).</w:t>
      </w:r>
    </w:p>
    <w:p w:rsidR="006B69AB" w:rsidRPr="00EF69FC" w:rsidRDefault="006B69AB" w:rsidP="00C73DFE">
      <w:pPr>
        <w:shd w:val="clear" w:color="auto" w:fill="FFFFFF"/>
        <w:tabs>
          <w:tab w:val="left" w:pos="9781"/>
        </w:tabs>
        <w:spacing w:line="360" w:lineRule="auto"/>
        <w:ind w:left="170"/>
        <w:jc w:val="both"/>
      </w:pPr>
      <w:r w:rsidRPr="00EF69FC">
        <w:rPr>
          <w:spacing w:val="-4"/>
        </w:rPr>
        <w:t>Основной этап должен осуществляться до двадцать пятой минуты и заклю</w:t>
      </w:r>
      <w:r w:rsidRPr="00EF69FC">
        <w:t>чительный - с тридцатой минуты урока. В периоды спада работоспособнос</w:t>
      </w:r>
      <w:r w:rsidRPr="00EF69FC">
        <w:rPr>
          <w:spacing w:val="-3"/>
        </w:rPr>
        <w:t xml:space="preserve">ти (двадцать пятая минута), желательно проводить физкультурные минутки. </w:t>
      </w:r>
      <w:r w:rsidRPr="00EF69FC">
        <w:rPr>
          <w:spacing w:val="2"/>
        </w:rPr>
        <w:t xml:space="preserve">При самостоятельной работе учащихся наиболее продуктивными являются </w:t>
      </w:r>
      <w:r w:rsidRPr="00EF69FC">
        <w:rPr>
          <w:spacing w:val="-4"/>
        </w:rPr>
        <w:t xml:space="preserve">первые пятнадцать-двадцать минут. </w:t>
      </w:r>
      <w:r w:rsidRPr="00EF69FC">
        <w:t>Наличие того или иного этапа урока зависит от его типа.</w:t>
      </w:r>
    </w:p>
    <w:p w:rsidR="006B69AB" w:rsidRPr="00EF69FC" w:rsidRDefault="006B69AB" w:rsidP="007C5E32">
      <w:pPr>
        <w:jc w:val="both"/>
      </w:pPr>
    </w:p>
    <w:p w:rsidR="006B69AB" w:rsidRPr="00EF69FC" w:rsidRDefault="006B69AB" w:rsidP="00971C57">
      <w:pPr>
        <w:pStyle w:val="NormalWeb"/>
        <w:jc w:val="center"/>
      </w:pPr>
      <w:r w:rsidRPr="00EF69FC">
        <w:rPr>
          <w:b/>
          <w:bCs/>
        </w:rPr>
        <w:t>6. Образовательные задачи: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формировать (формирование) у учащихся представления о 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выявить (выявлять)…;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знакомить, познакомить, продолжать знакомить…;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уточнить…;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расширить…;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обобщить…;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систематизировать…;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дифференцировать…;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учить применять на практике…;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учить пользоваться…;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тренировать…;</w:t>
      </w:r>
    </w:p>
    <w:p w:rsidR="006B69AB" w:rsidRPr="00EF69FC" w:rsidRDefault="006B69AB" w:rsidP="007C5E32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F69FC">
        <w:t>проверить….</w:t>
      </w:r>
    </w:p>
    <w:p w:rsidR="006B69AB" w:rsidRPr="00EF69FC" w:rsidRDefault="006B69AB" w:rsidP="00971C57">
      <w:pPr>
        <w:pStyle w:val="NormalWeb"/>
        <w:jc w:val="center"/>
      </w:pPr>
      <w:r w:rsidRPr="00EF69FC">
        <w:rPr>
          <w:b/>
          <w:bCs/>
        </w:rPr>
        <w:t>7. Коррекционно-развивающие задачи: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связной письменной речи (при работе над деформированными текстами, сочинением, изложением, творческим диктантом)…;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памяти (кратковременной, долговременной) 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зрительных восприятий…;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развитие слухового восприятия…;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тактильного восприятия…;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6B69AB" w:rsidRPr="00EF69FC" w:rsidRDefault="006B69AB" w:rsidP="007C5E32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F69FC"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</w:p>
    <w:p w:rsidR="006B69AB" w:rsidRPr="00EF69FC" w:rsidRDefault="006B69AB" w:rsidP="00971C57">
      <w:pPr>
        <w:pStyle w:val="NormalWeb"/>
        <w:jc w:val="center"/>
      </w:pPr>
      <w:r w:rsidRPr="00EF69FC">
        <w:rPr>
          <w:b/>
          <w:bCs/>
        </w:rPr>
        <w:t>8. Воспитательные задачи:</w:t>
      </w:r>
    </w:p>
    <w:p w:rsidR="006B69AB" w:rsidRPr="00EF69FC" w:rsidRDefault="006B69AB" w:rsidP="007C5E32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F69FC">
        <w:t>воспитывать интерес к учебе, предмету;</w:t>
      </w:r>
    </w:p>
    <w:p w:rsidR="006B69AB" w:rsidRPr="00EF69FC" w:rsidRDefault="006B69AB" w:rsidP="007C5E32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F69FC">
        <w:t>воспитывать умение работать в парах, в команде;</w:t>
      </w:r>
    </w:p>
    <w:p w:rsidR="006B69AB" w:rsidRPr="00EF69FC" w:rsidRDefault="006B69AB" w:rsidP="007C5E32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F69FC">
        <w:t>воспитывать самостоятельность;</w:t>
      </w:r>
    </w:p>
    <w:p w:rsidR="006B69AB" w:rsidRPr="00EF69FC" w:rsidRDefault="006B69AB" w:rsidP="007C5E32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F69FC">
        <w:t>воспитывать нравственные качества (любовь, бережное отношение к …, трудолюбие, умение сопереживать и т.п.)</w:t>
      </w:r>
    </w:p>
    <w:p w:rsidR="006B69AB" w:rsidRPr="00EF69FC" w:rsidRDefault="006B69AB" w:rsidP="008058CD">
      <w:pPr>
        <w:pStyle w:val="NormalWeb"/>
        <w:jc w:val="both"/>
      </w:pPr>
      <w:r w:rsidRPr="00EF69FC">
        <w:t>Формулировка задач на урок зависит от темы урока, подобранных заданий и типа урока. Например, на уроке изучения нового материала – дать понятия, познакомить, на уроке закрепления знаний – закрепить, повторить и т.п.</w:t>
      </w:r>
    </w:p>
    <w:p w:rsidR="006B69AB" w:rsidRPr="00EF69FC" w:rsidRDefault="006B69AB" w:rsidP="00971C57">
      <w:pPr>
        <w:pStyle w:val="NormalWeb"/>
        <w:jc w:val="center"/>
      </w:pPr>
      <w:r w:rsidRPr="00EF69FC">
        <w:rPr>
          <w:b/>
          <w:bCs/>
        </w:rPr>
        <w:t>9. Методы обучения:</w:t>
      </w:r>
    </w:p>
    <w:p w:rsidR="006B69AB" w:rsidRPr="00EF69FC" w:rsidRDefault="006B69AB" w:rsidP="00F823B6">
      <w:pPr>
        <w:shd w:val="clear" w:color="auto" w:fill="FFFFFF"/>
        <w:spacing w:line="360" w:lineRule="auto"/>
        <w:ind w:left="360" w:right="-141" w:hanging="190"/>
        <w:jc w:val="both"/>
        <w:rPr>
          <w:iCs/>
          <w:color w:val="000000"/>
          <w:spacing w:val="2"/>
        </w:rPr>
      </w:pPr>
      <w:r w:rsidRPr="00EF69FC">
        <w:t xml:space="preserve">   Классификация и выбор методов обучения умственно отсталых школьников</w:t>
      </w:r>
      <w:r w:rsidRPr="00EF69FC">
        <w:rPr>
          <w:iCs/>
          <w:color w:val="000000"/>
          <w:spacing w:val="1"/>
        </w:rPr>
        <w:t xml:space="preserve"> зависит от принципов решения </w:t>
      </w:r>
      <w:r w:rsidRPr="00EF69FC">
        <w:rPr>
          <w:iCs/>
          <w:color w:val="000000"/>
          <w:spacing w:val="4"/>
        </w:rPr>
        <w:t>вопроса обучения. Классификация методов обучения многообразна, их нас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1"/>
        </w:rPr>
        <w:t>читывается до 10. В отечественной практике олигофренопедагогики ис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>пользуются две традиционные классификации методов обучения: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- </w:t>
      </w:r>
      <w:r w:rsidRPr="00EF69FC">
        <w:rPr>
          <w:iCs/>
          <w:color w:val="000000"/>
        </w:rPr>
        <w:t>Санкт-Петербургская, рассматривающая использование методов в зависи</w:t>
      </w:r>
      <w:r w:rsidRPr="00EF69FC">
        <w:rPr>
          <w:iCs/>
          <w:color w:val="000000"/>
          <w:spacing w:val="1"/>
        </w:rPr>
        <w:t>мости от этапов обучения. Эта классификация выглядит следующим обра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>зом: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2"/>
        </w:rPr>
        <w:t xml:space="preserve"> а/ методы изложения нового материала;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  <w:iCs/>
          <w:color w:val="000000"/>
          <w:spacing w:val="2"/>
        </w:rPr>
        <w:t xml:space="preserve"> б/ методы закрепления и пов</w:t>
      </w:r>
      <w:r w:rsidRPr="00EF69FC">
        <w:rPr>
          <w:i/>
          <w:iCs/>
          <w:color w:val="000000"/>
          <w:spacing w:val="2"/>
        </w:rPr>
        <w:softHyphen/>
      </w:r>
      <w:r w:rsidRPr="00EF69FC">
        <w:rPr>
          <w:i/>
          <w:iCs/>
          <w:color w:val="000000"/>
          <w:spacing w:val="-5"/>
        </w:rPr>
        <w:t>торения.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-1"/>
        </w:rPr>
        <w:t xml:space="preserve"> -   Московская, которая предлагает делить методы на словесные, наглядные и практические. В практике применяются все три группы методов в сочета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</w:rPr>
        <w:t xml:space="preserve">нии и на всех этапах урока. А. Граборов назвал это сочетание   «живое </w:t>
      </w:r>
      <w:r w:rsidRPr="00EF69FC">
        <w:rPr>
          <w:iCs/>
          <w:color w:val="000000"/>
          <w:spacing w:val="3"/>
        </w:rPr>
        <w:t>слово учителя». Специфика методов обучения в специальной шко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4"/>
        </w:rPr>
        <w:t>ле 8-го вида заключается в их коррекционной направленности. Это понятие вклю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2"/>
        </w:rPr>
        <w:t xml:space="preserve">чает замедленность обучения и частую повторяемость, подачу учебного </w:t>
      </w:r>
      <w:r w:rsidRPr="00EF69FC">
        <w:rPr>
          <w:iCs/>
          <w:color w:val="000000"/>
          <w:spacing w:val="5"/>
        </w:rPr>
        <w:t>материала малыми порциями, максимальную развернутость и расчленен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-1"/>
        </w:rPr>
        <w:t>ность материала, наличие подготовительного периода в обучении, постоян</w:t>
      </w:r>
      <w:r w:rsidRPr="00EF69FC">
        <w:rPr>
          <w:iCs/>
          <w:color w:val="000000"/>
          <w:spacing w:val="-3"/>
        </w:rPr>
        <w:t>ную опору на опыт ребенка. Чтобы методы работали надежно и эффектив</w:t>
      </w:r>
      <w:r w:rsidRPr="00EF69FC">
        <w:rPr>
          <w:iCs/>
          <w:color w:val="000000"/>
          <w:spacing w:val="2"/>
        </w:rPr>
        <w:t xml:space="preserve">но, необходимо правильно их выбрать и применить.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2"/>
        </w:rPr>
        <w:t xml:space="preserve">           </w:t>
      </w:r>
      <w:r w:rsidRPr="00EF69FC">
        <w:rPr>
          <w:i/>
          <w:iCs/>
          <w:color w:val="000000"/>
          <w:spacing w:val="2"/>
        </w:rPr>
        <w:t>Средства обучения.</w:t>
      </w:r>
      <w:r w:rsidRPr="00EF69FC">
        <w:rPr>
          <w:iCs/>
          <w:color w:val="000000"/>
          <w:spacing w:val="2"/>
        </w:rPr>
        <w:t xml:space="preserve"> </w:t>
      </w:r>
      <w:r w:rsidRPr="00EF69FC">
        <w:rPr>
          <w:iCs/>
          <w:color w:val="000000"/>
          <w:spacing w:val="-2"/>
        </w:rPr>
        <w:t>Это содержание обучения, наглядность, технические средства и т.д.  Мето</w:t>
      </w:r>
      <w:r w:rsidRPr="00EF69FC">
        <w:rPr>
          <w:iCs/>
          <w:color w:val="000000"/>
        </w:rPr>
        <w:t xml:space="preserve">ды состоят из приемов. Ценность метода реализуется в том случае, если </w:t>
      </w:r>
      <w:r w:rsidRPr="00EF69FC">
        <w:rPr>
          <w:iCs/>
          <w:color w:val="000000"/>
          <w:spacing w:val="-1"/>
        </w:rPr>
        <w:t xml:space="preserve">он обеспечивает общее развитие умственно отсталого школьника, делает </w:t>
      </w:r>
      <w:r w:rsidRPr="00EF69FC">
        <w:rPr>
          <w:iCs/>
          <w:color w:val="000000"/>
          <w:spacing w:val="2"/>
        </w:rPr>
        <w:t>обучение доступным и посильным, обеспечивает прочность знаний, учиты</w:t>
      </w:r>
      <w:r w:rsidRPr="00EF69FC">
        <w:rPr>
          <w:iCs/>
          <w:color w:val="000000"/>
          <w:spacing w:val="3"/>
        </w:rPr>
        <w:t xml:space="preserve">вает индивидуальные особенности ребенка, способствует  активизации </w:t>
      </w:r>
      <w:r w:rsidRPr="00EF69FC">
        <w:rPr>
          <w:iCs/>
          <w:color w:val="000000"/>
          <w:spacing w:val="4"/>
        </w:rPr>
        <w:t xml:space="preserve">учебной деятельности аномального ученика.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-1"/>
        </w:rPr>
      </w:pPr>
      <w:r w:rsidRPr="00EF69FC">
        <w:rPr>
          <w:b/>
          <w:i/>
          <w:iCs/>
          <w:color w:val="000000"/>
          <w:spacing w:val="4"/>
        </w:rPr>
        <w:t>Словесные</w:t>
      </w:r>
      <w:r w:rsidRPr="00EF69FC">
        <w:rPr>
          <w:b/>
          <w:iCs/>
          <w:color w:val="000000"/>
          <w:spacing w:val="4"/>
        </w:rPr>
        <w:t xml:space="preserve"> </w:t>
      </w:r>
      <w:r w:rsidRPr="00EF69FC">
        <w:rPr>
          <w:b/>
          <w:i/>
          <w:iCs/>
          <w:color w:val="000000"/>
          <w:spacing w:val="4"/>
        </w:rPr>
        <w:t>методы</w:t>
      </w:r>
      <w:r w:rsidRPr="00EF69FC">
        <w:rPr>
          <w:iCs/>
          <w:color w:val="000000"/>
          <w:spacing w:val="4"/>
        </w:rPr>
        <w:t>: рассказ</w:t>
      </w:r>
      <w:r w:rsidRPr="00EF69FC">
        <w:rPr>
          <w:iCs/>
          <w:color w:val="000000"/>
          <w:spacing w:val="-1"/>
        </w:rPr>
        <w:t xml:space="preserve">, объяснение, беседа.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</w:rPr>
      </w:pPr>
      <w:r w:rsidRPr="00EF69FC">
        <w:rPr>
          <w:iCs/>
          <w:color w:val="000000"/>
          <w:spacing w:val="-1"/>
        </w:rPr>
        <w:t xml:space="preserve">   Требования к рассказу: это должно быть не</w:t>
      </w:r>
      <w:r w:rsidRPr="00EF69FC">
        <w:rPr>
          <w:iCs/>
          <w:color w:val="000000"/>
          <w:spacing w:val="4"/>
        </w:rPr>
        <w:t>большое по объему и эмоционально насыщенно изложение учебного мате</w:t>
      </w:r>
      <w:r w:rsidRPr="00EF69FC">
        <w:rPr>
          <w:iCs/>
          <w:color w:val="000000"/>
          <w:spacing w:val="2"/>
        </w:rPr>
        <w:t>риала. Для лучшей доступности рекомендуется применять прием образнос</w:t>
      </w:r>
      <w:r w:rsidRPr="00EF69FC">
        <w:rPr>
          <w:iCs/>
          <w:color w:val="000000"/>
          <w:spacing w:val="2"/>
        </w:rPr>
        <w:softHyphen/>
        <w:t xml:space="preserve">ти в рассказе. Композиция рассказа состоит из завязки, нарастания и </w:t>
      </w:r>
      <w:r w:rsidRPr="00EF69FC">
        <w:rPr>
          <w:iCs/>
          <w:color w:val="000000"/>
        </w:rPr>
        <w:t>развязки.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</w:rPr>
        <w:t xml:space="preserve">   В сюжете рассказа должно быть несложные рассуждения. При р</w:t>
      </w:r>
      <w:r w:rsidRPr="00EF69FC">
        <w:rPr>
          <w:iCs/>
          <w:color w:val="000000"/>
          <w:spacing w:val="2"/>
        </w:rPr>
        <w:t>ассказе обязательно применение наглядности. В рассказе иногда мож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6"/>
        </w:rPr>
        <w:t xml:space="preserve">но использовать небольшой диалог. По длительности рассказ в </w:t>
      </w:r>
      <w:r w:rsidRPr="00EF69FC">
        <w:rPr>
          <w:iCs/>
          <w:color w:val="000000"/>
          <w:spacing w:val="6"/>
          <w:lang w:val="en-US"/>
        </w:rPr>
        <w:t>l</w:t>
      </w:r>
      <w:r w:rsidRPr="00EF69FC">
        <w:rPr>
          <w:iCs/>
          <w:color w:val="000000"/>
          <w:spacing w:val="6"/>
        </w:rPr>
        <w:t>-4-</w:t>
      </w:r>
      <w:r w:rsidRPr="00EF69FC">
        <w:rPr>
          <w:iCs/>
          <w:color w:val="000000"/>
          <w:spacing w:val="6"/>
          <w:lang w:val="en-US"/>
        </w:rPr>
        <w:t>x</w:t>
      </w:r>
      <w:r w:rsidRPr="00EF69FC">
        <w:rPr>
          <w:iCs/>
          <w:color w:val="000000"/>
          <w:spacing w:val="6"/>
        </w:rPr>
        <w:t xml:space="preserve"> </w:t>
      </w:r>
      <w:r w:rsidRPr="00EF69FC">
        <w:rPr>
          <w:iCs/>
          <w:color w:val="000000"/>
          <w:spacing w:val="-3"/>
        </w:rPr>
        <w:t>классах не должен превышать 10 минут, а в 5-9-х классах - 20 минут. Фабу</w:t>
      </w:r>
      <w:r w:rsidRPr="00EF69FC">
        <w:rPr>
          <w:color w:val="000000"/>
          <w:spacing w:val="-2"/>
        </w:rPr>
        <w:t xml:space="preserve">ла рассказа </w:t>
      </w:r>
      <w:r w:rsidRPr="00EF69FC">
        <w:rPr>
          <w:iCs/>
          <w:color w:val="000000"/>
          <w:spacing w:val="-2"/>
        </w:rPr>
        <w:t xml:space="preserve">должна быть предельно простой с малыми событиями. Не стоит </w:t>
      </w:r>
      <w:r w:rsidRPr="00EF69FC">
        <w:rPr>
          <w:iCs/>
          <w:color w:val="000000"/>
          <w:spacing w:val="1"/>
        </w:rPr>
        <w:t>прерывать рассказ вопросами к ученикам. Они из-за этого могут поте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4"/>
        </w:rPr>
        <w:t xml:space="preserve">рять нить рассказа.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</w:rPr>
      </w:pPr>
      <w:r w:rsidRPr="00EF69FC">
        <w:rPr>
          <w:iCs/>
          <w:color w:val="000000"/>
          <w:spacing w:val="4"/>
        </w:rPr>
        <w:t xml:space="preserve">   Перед рассказом и после него ведется объясни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-1"/>
        </w:rPr>
        <w:t xml:space="preserve">тельно-подготовительная работа: проводится беседа для связи рассказа с </w:t>
      </w:r>
      <w:r w:rsidRPr="00EF69FC">
        <w:rPr>
          <w:iCs/>
          <w:color w:val="000000"/>
          <w:spacing w:val="-2"/>
        </w:rPr>
        <w:t>темой, разбираются трудные и неизвестные слова, а после рассказа жела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2"/>
        </w:rPr>
        <w:t>тельно провести обобщающую беседу с выделением главной идеи. Объяснение</w:t>
      </w:r>
      <w:r w:rsidRPr="00EF69FC">
        <w:rPr>
          <w:iCs/>
          <w:color w:val="000000"/>
          <w:spacing w:val="3"/>
        </w:rPr>
        <w:t xml:space="preserve">  - это логическое изложение темы или объяснение сущности учебного </w:t>
      </w:r>
      <w:r w:rsidRPr="00EF69FC">
        <w:rPr>
          <w:iCs/>
          <w:color w:val="000000"/>
        </w:rPr>
        <w:t xml:space="preserve">материала на выявление закономерностей фактов в форме рассказа, доказательств, рассуждений и описаний.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5"/>
        </w:rPr>
      </w:pPr>
      <w:r w:rsidRPr="00EF69FC">
        <w:rPr>
          <w:iCs/>
          <w:color w:val="000000"/>
        </w:rPr>
        <w:t xml:space="preserve">   Делается это для понимания умствен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 xml:space="preserve">но отсталыми учащимися содержания учебного материала.    Объяснение в младших классах краткое, не более 5 минут, в других группах классов </w:t>
      </w:r>
      <w:r w:rsidRPr="00EF69FC">
        <w:rPr>
          <w:iCs/>
          <w:color w:val="000000"/>
          <w:spacing w:val="3"/>
        </w:rPr>
        <w:t xml:space="preserve">продолжительность объяснения составляет до 10 минут. При объяснении </w:t>
      </w:r>
      <w:r w:rsidRPr="00EF69FC">
        <w:rPr>
          <w:iCs/>
          <w:color w:val="000000"/>
          <w:spacing w:val="2"/>
        </w:rPr>
        <w:t>необходимо осуществлять акцентирование на главных моментах содержа</w:t>
      </w:r>
      <w:r w:rsidRPr="00EF69FC">
        <w:rPr>
          <w:iCs/>
          <w:color w:val="000000"/>
          <w:spacing w:val="2"/>
        </w:rPr>
        <w:softHyphen/>
        <w:t xml:space="preserve">ния материала, применять интонацию, ударения на главном, существенном в </w:t>
      </w:r>
      <w:r w:rsidRPr="00EF69FC">
        <w:rPr>
          <w:iCs/>
          <w:color w:val="000000"/>
          <w:spacing w:val="5"/>
        </w:rPr>
        <w:t xml:space="preserve">объяснении.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</w:rPr>
      </w:pPr>
      <w:r w:rsidRPr="00EF69FC">
        <w:rPr>
          <w:iCs/>
          <w:color w:val="000000"/>
          <w:spacing w:val="5"/>
        </w:rPr>
        <w:t xml:space="preserve">   Ценным в методическом плане является проблемное изложение </w:t>
      </w:r>
      <w:r w:rsidRPr="00EF69FC">
        <w:rPr>
          <w:iCs/>
          <w:color w:val="000000"/>
          <w:spacing w:val="1"/>
        </w:rPr>
        <w:t>в виде вопросов-задач, рассуждений на поиск ответов. Объяснение необхо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-1"/>
        </w:rPr>
        <w:t>димо совмещать с показом и демонстрацией. Беседа - это вопросно-ответ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2"/>
        </w:rPr>
        <w:t xml:space="preserve">ный способ изучения учебного </w:t>
      </w:r>
      <w:r w:rsidRPr="00EF69FC">
        <w:rPr>
          <w:color w:val="000000"/>
          <w:spacing w:val="2"/>
        </w:rPr>
        <w:t xml:space="preserve">материала.   Она </w:t>
      </w:r>
      <w:r w:rsidRPr="00EF69FC">
        <w:rPr>
          <w:iCs/>
          <w:color w:val="000000"/>
          <w:spacing w:val="2"/>
        </w:rPr>
        <w:t>побуждает к активной мыс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</w:rPr>
        <w:t xml:space="preserve">лительной деятельности умственно отсталого учащегося.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color w:val="000000"/>
          <w:spacing w:val="3"/>
        </w:rPr>
      </w:pPr>
      <w:r w:rsidRPr="00EF69FC">
        <w:rPr>
          <w:iCs/>
          <w:color w:val="000000"/>
        </w:rPr>
        <w:t xml:space="preserve">   Беседа являет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3"/>
        </w:rPr>
        <w:t xml:space="preserve">ся мощным средством в коррекции умственного развития ученика специальной школы 8-го вида и выступает как коррекционное средство. В беседе с </w:t>
      </w:r>
      <w:r w:rsidRPr="00EF69FC">
        <w:rPr>
          <w:iCs/>
          <w:color w:val="000000"/>
          <w:spacing w:val="1"/>
        </w:rPr>
        <w:t xml:space="preserve">учеником учитель исправляет неточности речи, аграмматизмы, наращивает словарный запас ученика, требует от детей полных, выразительных </w:t>
      </w:r>
      <w:r w:rsidRPr="00EF69FC">
        <w:rPr>
          <w:color w:val="000000"/>
          <w:spacing w:val="1"/>
        </w:rPr>
        <w:t>отве</w:t>
      </w:r>
      <w:r w:rsidRPr="00EF69FC">
        <w:rPr>
          <w:color w:val="000000"/>
          <w:spacing w:val="1"/>
        </w:rPr>
        <w:softHyphen/>
      </w:r>
      <w:r w:rsidRPr="00EF69FC">
        <w:rPr>
          <w:color w:val="000000"/>
          <w:spacing w:val="3"/>
        </w:rPr>
        <w:t xml:space="preserve">тов.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-1"/>
        </w:rPr>
      </w:pPr>
      <w:r w:rsidRPr="00EF69FC">
        <w:rPr>
          <w:color w:val="000000"/>
          <w:spacing w:val="3"/>
        </w:rPr>
        <w:t xml:space="preserve">   Благодаря </w:t>
      </w:r>
      <w:r w:rsidRPr="00EF69FC">
        <w:rPr>
          <w:iCs/>
          <w:color w:val="000000"/>
          <w:spacing w:val="3"/>
        </w:rPr>
        <w:t>беседе можно выявить пробелы в знаниях учащихся, недос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-4"/>
        </w:rPr>
        <w:t>татки их умственного развития.   Эффективность беседы зависит от харак</w:t>
      </w:r>
      <w:r w:rsidRPr="00EF69FC">
        <w:rPr>
          <w:iCs/>
          <w:color w:val="000000"/>
          <w:spacing w:val="-4"/>
        </w:rPr>
        <w:softHyphen/>
      </w:r>
      <w:r w:rsidRPr="00EF69FC">
        <w:rPr>
          <w:iCs/>
          <w:color w:val="000000"/>
        </w:rPr>
        <w:t xml:space="preserve">тера вопросов к ученикам. Они должны быть краткие, предельно понятные и </w:t>
      </w:r>
      <w:r w:rsidRPr="00EF69FC">
        <w:rPr>
          <w:iCs/>
          <w:color w:val="000000"/>
          <w:spacing w:val="-2"/>
        </w:rPr>
        <w:t>соответствовать ожидаемому ответу. Вопросы должны будить мысль ум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1"/>
        </w:rPr>
        <w:t xml:space="preserve">ственно отсталого ученика и быть логически взаимосвязаны, один вопрос </w:t>
      </w:r>
      <w:r w:rsidRPr="00EF69FC">
        <w:rPr>
          <w:iCs/>
          <w:color w:val="000000"/>
          <w:spacing w:val="2"/>
        </w:rPr>
        <w:t>должен вытекать из второго. Вопросов не по теме изучаемого учебного</w:t>
      </w:r>
      <w:r w:rsidRPr="00EF69FC">
        <w:rPr>
          <w:iCs/>
          <w:color w:val="000000"/>
          <w:spacing w:val="5"/>
        </w:rPr>
        <w:t xml:space="preserve">       материала и лишних слов не должно быть.    Большое значение для ре</w:t>
      </w:r>
      <w:r w:rsidRPr="00EF69FC">
        <w:rPr>
          <w:iCs/>
          <w:color w:val="000000"/>
          <w:spacing w:val="-1"/>
        </w:rPr>
        <w:t xml:space="preserve">зультативности беседы имеет ее темп.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-1"/>
        </w:rPr>
        <w:t xml:space="preserve">   Ответ для умственно отсталого </w:t>
      </w:r>
      <w:r w:rsidRPr="00EF69FC">
        <w:rPr>
          <w:iCs/>
          <w:color w:val="000000"/>
          <w:spacing w:val="-3"/>
        </w:rPr>
        <w:t>ученика всегда большой труд и дети пытаются его избежать. Из-за это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  <w:spacing w:val="-4"/>
        </w:rPr>
        <w:t>го часто отвечают невпопад. Замедленный темп беседы соответствует за</w:t>
      </w:r>
      <w:r w:rsidRPr="00EF69FC">
        <w:rPr>
          <w:iCs/>
          <w:color w:val="000000"/>
          <w:spacing w:val="-4"/>
        </w:rPr>
        <w:softHyphen/>
      </w:r>
      <w:r w:rsidRPr="00EF69FC">
        <w:rPr>
          <w:iCs/>
          <w:color w:val="000000"/>
          <w:spacing w:val="4"/>
        </w:rPr>
        <w:t xml:space="preserve">медленному темпу мышления аномального ученика. Эффективность беседы </w:t>
      </w:r>
      <w:r w:rsidRPr="00EF69FC">
        <w:rPr>
          <w:iCs/>
          <w:color w:val="000000"/>
          <w:spacing w:val="-6"/>
        </w:rPr>
        <w:t>также зависит от качества речи учителя. Речь учителя должна быть выра</w:t>
      </w:r>
      <w:r w:rsidRPr="00EF69FC">
        <w:rPr>
          <w:iCs/>
          <w:color w:val="000000"/>
          <w:spacing w:val="6"/>
        </w:rPr>
        <w:t xml:space="preserve">зительной, ясной в произношении, эмоциональной. Ученик специальной школы 8-го вида мыслит прямолинейно и сказанное учителем он воспринимает как </w:t>
      </w:r>
      <w:r w:rsidRPr="00EF69FC">
        <w:rPr>
          <w:iCs/>
          <w:color w:val="000000"/>
          <w:spacing w:val="1"/>
        </w:rPr>
        <w:t>истину, выраженную в речевой форме. Поэтому свои мысли учителю необхо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4"/>
        </w:rPr>
        <w:t xml:space="preserve">димо выражать адекватно, без двусмысленности.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4"/>
        </w:rPr>
        <w:t xml:space="preserve">         В </w:t>
      </w:r>
      <w:r w:rsidRPr="00EF69FC">
        <w:rPr>
          <w:iCs/>
          <w:color w:val="000000"/>
          <w:spacing w:val="3"/>
        </w:rPr>
        <w:t>специальной школе 8-го вида словесные методы обучения являются наи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4"/>
        </w:rPr>
        <w:t>более распространенными (по данным Луценко В.С. - 49,4% из всех приме</w:t>
      </w:r>
      <w:r w:rsidRPr="00EF69FC">
        <w:rPr>
          <w:iCs/>
          <w:color w:val="000000"/>
          <w:spacing w:val="5"/>
        </w:rPr>
        <w:t xml:space="preserve">няемых методов). Из них чаще всего применяются изложение и несколько </w:t>
      </w:r>
      <w:r w:rsidRPr="00EF69FC">
        <w:rPr>
          <w:iCs/>
          <w:color w:val="000000"/>
          <w:spacing w:val="3"/>
        </w:rPr>
        <w:t>меньше - беседа. В выборе методов обучения учитывается предмет изуче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-3"/>
        </w:rPr>
        <w:t xml:space="preserve">ния, содержание темы и цель урока, а также возможности школы и состав </w:t>
      </w:r>
      <w:r w:rsidRPr="00EF69FC">
        <w:rPr>
          <w:iCs/>
          <w:color w:val="000000"/>
          <w:spacing w:val="4"/>
        </w:rPr>
        <w:t xml:space="preserve">учащихся.    Беседа побуждает воспроизведению усвоенных знаний.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4"/>
        </w:rPr>
        <w:t xml:space="preserve">   В беседе </w:t>
      </w:r>
      <w:r w:rsidRPr="00EF69FC">
        <w:rPr>
          <w:iCs/>
          <w:color w:val="000000"/>
          <w:spacing w:val="-1"/>
        </w:rPr>
        <w:t>ответы детей в 1,5-2 раза полнее по сравнению с самостоятельным пе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3"/>
        </w:rPr>
        <w:t>ресказом услышанного и прочитанного. На уроках естественно-научного цикла дети срав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2"/>
        </w:rPr>
        <w:t>нительно легко усваивают названия предметов, объектов и географичес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4"/>
        </w:rPr>
        <w:t xml:space="preserve">ких явлений, а также фактические сведения. Но с большой трудностью </w:t>
      </w:r>
      <w:r w:rsidRPr="00EF69FC">
        <w:rPr>
          <w:iCs/>
          <w:color w:val="000000"/>
          <w:spacing w:val="1"/>
        </w:rPr>
        <w:t xml:space="preserve">дается усвоение отвлеченных сведений типа: «скапливание воды над слоем </w:t>
      </w:r>
      <w:r w:rsidRPr="00EF69FC">
        <w:rPr>
          <w:iCs/>
          <w:color w:val="000000"/>
          <w:spacing w:val="2"/>
        </w:rPr>
        <w:t>глины».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3"/>
        </w:rPr>
      </w:pPr>
      <w:r w:rsidRPr="00EF69FC">
        <w:rPr>
          <w:iCs/>
          <w:color w:val="000000"/>
          <w:spacing w:val="2"/>
        </w:rPr>
        <w:t xml:space="preserve">   Для осознанности такого рода знаний учитель в бесе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</w:rPr>
        <w:t>де применяет вопросы на сравнение (что общего? чем похожи? чем отли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1"/>
        </w:rPr>
        <w:t>чаются! и пр.). Если сравнивают два явления (родник и ручей), то нуж</w:t>
      </w:r>
      <w:r w:rsidRPr="00EF69FC">
        <w:rPr>
          <w:iCs/>
          <w:color w:val="000000"/>
          <w:spacing w:val="1"/>
        </w:rPr>
        <w:softHyphen/>
        <w:t>но найти три сходных и четыре различных свойств, а для раскрытия при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 xml:space="preserve">чинно-следственных связей нужно помочь назвать три </w:t>
      </w:r>
      <w:r w:rsidRPr="00EF69FC">
        <w:rPr>
          <w:color w:val="000000"/>
          <w:spacing w:val="3"/>
        </w:rPr>
        <w:t xml:space="preserve">причины, так как </w:t>
      </w:r>
      <w:r w:rsidRPr="00EF69FC">
        <w:rPr>
          <w:iCs/>
          <w:color w:val="000000"/>
          <w:spacing w:val="-2"/>
        </w:rPr>
        <w:t xml:space="preserve">только треть учеников специальной школы 8-го вида может справиться с этой </w:t>
      </w:r>
      <w:r w:rsidRPr="00EF69FC">
        <w:rPr>
          <w:iCs/>
          <w:color w:val="000000"/>
          <w:spacing w:val="3"/>
        </w:rPr>
        <w:t xml:space="preserve">работой.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5"/>
        </w:rPr>
      </w:pPr>
      <w:r w:rsidRPr="00EF69FC">
        <w:rPr>
          <w:iCs/>
          <w:color w:val="000000"/>
          <w:spacing w:val="4"/>
        </w:rPr>
        <w:t>Рекомен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3"/>
        </w:rPr>
        <w:t xml:space="preserve">дуется повторность прослушивания или прочитанного материала разными </w:t>
      </w:r>
      <w:r w:rsidRPr="00EF69FC">
        <w:rPr>
          <w:iCs/>
          <w:color w:val="000000"/>
          <w:spacing w:val="1"/>
        </w:rPr>
        <w:t xml:space="preserve">приемами </w:t>
      </w:r>
      <w:r w:rsidRPr="00EF69FC">
        <w:rPr>
          <w:color w:val="000000"/>
          <w:spacing w:val="1"/>
        </w:rPr>
        <w:t xml:space="preserve">или методами, такими как </w:t>
      </w:r>
      <w:r w:rsidRPr="00EF69FC">
        <w:rPr>
          <w:iCs/>
          <w:color w:val="000000"/>
          <w:spacing w:val="1"/>
        </w:rPr>
        <w:t xml:space="preserve">краткий </w:t>
      </w:r>
      <w:r w:rsidRPr="00EF69FC">
        <w:rPr>
          <w:color w:val="000000"/>
          <w:spacing w:val="1"/>
        </w:rPr>
        <w:t xml:space="preserve">рассказ, чтение </w:t>
      </w:r>
      <w:r w:rsidRPr="00EF69FC">
        <w:rPr>
          <w:iCs/>
          <w:color w:val="000000"/>
          <w:spacing w:val="1"/>
        </w:rPr>
        <w:t>текста, эмо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6"/>
        </w:rPr>
        <w:t xml:space="preserve">циональная беседа, вопросы на сравнение, обобщение и на установление </w:t>
      </w:r>
      <w:r w:rsidRPr="00EF69FC">
        <w:rPr>
          <w:iCs/>
          <w:color w:val="000000"/>
          <w:spacing w:val="5"/>
        </w:rPr>
        <w:t xml:space="preserve">причинно-следственных связей. 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b/>
          <w:i/>
          <w:iCs/>
          <w:color w:val="000000"/>
          <w:spacing w:val="5"/>
        </w:rPr>
      </w:pPr>
      <w:r w:rsidRPr="00EF69FC">
        <w:rPr>
          <w:i/>
          <w:iCs/>
          <w:color w:val="000000"/>
          <w:spacing w:val="5"/>
        </w:rPr>
        <w:t xml:space="preserve"> </w:t>
      </w:r>
      <w:r w:rsidRPr="00EF69FC">
        <w:rPr>
          <w:b/>
          <w:i/>
          <w:iCs/>
          <w:color w:val="000000"/>
          <w:spacing w:val="5"/>
        </w:rPr>
        <w:t>Наглядные методы: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1"/>
        </w:rPr>
      </w:pPr>
      <w:r w:rsidRPr="00EF69FC">
        <w:rPr>
          <w:i/>
          <w:iCs/>
          <w:color w:val="000000"/>
          <w:spacing w:val="5"/>
        </w:rPr>
        <w:t xml:space="preserve">   Наглядные</w:t>
      </w:r>
      <w:r w:rsidRPr="00EF69FC">
        <w:rPr>
          <w:iCs/>
          <w:color w:val="000000"/>
          <w:spacing w:val="5"/>
        </w:rPr>
        <w:t xml:space="preserve"> методы - это такие способы обучения, когда прием информации и </w:t>
      </w:r>
      <w:r w:rsidRPr="00EF69FC">
        <w:rPr>
          <w:iCs/>
          <w:color w:val="000000"/>
          <w:spacing w:val="4"/>
        </w:rPr>
        <w:t xml:space="preserve">осознание учебного материала происходит на чувственных восприятиях </w:t>
      </w:r>
      <w:r w:rsidRPr="00EF69FC">
        <w:rPr>
          <w:iCs/>
          <w:color w:val="000000"/>
        </w:rPr>
        <w:t xml:space="preserve">предмета. Эти методы имеют хорошую коррекционную направленность из-за </w:t>
      </w:r>
      <w:r w:rsidRPr="00EF69FC">
        <w:rPr>
          <w:iCs/>
          <w:color w:val="000000"/>
          <w:spacing w:val="-2"/>
        </w:rPr>
        <w:t xml:space="preserve">соответствия их наглядно-образному мышлению умственно отсталых детей. </w:t>
      </w:r>
      <w:r w:rsidRPr="00EF69FC">
        <w:rPr>
          <w:iCs/>
          <w:color w:val="000000"/>
          <w:spacing w:val="2"/>
        </w:rPr>
        <w:t xml:space="preserve">Лозунг при этом такой: ни один урок географии без опоры на наглядность. Особенность применения наглядных методов: рассредоточение по всему </w:t>
      </w:r>
      <w:r w:rsidRPr="00EF69FC">
        <w:rPr>
          <w:iCs/>
          <w:color w:val="000000"/>
          <w:spacing w:val="3"/>
        </w:rPr>
        <w:t>полю учебного процесса. Сочетание словесных методов с наглядными пере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1"/>
        </w:rPr>
        <w:t xml:space="preserve">водят образы в знания, предметы </w:t>
      </w:r>
      <w:r w:rsidRPr="00EF69FC">
        <w:rPr>
          <w:color w:val="000000"/>
          <w:spacing w:val="1"/>
        </w:rPr>
        <w:t xml:space="preserve">в слова, обеспечивают </w:t>
      </w:r>
      <w:r w:rsidRPr="00EF69FC">
        <w:rPr>
          <w:iCs/>
          <w:color w:val="000000"/>
          <w:spacing w:val="1"/>
        </w:rPr>
        <w:t>предметную отне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-1"/>
        </w:rPr>
        <w:t>сенность понятий (как можно говорить о пустыне, не показав ее карти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1"/>
        </w:rPr>
        <w:t xml:space="preserve">ну?). 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1"/>
        </w:rPr>
        <w:t xml:space="preserve">   </w:t>
      </w:r>
      <w:r w:rsidRPr="00EF69FC">
        <w:rPr>
          <w:b/>
          <w:iCs/>
          <w:color w:val="000000"/>
          <w:spacing w:val="1"/>
        </w:rPr>
        <w:t xml:space="preserve">Показ </w:t>
      </w:r>
      <w:r w:rsidRPr="00EF69FC">
        <w:rPr>
          <w:iCs/>
          <w:color w:val="000000"/>
          <w:spacing w:val="1"/>
        </w:rPr>
        <w:t>- это предъявление образа действия (реку показывают на кар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-1"/>
        </w:rPr>
        <w:t xml:space="preserve">те от истока до устья, показ полуострова осуществляют обводом его с </w:t>
      </w:r>
      <w:r w:rsidRPr="00EF69FC">
        <w:rPr>
          <w:iCs/>
          <w:color w:val="000000"/>
          <w:spacing w:val="2"/>
        </w:rPr>
        <w:t>трех сторон и т.д.) разных способов работы. Условие:  обеспечить ум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-3"/>
        </w:rPr>
        <w:t xml:space="preserve">ственно отсталым детям способность видеть все, что им показывают. И нужно научить </w:t>
      </w:r>
      <w:r w:rsidRPr="00EF69FC">
        <w:rPr>
          <w:iCs/>
          <w:color w:val="000000"/>
          <w:spacing w:val="-1"/>
        </w:rPr>
        <w:t xml:space="preserve">видеть </w:t>
      </w:r>
      <w:r w:rsidRPr="00EF69FC">
        <w:rPr>
          <w:color w:val="000000"/>
          <w:spacing w:val="-1"/>
        </w:rPr>
        <w:t xml:space="preserve">то, что </w:t>
      </w:r>
      <w:r w:rsidRPr="00EF69FC">
        <w:rPr>
          <w:iCs/>
          <w:color w:val="000000"/>
          <w:spacing w:val="-1"/>
        </w:rPr>
        <w:t xml:space="preserve">показывают. Для </w:t>
      </w:r>
      <w:r w:rsidRPr="00EF69FC">
        <w:rPr>
          <w:color w:val="000000"/>
          <w:spacing w:val="-1"/>
        </w:rPr>
        <w:t xml:space="preserve">этого </w:t>
      </w:r>
      <w:r w:rsidRPr="00EF69FC">
        <w:rPr>
          <w:iCs/>
          <w:color w:val="000000"/>
          <w:spacing w:val="-1"/>
        </w:rPr>
        <w:t>нужно указать, на что именно де</w:t>
      </w:r>
      <w:r w:rsidRPr="00EF69FC">
        <w:rPr>
          <w:iCs/>
          <w:color w:val="000000"/>
          <w:spacing w:val="4"/>
        </w:rPr>
        <w:t xml:space="preserve">тям нужно смотреть. 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  <w:spacing w:val="4"/>
        </w:rPr>
        <w:t xml:space="preserve">   </w:t>
      </w:r>
      <w:r w:rsidRPr="00EF69FC">
        <w:rPr>
          <w:b/>
          <w:iCs/>
          <w:color w:val="000000"/>
          <w:spacing w:val="4"/>
        </w:rPr>
        <w:t>Иллюстрация</w:t>
      </w:r>
      <w:r w:rsidRPr="00EF69FC">
        <w:rPr>
          <w:iCs/>
          <w:color w:val="000000"/>
          <w:spacing w:val="4"/>
        </w:rPr>
        <w:t xml:space="preserve"> - это наглядное объяснение  путем предъявления предметов, их изображений, примеров. Иллюстрация обеспечи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2"/>
        </w:rPr>
        <w:t>вает понимание малодоступных абстракций речи на основе их предметно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3"/>
        </w:rPr>
        <w:t>го соотношения (особенно смену времен года, высотную поясность, тепло</w:t>
      </w:r>
      <w:r w:rsidRPr="00EF69FC">
        <w:rPr>
          <w:iCs/>
          <w:color w:val="000000"/>
          <w:spacing w:val="1"/>
        </w:rPr>
        <w:t xml:space="preserve">вые пояса и т.д.). После показа объект убирается. </w:t>
      </w:r>
      <w:r w:rsidRPr="00EF69FC">
        <w:rPr>
          <w:b/>
          <w:iCs/>
          <w:color w:val="000000"/>
          <w:spacing w:val="1"/>
        </w:rPr>
        <w:t>Демонстрация</w:t>
      </w:r>
      <w:r w:rsidRPr="00EF69FC">
        <w:rPr>
          <w:iCs/>
          <w:color w:val="000000"/>
          <w:spacing w:val="1"/>
        </w:rPr>
        <w:t xml:space="preserve"> - показ </w:t>
      </w:r>
      <w:r w:rsidRPr="00EF69FC">
        <w:rPr>
          <w:iCs/>
          <w:color w:val="000000"/>
          <w:spacing w:val="6"/>
        </w:rPr>
        <w:t>предметов в движении. Наблюдение - процесс целенаправленного восприя</w:t>
      </w:r>
      <w:r w:rsidRPr="00EF69FC">
        <w:rPr>
          <w:iCs/>
          <w:color w:val="000000"/>
          <w:spacing w:val="6"/>
        </w:rPr>
        <w:softHyphen/>
      </w:r>
      <w:r w:rsidRPr="00EF69FC">
        <w:rPr>
          <w:iCs/>
          <w:color w:val="000000"/>
          <w:spacing w:val="2"/>
        </w:rPr>
        <w:t xml:space="preserve">тия самими умственно отсталыми детьми по ходу </w:t>
      </w:r>
      <w:r w:rsidRPr="00EF69FC">
        <w:rPr>
          <w:color w:val="000000"/>
          <w:spacing w:val="2"/>
        </w:rPr>
        <w:t xml:space="preserve">урока.    Наиболее часто </w:t>
      </w:r>
      <w:r w:rsidRPr="00EF69FC">
        <w:rPr>
          <w:iCs/>
          <w:color w:val="000000"/>
          <w:spacing w:val="6"/>
        </w:rPr>
        <w:t xml:space="preserve">наблюдение употребляется в начальном курсе географии </w:t>
      </w:r>
      <w:r w:rsidRPr="00EF69FC">
        <w:rPr>
          <w:color w:val="000000"/>
          <w:spacing w:val="6"/>
        </w:rPr>
        <w:t xml:space="preserve">и </w:t>
      </w:r>
      <w:r w:rsidRPr="00EF69FC">
        <w:rPr>
          <w:iCs/>
          <w:color w:val="000000"/>
          <w:spacing w:val="6"/>
        </w:rPr>
        <w:t xml:space="preserve">особенно в </w:t>
      </w:r>
      <w:r w:rsidRPr="00EF69FC">
        <w:rPr>
          <w:iCs/>
          <w:color w:val="000000"/>
          <w:spacing w:val="3"/>
        </w:rPr>
        <w:t xml:space="preserve">биологии. </w:t>
      </w:r>
      <w:r w:rsidRPr="00EF69FC">
        <w:rPr>
          <w:iCs/>
          <w:color w:val="000000"/>
          <w:spacing w:val="8"/>
        </w:rPr>
        <w:t xml:space="preserve">В процессе применения наглядности многими </w:t>
      </w:r>
      <w:r w:rsidRPr="00EF69FC">
        <w:rPr>
          <w:iCs/>
          <w:color w:val="000000"/>
          <w:spacing w:val="2"/>
        </w:rPr>
        <w:t xml:space="preserve">олигофренопедагогами рекомендуется вовлекать все органы чувств, чаще </w:t>
      </w:r>
      <w:r w:rsidRPr="00EF69FC">
        <w:rPr>
          <w:iCs/>
          <w:color w:val="000000"/>
          <w:spacing w:val="6"/>
        </w:rPr>
        <w:t>пользоваться вопросами, стимулирующими сравнение предметов по вку</w:t>
      </w:r>
      <w:r w:rsidRPr="00EF69FC">
        <w:rPr>
          <w:iCs/>
          <w:color w:val="000000"/>
          <w:spacing w:val="6"/>
        </w:rPr>
        <w:softHyphen/>
      </w:r>
      <w:r w:rsidRPr="00EF69FC">
        <w:rPr>
          <w:iCs/>
          <w:color w:val="000000"/>
          <w:spacing w:val="2"/>
        </w:rPr>
        <w:t xml:space="preserve">су, цвету, размерам. В процессе познания должны участвовать руки. Все </w:t>
      </w:r>
      <w:r w:rsidRPr="00EF69FC">
        <w:rPr>
          <w:iCs/>
          <w:color w:val="000000"/>
          <w:spacing w:val="1"/>
        </w:rPr>
        <w:t>возможное должно зарисовываться и лепиться.   Однако Л.В. Занков счи</w:t>
      </w:r>
      <w:r w:rsidRPr="00EF69FC">
        <w:rPr>
          <w:iCs/>
          <w:color w:val="000000"/>
          <w:spacing w:val="-3"/>
        </w:rPr>
        <w:t>тает, что успешность усвоения нового материала мало зависит от учас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  <w:spacing w:val="1"/>
        </w:rPr>
        <w:t xml:space="preserve">тия в познании одновременной работы разных анализаторов. 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>Психологические функции наглядных средств в обучении состоят из: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1"/>
        </w:rPr>
      </w:pPr>
      <w:r w:rsidRPr="00EF69FC">
        <w:rPr>
          <w:iCs/>
          <w:color w:val="000000"/>
          <w:spacing w:val="2"/>
        </w:rPr>
        <w:t xml:space="preserve"> </w:t>
      </w:r>
      <w:r w:rsidRPr="00EF69FC">
        <w:rPr>
          <w:i/>
          <w:iCs/>
          <w:color w:val="000000"/>
          <w:spacing w:val="1"/>
        </w:rPr>
        <w:t>-сигнально-информативной;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/>
        </w:rPr>
      </w:pPr>
      <w:r w:rsidRPr="00EF69FC">
        <w:rPr>
          <w:i/>
          <w:iCs/>
          <w:color w:val="000000"/>
          <w:spacing w:val="1"/>
        </w:rPr>
        <w:t xml:space="preserve"> </w:t>
      </w:r>
      <w:r w:rsidRPr="00EF69FC">
        <w:rPr>
          <w:i/>
          <w:iCs/>
          <w:color w:val="000000"/>
          <w:spacing w:val="-4"/>
        </w:rPr>
        <w:t>-носителя образа;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-6"/>
        </w:rPr>
      </w:pPr>
      <w:r w:rsidRPr="00EF69FC">
        <w:rPr>
          <w:i/>
          <w:iCs/>
          <w:color w:val="000000"/>
          <w:spacing w:val="-6"/>
        </w:rPr>
        <w:t>-стимулятора в деятельности всех анализаторов;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  <w:iCs/>
          <w:color w:val="000000"/>
          <w:spacing w:val="-6"/>
        </w:rPr>
        <w:t xml:space="preserve"> </w:t>
      </w:r>
      <w:r w:rsidRPr="00EF69FC">
        <w:rPr>
          <w:i/>
          <w:iCs/>
          <w:color w:val="000000"/>
          <w:spacing w:val="1"/>
        </w:rPr>
        <w:t>-иллюстрации и демонстрации.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</w:rPr>
      </w:pPr>
      <w:r w:rsidRPr="00EF69FC">
        <w:rPr>
          <w:b/>
          <w:iCs/>
          <w:color w:val="000000"/>
        </w:rPr>
        <w:t xml:space="preserve">   </w:t>
      </w:r>
      <w:r w:rsidRPr="00EF69FC">
        <w:rPr>
          <w:b/>
          <w:i/>
          <w:iCs/>
          <w:color w:val="000000"/>
        </w:rPr>
        <w:t>Особенности практического использования наглядных средств</w:t>
      </w:r>
      <w:r w:rsidRPr="00EF69FC">
        <w:rPr>
          <w:iCs/>
          <w:color w:val="000000"/>
        </w:rPr>
        <w:t>.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4"/>
        </w:rPr>
      </w:pPr>
      <w:r w:rsidRPr="00EF69FC">
        <w:rPr>
          <w:b/>
          <w:i/>
          <w:iCs/>
          <w:color w:val="000000"/>
        </w:rPr>
        <w:t xml:space="preserve">   </w:t>
      </w:r>
      <w:r w:rsidRPr="00EF69FC">
        <w:rPr>
          <w:iCs/>
          <w:color w:val="000000"/>
        </w:rPr>
        <w:t xml:space="preserve"> Картины д</w:t>
      </w:r>
      <w:r w:rsidRPr="00EF69FC">
        <w:rPr>
          <w:iCs/>
          <w:color w:val="000000"/>
          <w:spacing w:val="-1"/>
        </w:rPr>
        <w:t xml:space="preserve">ополняют вербальное описание, дают зрительный образ демонстрируемого </w:t>
      </w:r>
      <w:r w:rsidRPr="00EF69FC">
        <w:rPr>
          <w:iCs/>
          <w:color w:val="000000"/>
          <w:spacing w:val="-3"/>
        </w:rPr>
        <w:t xml:space="preserve"> объекта.    Синев В.Н. установил, что картина способствует установлению </w:t>
      </w:r>
      <w:r w:rsidRPr="00EF69FC">
        <w:rPr>
          <w:iCs/>
          <w:color w:val="000000"/>
          <w:spacing w:val="4"/>
        </w:rPr>
        <w:t xml:space="preserve"> причинных связей, вызывает стимул к высказываниям. 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3"/>
        </w:rPr>
      </w:pPr>
      <w:r w:rsidRPr="00EF69FC">
        <w:rPr>
          <w:iCs/>
          <w:color w:val="000000"/>
          <w:spacing w:val="4"/>
        </w:rPr>
        <w:t xml:space="preserve">   Приемы </w:t>
      </w:r>
      <w:r w:rsidRPr="00EF69FC">
        <w:rPr>
          <w:iCs/>
          <w:color w:val="000000"/>
          <w:spacing w:val="2"/>
        </w:rPr>
        <w:t>использования картины: ее не следует рано показывать для осмысле</w:t>
      </w:r>
      <w:r w:rsidRPr="00EF69FC">
        <w:rPr>
          <w:iCs/>
          <w:color w:val="000000"/>
          <w:spacing w:val="2"/>
        </w:rPr>
        <w:softHyphen/>
        <w:t xml:space="preserve">ния содержания, дети сами при помощи вопросов учителя должны делать </w:t>
      </w:r>
      <w:r w:rsidRPr="00EF69FC">
        <w:rPr>
          <w:iCs/>
          <w:color w:val="000000"/>
          <w:spacing w:val="-1"/>
        </w:rPr>
        <w:t>раскрытие содержания картины. Перед рассматриванием проводят предва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5"/>
        </w:rPr>
        <w:t>рительную беседу. При восприятии картины необходимо внимание учени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</w:rPr>
        <w:t xml:space="preserve">ков направлять на характерное, существенное в ее содержании. Описание </w:t>
      </w:r>
      <w:r w:rsidRPr="00EF69FC">
        <w:rPr>
          <w:iCs/>
          <w:color w:val="000000"/>
          <w:spacing w:val="-1"/>
        </w:rPr>
        <w:t>картины должно осуществляться по плану. После просмотра картины необ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-3"/>
        </w:rPr>
        <w:t>ходимо побеседовать на эту тему. Можно составить рассказ по карти</w:t>
      </w:r>
      <w:r w:rsidRPr="00EF69FC">
        <w:rPr>
          <w:iCs/>
          <w:color w:val="000000"/>
          <w:spacing w:val="3"/>
        </w:rPr>
        <w:t xml:space="preserve">не. 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3"/>
        </w:rPr>
        <w:t xml:space="preserve">   Для рисунков придумать вопросы на сравнение. Желательно использова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2"/>
        </w:rPr>
        <w:t>ние в процессе восприятия не более двух картин. На уроке также ис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5"/>
        </w:rPr>
        <w:t>пользуются и другие наглядные пособия: объемные, графики, схемы. Они не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4"/>
        </w:rPr>
        <w:t xml:space="preserve">заменимы, если у учителя возникает необходимость объяснять по ходу </w:t>
      </w:r>
      <w:r w:rsidRPr="00EF69FC">
        <w:rPr>
          <w:iCs/>
          <w:color w:val="000000"/>
          <w:spacing w:val="2"/>
        </w:rPr>
        <w:t xml:space="preserve">сообщения. 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3"/>
        </w:rPr>
      </w:pPr>
      <w:r w:rsidRPr="00EF69FC">
        <w:rPr>
          <w:iCs/>
          <w:color w:val="000000"/>
          <w:spacing w:val="2"/>
        </w:rPr>
        <w:t xml:space="preserve">   Все это улучшает внимание и восприятие аномального ребен</w:t>
      </w:r>
      <w:r w:rsidRPr="00EF69FC">
        <w:rPr>
          <w:iCs/>
          <w:color w:val="000000"/>
          <w:spacing w:val="2"/>
        </w:rPr>
        <w:softHyphen/>
        <w:t xml:space="preserve">ка. Рисунки выполнять лучше цветными мелками. Графическое содержание </w:t>
      </w:r>
      <w:r w:rsidRPr="00EF69FC">
        <w:rPr>
          <w:iCs/>
          <w:color w:val="000000"/>
          <w:spacing w:val="-2"/>
        </w:rPr>
        <w:t>учебника можно попросить перерисовать в тетради по предмету</w:t>
      </w:r>
      <w:r w:rsidRPr="00EF69FC">
        <w:rPr>
          <w:iCs/>
          <w:color w:val="000000"/>
          <w:spacing w:val="-3"/>
        </w:rPr>
        <w:t>. Этим мы получаем конкретность пред</w:t>
      </w:r>
      <w:r w:rsidRPr="00EF69FC">
        <w:rPr>
          <w:iCs/>
          <w:color w:val="000000"/>
          <w:spacing w:val="3"/>
        </w:rPr>
        <w:t>ставлений.</w:t>
      </w:r>
    </w:p>
    <w:p w:rsidR="006B69AB" w:rsidRPr="00EF69FC" w:rsidRDefault="006B69AB" w:rsidP="00CB31AE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  <w:spacing w:val="3"/>
        </w:rPr>
        <w:t xml:space="preserve">   Для лучшего восприятия объекта изучения используют муляжи </w:t>
      </w:r>
      <w:r w:rsidRPr="00EF69FC">
        <w:rPr>
          <w:iCs/>
          <w:color w:val="000000"/>
          <w:spacing w:val="5"/>
        </w:rPr>
        <w:t xml:space="preserve">или объемные пособия. При их самостоятельном изготовлении они имеют </w:t>
      </w:r>
      <w:r w:rsidRPr="00EF69FC">
        <w:rPr>
          <w:iCs/>
          <w:color w:val="000000"/>
          <w:spacing w:val="2"/>
        </w:rPr>
        <w:t>большую дидактическую пользу из-за осознанности интереса к восприя</w:t>
      </w:r>
      <w:r w:rsidRPr="00EF69FC">
        <w:rPr>
          <w:iCs/>
          <w:color w:val="000000"/>
          <w:spacing w:val="1"/>
        </w:rPr>
        <w:t>тию (модели из песка, глины, пластилина, гербарии).</w:t>
      </w:r>
    </w:p>
    <w:p w:rsidR="006B69AB" w:rsidRPr="00EF69FC" w:rsidRDefault="006B69AB" w:rsidP="00F823B6">
      <w:pPr>
        <w:shd w:val="clear" w:color="auto" w:fill="FFFFFF"/>
        <w:spacing w:before="10" w:line="360" w:lineRule="auto"/>
        <w:ind w:left="170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3"/>
        </w:rPr>
        <w:t xml:space="preserve">   Наиболее доступно наблюдение натуральных предметов или явлений</w:t>
      </w:r>
      <w:r w:rsidRPr="00EF69FC">
        <w:rPr>
          <w:iCs/>
          <w:color w:val="000000"/>
          <w:spacing w:val="1"/>
        </w:rPr>
        <w:t>. При наблюдении восприятием умственно отсталых детей нужно управлять: сравнивать один объект с другим, знакомиться с ним, разбивать за</w:t>
      </w:r>
      <w:r w:rsidRPr="00EF69FC">
        <w:rPr>
          <w:iCs/>
          <w:color w:val="000000"/>
          <w:spacing w:val="1"/>
        </w:rPr>
        <w:softHyphen/>
        <w:t>дачу наблюдения на части.</w:t>
      </w:r>
      <w:r w:rsidRPr="00EF69FC">
        <w:rPr>
          <w:iCs/>
          <w:color w:val="000000"/>
          <w:spacing w:val="7"/>
        </w:rPr>
        <w:t xml:space="preserve">   Наблюдение используется для перевода познания с уровня </w:t>
      </w:r>
      <w:r w:rsidRPr="00EF69FC">
        <w:rPr>
          <w:iCs/>
          <w:color w:val="000000"/>
          <w:spacing w:val="5"/>
        </w:rPr>
        <w:t xml:space="preserve">представлений на уровень понятий. При наблюдении на уроках </w:t>
      </w:r>
      <w:r w:rsidRPr="00EF69FC">
        <w:rPr>
          <w:iCs/>
          <w:color w:val="000000"/>
          <w:spacing w:val="4"/>
        </w:rPr>
        <w:t>картинки или иллюстрации используются как опора для понимания общей мысли. Упражне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2"/>
        </w:rPr>
        <w:t xml:space="preserve">ние  - это повторение действий в целях выработки умения и навыков. Если </w:t>
      </w:r>
      <w:r w:rsidRPr="00EF69FC">
        <w:rPr>
          <w:iCs/>
          <w:color w:val="000000"/>
          <w:spacing w:val="-1"/>
        </w:rPr>
        <w:t>качество упражнения улучшается, то умственно отсталые дети приобре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-3"/>
        </w:rPr>
        <w:t>тают умения, если в упражнении появился автоматизм - это означает сформированность</w:t>
      </w:r>
      <w:r w:rsidRPr="00EF69FC">
        <w:rPr>
          <w:iCs/>
          <w:color w:val="000000"/>
          <w:spacing w:val="4"/>
        </w:rPr>
        <w:t xml:space="preserve"> навыков. Для формирования умений и навыков при использо</w:t>
      </w:r>
      <w:r w:rsidRPr="00EF69FC">
        <w:rPr>
          <w:iCs/>
          <w:color w:val="000000"/>
          <w:spacing w:val="-1"/>
        </w:rPr>
        <w:t>вании упражнении нужно использовать: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-4"/>
        </w:rPr>
      </w:pPr>
      <w:r w:rsidRPr="00EF69FC">
        <w:rPr>
          <w:i/>
          <w:iCs/>
          <w:color w:val="000000"/>
          <w:spacing w:val="-1"/>
        </w:rPr>
        <w:t xml:space="preserve">       </w:t>
      </w:r>
      <w:r w:rsidRPr="00EF69FC">
        <w:rPr>
          <w:i/>
          <w:iCs/>
          <w:color w:val="000000"/>
          <w:spacing w:val="-4"/>
        </w:rPr>
        <w:t xml:space="preserve">-осознанность действия;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-11"/>
        </w:rPr>
      </w:pPr>
      <w:r w:rsidRPr="00EF69FC">
        <w:rPr>
          <w:i/>
          <w:iCs/>
          <w:color w:val="000000"/>
          <w:spacing w:val="-11"/>
        </w:rPr>
        <w:t xml:space="preserve">         -систематичность;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-2"/>
        </w:rPr>
      </w:pPr>
      <w:r w:rsidRPr="00EF69FC">
        <w:rPr>
          <w:i/>
          <w:iCs/>
          <w:color w:val="000000"/>
          <w:spacing w:val="-2"/>
        </w:rPr>
        <w:t xml:space="preserve">       -разнообразие;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  <w:iCs/>
          <w:color w:val="000000"/>
          <w:spacing w:val="-2"/>
        </w:rPr>
        <w:t xml:space="preserve">       </w:t>
      </w:r>
      <w:r w:rsidRPr="00EF69FC">
        <w:rPr>
          <w:i/>
          <w:iCs/>
          <w:color w:val="000000"/>
          <w:spacing w:val="-8"/>
        </w:rPr>
        <w:t>-повторяемость;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4"/>
        </w:rPr>
      </w:pPr>
      <w:r w:rsidRPr="00EF69FC">
        <w:rPr>
          <w:i/>
          <w:iCs/>
          <w:color w:val="000000"/>
          <w:spacing w:val="4"/>
        </w:rPr>
        <w:t xml:space="preserve">      -расположение упражнений во времени в нужном порядке.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Cs/>
          <w:color w:val="000000"/>
        </w:rPr>
      </w:pPr>
      <w:r w:rsidRPr="00EF69FC">
        <w:rPr>
          <w:iCs/>
          <w:color w:val="000000"/>
          <w:spacing w:val="4"/>
        </w:rPr>
        <w:t xml:space="preserve">Требования к            </w:t>
      </w:r>
      <w:r w:rsidRPr="00EF69FC">
        <w:rPr>
          <w:iCs/>
          <w:color w:val="000000"/>
        </w:rPr>
        <w:t xml:space="preserve">упражнениям: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5"/>
        </w:rPr>
      </w:pPr>
      <w:r w:rsidRPr="00EF69FC">
        <w:rPr>
          <w:iCs/>
          <w:color w:val="000000"/>
          <w:spacing w:val="5"/>
        </w:rPr>
        <w:t xml:space="preserve">        </w:t>
      </w:r>
      <w:r w:rsidRPr="00EF69FC">
        <w:rPr>
          <w:i/>
          <w:iCs/>
          <w:color w:val="000000"/>
          <w:spacing w:val="5"/>
        </w:rPr>
        <w:t>-понимание цели;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  <w:iCs/>
          <w:color w:val="000000"/>
          <w:spacing w:val="5"/>
        </w:rPr>
        <w:t xml:space="preserve">        </w:t>
      </w:r>
      <w:r w:rsidRPr="00EF69FC">
        <w:rPr>
          <w:i/>
          <w:iCs/>
          <w:color w:val="000000"/>
          <w:spacing w:val="-7"/>
        </w:rPr>
        <w:t>-краткость инструкций;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 xml:space="preserve">        -для преодоления стереотипа разнообразить упражнения;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</w:rPr>
      </w:pPr>
      <w:r w:rsidRPr="00EF69FC">
        <w:rPr>
          <w:i/>
          <w:iCs/>
          <w:color w:val="000000"/>
          <w:spacing w:val="-1"/>
        </w:rPr>
        <w:t xml:space="preserve">        </w:t>
      </w:r>
      <w:r w:rsidRPr="00EF69FC">
        <w:rPr>
          <w:i/>
          <w:iCs/>
          <w:color w:val="000000"/>
        </w:rPr>
        <w:t>-упражнения должны иметь практическую направленность.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/>
        <w:jc w:val="both"/>
      </w:pPr>
      <w:r w:rsidRPr="00EF69FC">
        <w:rPr>
          <w:i/>
        </w:rPr>
        <w:t xml:space="preserve">   </w:t>
      </w:r>
      <w:r w:rsidRPr="00EF69FC">
        <w:rPr>
          <w:b/>
        </w:rPr>
        <w:t>Практические методы</w:t>
      </w:r>
      <w:r w:rsidRPr="00EF69FC">
        <w:t xml:space="preserve">: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/>
        <w:jc w:val="both"/>
        <w:rPr>
          <w:spacing w:val="4"/>
        </w:rPr>
      </w:pPr>
      <w:r w:rsidRPr="00EF69FC">
        <w:rPr>
          <w:b/>
        </w:rPr>
        <w:t xml:space="preserve">   </w:t>
      </w:r>
      <w:r w:rsidRPr="00EF69FC">
        <w:t>Основной источник познания – деятельность учащихся. Практические и лабораторные работы часто связаны с программированными метода</w:t>
      </w:r>
      <w:r w:rsidRPr="00EF69FC">
        <w:softHyphen/>
      </w:r>
      <w:r w:rsidRPr="00EF69FC">
        <w:rPr>
          <w:spacing w:val="-5"/>
        </w:rPr>
        <w:t>ми работы. Некоторые методисты считают, что практические и лаборатор</w:t>
      </w:r>
      <w:r w:rsidRPr="00EF69FC">
        <w:rPr>
          <w:spacing w:val="-5"/>
        </w:rPr>
        <w:softHyphen/>
      </w:r>
      <w:r w:rsidRPr="00EF69FC">
        <w:rPr>
          <w:spacing w:val="-3"/>
        </w:rPr>
        <w:t xml:space="preserve">ные работы повышают прочность знаний, другие отрицательно относятся к </w:t>
      </w:r>
      <w:r w:rsidRPr="00EF69FC">
        <w:rPr>
          <w:spacing w:val="4"/>
        </w:rPr>
        <w:t xml:space="preserve">ним из-за низкой речевой активности процесса обучения.    Практические </w:t>
      </w:r>
      <w:r w:rsidRPr="00EF69FC">
        <w:rPr>
          <w:spacing w:val="-2"/>
        </w:rPr>
        <w:t xml:space="preserve">методы как вид деятельности умственно отсталых детей используется на </w:t>
      </w:r>
      <w:r w:rsidRPr="00EF69FC">
        <w:rPr>
          <w:spacing w:val="7"/>
        </w:rPr>
        <w:t>всех этапах обучения. Это заключается и в   выполнении   рисун</w:t>
      </w:r>
      <w:r w:rsidRPr="00EF69FC">
        <w:rPr>
          <w:spacing w:val="4"/>
        </w:rPr>
        <w:t xml:space="preserve">ков, схем, диаграмм, обведение контуров материков и т.д. 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/>
        <w:jc w:val="both"/>
      </w:pPr>
      <w:r w:rsidRPr="00EF69FC">
        <w:rPr>
          <w:b/>
          <w:bCs/>
        </w:rPr>
        <w:t>Прием</w:t>
      </w:r>
      <w:r w:rsidRPr="00EF69FC">
        <w:t xml:space="preserve"> – это часть метода. Например, при использовании метода упражнений применяются следующие приемы: сообщение условий задания, запись условий, выполнение задания, анализ результатов выполнения задания, контроль за правильностью выполнения задания.</w:t>
      </w:r>
    </w:p>
    <w:p w:rsidR="006B69AB" w:rsidRPr="00EF69FC" w:rsidRDefault="006B69AB" w:rsidP="00F823B6">
      <w:pPr>
        <w:shd w:val="clear" w:color="auto" w:fill="FFFFFF"/>
        <w:spacing w:line="360" w:lineRule="auto"/>
        <w:ind w:left="170"/>
        <w:jc w:val="both"/>
      </w:pP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10. Примерный план-конспект урока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Тип урока – комбинированный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Тема урока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Задачи урока</w:t>
      </w:r>
      <w:r w:rsidRPr="00EF69FC">
        <w:t>:</w:t>
      </w:r>
    </w:p>
    <w:p w:rsidR="006B69AB" w:rsidRPr="00EF69FC" w:rsidRDefault="006B69AB" w:rsidP="007C5E32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F69FC">
        <w:t>образовательная;</w:t>
      </w:r>
    </w:p>
    <w:p w:rsidR="006B69AB" w:rsidRPr="00EF69FC" w:rsidRDefault="006B69AB" w:rsidP="007C5E32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F69FC">
        <w:t>коррекционно-развивающая;</w:t>
      </w:r>
    </w:p>
    <w:p w:rsidR="006B69AB" w:rsidRPr="00EF69FC" w:rsidRDefault="006B69AB" w:rsidP="007C5E32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F69FC">
        <w:t>воспитывающая.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Оборудование урока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1. Организационно-подготовительный этап</w:t>
      </w:r>
    </w:p>
    <w:p w:rsidR="006B69AB" w:rsidRPr="00EF69FC" w:rsidRDefault="006B69AB" w:rsidP="007C5E32">
      <w:pPr>
        <w:pStyle w:val="NormalWeb"/>
        <w:jc w:val="both"/>
      </w:pPr>
      <w:r w:rsidRPr="00EF69FC">
        <w:t>Цель – подготовка учащихся к работе на уроке. Содержание этапа (возможные варианты):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 xml:space="preserve">по звонку найти свое место; 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взаимное приветствие;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рапорт дежурного, определение отсутствующих;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запись числа;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настрой учащихся на работу, организация внимания;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проверка готовности к уроку (рабочие место, рабочая поза, внешний вид);</w:t>
      </w:r>
    </w:p>
    <w:p w:rsidR="006B69AB" w:rsidRPr="00EF69FC" w:rsidRDefault="006B69AB" w:rsidP="007C5E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F69FC">
        <w:t>сообщение темы и цели урока.</w:t>
      </w:r>
    </w:p>
    <w:p w:rsidR="006B69AB" w:rsidRPr="00EF69FC" w:rsidRDefault="006B69AB" w:rsidP="000C7C1A">
      <w:pPr>
        <w:spacing w:before="100" w:beforeAutospacing="1" w:after="100" w:afterAutospacing="1"/>
        <w:ind w:left="360"/>
        <w:jc w:val="both"/>
        <w:rPr>
          <w:b/>
        </w:rPr>
      </w:pPr>
      <w:r w:rsidRPr="00EF69FC">
        <w:rPr>
          <w:b/>
        </w:rPr>
        <w:t>2.Основной этап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FC">
        <w:rPr>
          <w:rFonts w:ascii="Times New Roman" w:hAnsi="Times New Roman" w:cs="Times New Roman"/>
          <w:i/>
          <w:sz w:val="24"/>
          <w:szCs w:val="24"/>
        </w:rPr>
        <w:t>а) Проверка домашнего задания</w:t>
      </w:r>
    </w:p>
    <w:p w:rsidR="006B69AB" w:rsidRPr="00EF69FC" w:rsidRDefault="006B69AB" w:rsidP="007C5E32">
      <w:pPr>
        <w:pStyle w:val="NormalWeb"/>
        <w:jc w:val="both"/>
      </w:pPr>
      <w:r w:rsidRPr="00EF69FC">
        <w:t>Цель – установить правильность и осознанность выполнения домашнего задания, определить типичные недостатки, выявить уровень знаний учащихся, повторить пройденный материал, устранить в ходе проверки обнаруженные пробелы в знаниях. Возможные варианты проверки домашнего задания: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фронтальный опрос;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индивидуальный опрос с вызовом к доске;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фронтальный письменный опрос (у доски, по карточкам);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индивидуальный письменный опрос;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уплотненный опрос (сочетание фронтального и индивидуального, устного и письменного);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практическая работа;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программированный контроль;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проверка тетрадей;</w:t>
      </w:r>
    </w:p>
    <w:p w:rsidR="006B69AB" w:rsidRPr="00EF69FC" w:rsidRDefault="006B69AB" w:rsidP="007C5E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F69FC">
        <w:t>технические средства обучения.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FC">
        <w:rPr>
          <w:rFonts w:ascii="Times New Roman" w:hAnsi="Times New Roman" w:cs="Times New Roman"/>
          <w:i/>
          <w:sz w:val="24"/>
          <w:szCs w:val="24"/>
        </w:rPr>
        <w:t>б) Пропедевтика учащихся к усвоению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Цель – организовать познавательную деятельность учащихся. Сообщить тему, цели и задачи изучения нового материала, показать практическую значимость изучения нового материала, привлечь внимание и вызвать интерес к изучению новой темы. Ввод нового понятия возможен разными способами: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загадка;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ребус;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кроссворд;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игра "Четвертый лишний";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словарная работа (связь с новым материалом);</w:t>
      </w:r>
    </w:p>
    <w:p w:rsidR="006B69AB" w:rsidRPr="00EF69FC" w:rsidRDefault="006B69AB" w:rsidP="007C5E32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F69FC">
        <w:t>проблемный вопрос.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FC">
        <w:rPr>
          <w:rFonts w:ascii="Times New Roman" w:hAnsi="Times New Roman" w:cs="Times New Roman"/>
          <w:i/>
          <w:sz w:val="24"/>
          <w:szCs w:val="24"/>
        </w:rPr>
        <w:t>в) Сообщение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Цель – дать учащимся конкретное представление об изучаемом вопросе, правиле, явлении и т.п. Сообщение нового материала возможно:</w:t>
      </w:r>
    </w:p>
    <w:p w:rsidR="006B69AB" w:rsidRPr="00EF69FC" w:rsidRDefault="006B69AB" w:rsidP="007C5E32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EF69FC">
        <w:t>в виде рассказа учителя (научный, доступный, в меру эмоциональный, последовательный, с опорой на наглядность, с проведением словарной работы, с выводами);</w:t>
      </w:r>
    </w:p>
    <w:p w:rsidR="006B69AB" w:rsidRPr="00EF69FC" w:rsidRDefault="006B69AB" w:rsidP="007C5E32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EF69FC">
        <w:t>самостоятельное знакомство с новым материалом путем наблюдения и использования учебника;</w:t>
      </w:r>
    </w:p>
    <w:p w:rsidR="006B69AB" w:rsidRPr="00EF69FC" w:rsidRDefault="006B69AB" w:rsidP="007C5E32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EF69FC">
        <w:t>вводной беседы (если у учащихся есть запас сведений по данной теме);</w:t>
      </w:r>
    </w:p>
    <w:p w:rsidR="006B69AB" w:rsidRPr="00EF69FC" w:rsidRDefault="006B69AB" w:rsidP="007C5E32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EF69FC">
        <w:t>чередование беседы и рассказа;</w:t>
      </w:r>
    </w:p>
    <w:p w:rsidR="006B69AB" w:rsidRPr="00EF69FC" w:rsidRDefault="006B69AB" w:rsidP="007C5E32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EF69FC">
        <w:t>применение ТСО.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FC">
        <w:rPr>
          <w:rFonts w:ascii="Times New Roman" w:hAnsi="Times New Roman" w:cs="Times New Roman"/>
          <w:i/>
          <w:sz w:val="24"/>
          <w:szCs w:val="24"/>
        </w:rPr>
        <w:t>г) Закрепление полученных знаний</w:t>
      </w:r>
    </w:p>
    <w:p w:rsidR="006B69AB" w:rsidRPr="00EF69FC" w:rsidRDefault="006B69AB" w:rsidP="007C5E32">
      <w:pPr>
        <w:pStyle w:val="NormalWeb"/>
        <w:jc w:val="both"/>
      </w:pPr>
      <w:r w:rsidRPr="00EF69FC">
        <w:t>Цель – закрепить знания и умения, необходимые для самостоятельной работы учащихся по новому материалу, учить применять знания в сходной ситуации. Используемые методы: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беседа;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работа с учебником;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работа с тетрадью;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практическая работа;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программированные задания;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дидактические игры;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ТСО;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таблицы, схемы, тесты;</w:t>
      </w:r>
    </w:p>
    <w:p w:rsidR="006B69AB" w:rsidRPr="00EF69FC" w:rsidRDefault="006B69AB" w:rsidP="007C5E32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EF69FC">
        <w:t>самостоятельная работа.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 xml:space="preserve">3. Заключительный этап. </w:t>
      </w:r>
    </w:p>
    <w:p w:rsidR="006B69AB" w:rsidRPr="00EF69FC" w:rsidRDefault="006B69AB" w:rsidP="007C5E32">
      <w:pPr>
        <w:pStyle w:val="NormalWeb"/>
        <w:jc w:val="both"/>
      </w:pPr>
      <w:r w:rsidRPr="00EF69FC">
        <w:t>Сделать вывод и подвести итог, как работал класс на уроке, отметить работу учащихся, выяснить, что нового узнали учащиеся на уроке.</w:t>
      </w:r>
    </w:p>
    <w:p w:rsidR="006B69AB" w:rsidRPr="00EF69FC" w:rsidRDefault="006B69AB" w:rsidP="007C5E3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EF69FC">
        <w:t>выводы;</w:t>
      </w:r>
    </w:p>
    <w:p w:rsidR="006B69AB" w:rsidRPr="00EF69FC" w:rsidRDefault="006B69AB" w:rsidP="007C5E3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EF69FC">
        <w:t>вопросы на понимание изученного материала;</w:t>
      </w:r>
    </w:p>
    <w:p w:rsidR="006B69AB" w:rsidRPr="00EF69FC" w:rsidRDefault="006B69AB" w:rsidP="007C5E3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EF69FC">
        <w:t>разбор и запись домашнего задания;</w:t>
      </w:r>
    </w:p>
    <w:p w:rsidR="006B69AB" w:rsidRPr="00EF69FC" w:rsidRDefault="006B69AB" w:rsidP="007C5E3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EF69FC">
        <w:t>оценка работы учащихся.</w:t>
      </w:r>
    </w:p>
    <w:p w:rsidR="006B69AB" w:rsidRPr="00EF69FC" w:rsidRDefault="006B69AB" w:rsidP="000C7C1A">
      <w:pPr>
        <w:spacing w:before="100" w:beforeAutospacing="1" w:after="100" w:afterAutospacing="1"/>
        <w:ind w:left="360"/>
        <w:jc w:val="both"/>
      </w:pPr>
      <w:r w:rsidRPr="00EF69FC">
        <w:t>Привести организм ребенка в относительно спокойное состояние, создать установку на отдых, организованно окончить урок.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 w:right="340" w:hanging="567"/>
        <w:jc w:val="center"/>
      </w:pPr>
    </w:p>
    <w:p w:rsidR="006B69AB" w:rsidRPr="00EF69FC" w:rsidRDefault="006B69AB" w:rsidP="00971C57">
      <w:pPr>
        <w:shd w:val="clear" w:color="auto" w:fill="FFFFFF"/>
        <w:spacing w:line="360" w:lineRule="auto"/>
        <w:ind w:left="170" w:right="340" w:hanging="567"/>
        <w:jc w:val="center"/>
        <w:rPr>
          <w:b/>
        </w:rPr>
      </w:pPr>
      <w:r w:rsidRPr="00EF69FC">
        <w:rPr>
          <w:b/>
        </w:rPr>
        <w:t>11. Особенности изучения нового материала, закрепления, повторения, проверки и оценки знаний учащихся.</w:t>
      </w:r>
    </w:p>
    <w:p w:rsidR="006B69AB" w:rsidRPr="00EF69FC" w:rsidRDefault="006B69AB" w:rsidP="00971C57">
      <w:pPr>
        <w:shd w:val="clear" w:color="auto" w:fill="FFFFFF"/>
        <w:spacing w:line="360" w:lineRule="auto"/>
        <w:ind w:left="170" w:right="340" w:hanging="567"/>
        <w:jc w:val="center"/>
        <w:rPr>
          <w:b/>
        </w:rPr>
      </w:pPr>
    </w:p>
    <w:p w:rsidR="006B69AB" w:rsidRPr="00EF69FC" w:rsidRDefault="006B69AB" w:rsidP="00135546">
      <w:pPr>
        <w:shd w:val="clear" w:color="auto" w:fill="FFFFFF"/>
        <w:spacing w:line="360" w:lineRule="auto"/>
        <w:ind w:left="170" w:right="340"/>
        <w:jc w:val="both"/>
      </w:pPr>
      <w:r w:rsidRPr="00EF69FC">
        <w:t>В специальной (коррекционной) школе 8-го вида существует три этапа процесса обучения: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 w:right="340"/>
        <w:jc w:val="both"/>
        <w:rPr>
          <w:i/>
        </w:rPr>
      </w:pPr>
      <w:r w:rsidRPr="00EF69FC">
        <w:rPr>
          <w:i/>
        </w:rPr>
        <w:t>-  изучение нового материала;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 w:right="340"/>
        <w:jc w:val="both"/>
        <w:rPr>
          <w:i/>
          <w:iCs/>
          <w:color w:val="000000"/>
          <w:spacing w:val="2"/>
        </w:rPr>
      </w:pPr>
      <w:r w:rsidRPr="00EF69FC">
        <w:rPr>
          <w:i/>
          <w:color w:val="000000"/>
          <w:spacing w:val="2"/>
        </w:rPr>
        <w:t xml:space="preserve">- закрепление и </w:t>
      </w:r>
      <w:r w:rsidRPr="00EF69FC">
        <w:rPr>
          <w:i/>
          <w:iCs/>
          <w:color w:val="000000"/>
          <w:spacing w:val="2"/>
        </w:rPr>
        <w:t>повторение;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 w:right="340"/>
        <w:jc w:val="both"/>
        <w:rPr>
          <w:i/>
          <w:color w:val="000000"/>
          <w:spacing w:val="2"/>
        </w:rPr>
      </w:pPr>
      <w:r w:rsidRPr="00EF69FC">
        <w:rPr>
          <w:i/>
          <w:iCs/>
          <w:color w:val="000000"/>
          <w:spacing w:val="2"/>
        </w:rPr>
        <w:t xml:space="preserve">- проверка </w:t>
      </w:r>
      <w:r w:rsidRPr="00EF69FC">
        <w:rPr>
          <w:i/>
          <w:color w:val="000000"/>
          <w:spacing w:val="2"/>
        </w:rPr>
        <w:t>и оценка знаний.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</w:pPr>
      <w:r w:rsidRPr="00EF69FC">
        <w:rPr>
          <w:color w:val="000000"/>
          <w:spacing w:val="2"/>
        </w:rPr>
        <w:t xml:space="preserve"> </w:t>
      </w:r>
      <w:r w:rsidRPr="00EF69FC">
        <w:rPr>
          <w:iCs/>
          <w:color w:val="000000"/>
          <w:spacing w:val="2"/>
        </w:rPr>
        <w:t>В связи с осо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-4"/>
        </w:rPr>
        <w:t xml:space="preserve">бенностями развития умственно отсталых детей каждый из них участвует в </w:t>
      </w:r>
      <w:r w:rsidRPr="00EF69FC">
        <w:rPr>
          <w:iCs/>
          <w:color w:val="000000"/>
        </w:rPr>
        <w:t>познании весьма специфично. На этапе изучения нового материала решают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1"/>
        </w:rPr>
        <w:t>ся следующие задачи: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</w:rPr>
      </w:pPr>
      <w:r w:rsidRPr="00EF69FC">
        <w:rPr>
          <w:i/>
          <w:iCs/>
          <w:color w:val="000000"/>
          <w:spacing w:val="5"/>
        </w:rPr>
        <w:t>-формирование новых понятий и явлений и исправление искаженных пред</w:t>
      </w:r>
      <w:r w:rsidRPr="00EF69FC">
        <w:rPr>
          <w:i/>
          <w:iCs/>
          <w:color w:val="000000"/>
        </w:rPr>
        <w:t>ставлений о них;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2"/>
        </w:rPr>
      </w:pPr>
      <w:r w:rsidRPr="00EF69FC">
        <w:rPr>
          <w:i/>
          <w:color w:val="000000"/>
          <w:spacing w:val="2"/>
        </w:rPr>
        <w:t xml:space="preserve">-коррекция </w:t>
      </w:r>
      <w:r w:rsidRPr="00EF69FC">
        <w:rPr>
          <w:i/>
          <w:iCs/>
          <w:color w:val="000000"/>
          <w:spacing w:val="2"/>
        </w:rPr>
        <w:t xml:space="preserve">дефектов развития умственно отсталых учащихся. 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Cs/>
          <w:color w:val="000000"/>
        </w:rPr>
      </w:pPr>
      <w:r w:rsidRPr="00EF69FC">
        <w:rPr>
          <w:iCs/>
          <w:color w:val="000000"/>
          <w:spacing w:val="2"/>
        </w:rPr>
        <w:t xml:space="preserve">   Коррекционная направленность </w:t>
      </w:r>
      <w:r w:rsidRPr="00EF69FC">
        <w:rPr>
          <w:iCs/>
          <w:color w:val="000000"/>
          <w:spacing w:val="-2"/>
        </w:rPr>
        <w:t xml:space="preserve">присутствует на всех этапах урока, но </w:t>
      </w:r>
      <w:r w:rsidRPr="00EF69FC">
        <w:rPr>
          <w:color w:val="000000"/>
          <w:spacing w:val="-2"/>
        </w:rPr>
        <w:t xml:space="preserve">на этапе </w:t>
      </w:r>
      <w:r w:rsidRPr="00EF69FC">
        <w:rPr>
          <w:iCs/>
          <w:color w:val="000000"/>
          <w:spacing w:val="-2"/>
        </w:rPr>
        <w:t>изучения нового материа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1"/>
        </w:rPr>
        <w:t>ла она несет особую нагрузку. Трудности для учителя на таком уроке - осо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</w:rPr>
        <w:t>бенности мышления и познавательности умственно отсталых учащихся. Поз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2"/>
        </w:rPr>
        <w:t>нание невозможно без анализа-синтеза, без сравнения и обобщениям имен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4"/>
        </w:rPr>
        <w:t>но эти мыслительные операции больше всего и страдают у учащихся вспомога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</w:rPr>
        <w:t>тельной школы.</w:t>
      </w:r>
      <w:r w:rsidRPr="00EF69FC">
        <w:rPr>
          <w:iCs/>
          <w:color w:val="000000"/>
          <w:spacing w:val="1"/>
        </w:rPr>
        <w:t xml:space="preserve"> </w:t>
      </w:r>
      <w:r w:rsidRPr="00EF69FC">
        <w:rPr>
          <w:iCs/>
          <w:color w:val="000000"/>
        </w:rPr>
        <w:t xml:space="preserve"> 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</w:rPr>
        <w:t xml:space="preserve">   Дети из-за этого не любят уроки изучения нового материа</w:t>
      </w:r>
      <w:r w:rsidRPr="00EF69FC">
        <w:rPr>
          <w:iCs/>
          <w:color w:val="000000"/>
          <w:spacing w:val="2"/>
        </w:rPr>
        <w:t>ла. Интерес умственно отсталых учащихся к новому материалу поверхнос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-1"/>
        </w:rPr>
        <w:t>тный, узкий, ситуативный, Поэтому нужен этап подготовки к восприятию но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1"/>
        </w:rPr>
        <w:t xml:space="preserve">вых знаний. Приемы этой подготовки заключаются в следующем: 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8"/>
        </w:rPr>
      </w:pPr>
      <w:r w:rsidRPr="00EF69FC">
        <w:rPr>
          <w:i/>
          <w:iCs/>
          <w:color w:val="000000"/>
          <w:spacing w:val="8"/>
        </w:rPr>
        <w:t>-применение удивления;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8"/>
        </w:rPr>
        <w:t xml:space="preserve"> </w:t>
      </w:r>
      <w:r w:rsidRPr="00EF69FC">
        <w:rPr>
          <w:i/>
          <w:iCs/>
          <w:color w:val="000000"/>
          <w:spacing w:val="2"/>
        </w:rPr>
        <w:t>-создание проблемной ситуации;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</w:rPr>
      </w:pPr>
      <w:r w:rsidRPr="00EF69FC">
        <w:rPr>
          <w:i/>
          <w:iCs/>
          <w:color w:val="000000"/>
          <w:spacing w:val="2"/>
        </w:rPr>
        <w:t xml:space="preserve"> </w:t>
      </w:r>
      <w:r w:rsidRPr="00EF69FC">
        <w:rPr>
          <w:i/>
          <w:iCs/>
          <w:color w:val="000000"/>
          <w:spacing w:val="-7"/>
        </w:rPr>
        <w:t>-краткая самостоятельная работа;</w:t>
      </w:r>
    </w:p>
    <w:p w:rsidR="006B69AB" w:rsidRPr="00EF69FC" w:rsidRDefault="006B69AB" w:rsidP="00135546">
      <w:pPr>
        <w:shd w:val="clear" w:color="auto" w:fill="FFFFFF"/>
        <w:spacing w:line="360" w:lineRule="auto"/>
        <w:ind w:left="170"/>
        <w:jc w:val="both"/>
        <w:rPr>
          <w:i/>
          <w:iCs/>
          <w:color w:val="000000"/>
          <w:spacing w:val="3"/>
        </w:rPr>
      </w:pPr>
      <w:r w:rsidRPr="00EF69FC">
        <w:rPr>
          <w:i/>
          <w:iCs/>
          <w:color w:val="000000"/>
          <w:spacing w:val="3"/>
        </w:rPr>
        <w:t>-практическая проверка домашнего задания.</w:t>
      </w:r>
    </w:p>
    <w:p w:rsidR="006B69AB" w:rsidRPr="00EF69FC" w:rsidRDefault="006B69AB" w:rsidP="00135546">
      <w:pPr>
        <w:shd w:val="clear" w:color="auto" w:fill="FFFFFF"/>
        <w:tabs>
          <w:tab w:val="left" w:pos="0"/>
        </w:tabs>
        <w:spacing w:line="360" w:lineRule="auto"/>
        <w:jc w:val="both"/>
        <w:rPr>
          <w:iCs/>
          <w:color w:val="000000"/>
        </w:rPr>
      </w:pPr>
      <w:r w:rsidRPr="00EF69FC">
        <w:rPr>
          <w:iCs/>
          <w:color w:val="000000"/>
          <w:spacing w:val="3"/>
        </w:rPr>
        <w:t xml:space="preserve">   Более подробно о стимулиро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-1"/>
        </w:rPr>
        <w:t xml:space="preserve">вании интереса к уроку будет сказано ниже. Новый материал нужно давать </w:t>
      </w:r>
      <w:r w:rsidRPr="00EF69FC">
        <w:rPr>
          <w:iCs/>
          <w:color w:val="000000"/>
        </w:rPr>
        <w:t>только в первой половине урока (от 10-15 минуты урока до 25-30-й), когда нет еще фазы снижения работоспо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>собности, но не в первые минуты. Наглядные средства нужно применять яр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</w:rPr>
        <w:t xml:space="preserve">кие, в соответствии с </w:t>
      </w:r>
      <w:r w:rsidRPr="00EF69FC">
        <w:rPr>
          <w:color w:val="000000"/>
        </w:rPr>
        <w:t xml:space="preserve">возрастом. Хорошо </w:t>
      </w:r>
      <w:r w:rsidRPr="00EF69FC">
        <w:rPr>
          <w:iCs/>
          <w:color w:val="000000"/>
        </w:rPr>
        <w:t xml:space="preserve">для этого этапа урока применить, где требуется по логике урока, живое созерцание - экскурсии. </w:t>
      </w:r>
    </w:p>
    <w:p w:rsidR="006B69AB" w:rsidRPr="00EF69FC" w:rsidRDefault="006B69AB" w:rsidP="00135546">
      <w:pPr>
        <w:shd w:val="clear" w:color="auto" w:fill="FFFFFF"/>
        <w:tabs>
          <w:tab w:val="left" w:pos="0"/>
        </w:tabs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</w:rPr>
        <w:t xml:space="preserve">   Материал нужно преподносить так, как будто </w:t>
      </w:r>
      <w:r w:rsidRPr="00EF69FC">
        <w:rPr>
          <w:iCs/>
          <w:color w:val="000000"/>
          <w:spacing w:val="2"/>
        </w:rPr>
        <w:t xml:space="preserve">изучаешь его вместе с учащимися. Усвоение знаний во многом зависит от </w:t>
      </w:r>
      <w:r w:rsidRPr="00EF69FC">
        <w:rPr>
          <w:iCs/>
          <w:color w:val="000000"/>
          <w:spacing w:val="1"/>
        </w:rPr>
        <w:t xml:space="preserve">того, правильно ли их преподнесет учитель на этапе сообщения нового </w:t>
      </w:r>
      <w:r w:rsidRPr="00EF69FC">
        <w:rPr>
          <w:color w:val="000000"/>
          <w:spacing w:val="1"/>
        </w:rPr>
        <w:t xml:space="preserve">материала. Мы </w:t>
      </w:r>
      <w:r w:rsidRPr="00EF69FC">
        <w:rPr>
          <w:iCs/>
          <w:color w:val="000000"/>
          <w:spacing w:val="1"/>
        </w:rPr>
        <w:t>уже останавливались на некоторых приемах сообщения при рас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 xml:space="preserve">смотрении работы с наглядностью. Но ведь одной наглядностью всего не </w:t>
      </w:r>
      <w:r w:rsidRPr="00EF69FC">
        <w:rPr>
          <w:iCs/>
          <w:color w:val="000000"/>
          <w:spacing w:val="6"/>
        </w:rPr>
        <w:t xml:space="preserve">объяснишь. Например, на уроках географии влияние Северо-Атлантического течения на  климат </w:t>
      </w:r>
      <w:r w:rsidRPr="00EF69FC">
        <w:rPr>
          <w:iCs/>
          <w:color w:val="000000"/>
          <w:spacing w:val="7"/>
        </w:rPr>
        <w:t xml:space="preserve">Европы и России нельзя объяснить наглядно. Нельзя обучение умственно </w:t>
      </w:r>
      <w:r w:rsidRPr="00EF69FC">
        <w:rPr>
          <w:iCs/>
          <w:color w:val="000000"/>
        </w:rPr>
        <w:t>отсталых учащихся сводить к описательной части изучаемых объек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3"/>
        </w:rPr>
        <w:t>тов и явлений. Необходимо разъяснять причинно-следственные связи и от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2"/>
        </w:rPr>
        <w:t xml:space="preserve">ношения. </w:t>
      </w:r>
    </w:p>
    <w:p w:rsidR="006B69AB" w:rsidRPr="00EF69FC" w:rsidRDefault="006B69AB" w:rsidP="00135546">
      <w:pPr>
        <w:shd w:val="clear" w:color="auto" w:fill="FFFFFF"/>
        <w:tabs>
          <w:tab w:val="left" w:pos="0"/>
        </w:tabs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   Только в курсе географии встречается более двухсот различных причин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5"/>
        </w:rPr>
        <w:t xml:space="preserve">но-следственных связей между географическими объектами и явлениями. А ведь еще есть биология, история. </w:t>
      </w:r>
      <w:r w:rsidRPr="00EF69FC">
        <w:rPr>
          <w:iCs/>
          <w:color w:val="000000"/>
        </w:rPr>
        <w:t>Большую часть этих связей можно объяснить при устном изложении. Это объяснение должно быть простым, последовательным, эмоциональным, с крат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>кими выводами. Полезно для осмысливания использовать дополнительную ли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2"/>
        </w:rPr>
        <w:t xml:space="preserve">тературу.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   Большое требование предъявляется к речи учителя: она должна </w:t>
      </w:r>
      <w:r w:rsidRPr="00EF69FC">
        <w:rPr>
          <w:iCs/>
          <w:color w:val="000000"/>
          <w:spacing w:val="1"/>
        </w:rPr>
        <w:t xml:space="preserve">быть выразительная, правильная. Нужно соблюдать правило: не увлекаться </w:t>
      </w:r>
      <w:r w:rsidRPr="00EF69FC">
        <w:rPr>
          <w:iCs/>
          <w:color w:val="000000"/>
          <w:spacing w:val="3"/>
        </w:rPr>
        <w:t xml:space="preserve">собой и своей речью, не забывать говорить </w:t>
      </w:r>
      <w:r w:rsidRPr="00EF69FC">
        <w:rPr>
          <w:color w:val="000000"/>
          <w:spacing w:val="3"/>
        </w:rPr>
        <w:t xml:space="preserve">о </w:t>
      </w:r>
      <w:r w:rsidRPr="00EF69FC">
        <w:rPr>
          <w:iCs/>
          <w:color w:val="000000"/>
          <w:spacing w:val="3"/>
        </w:rPr>
        <w:t xml:space="preserve">главном. Не топить среди </w:t>
      </w:r>
      <w:r w:rsidRPr="00EF69FC">
        <w:rPr>
          <w:iCs/>
          <w:color w:val="000000"/>
          <w:spacing w:val="-3"/>
        </w:rPr>
        <w:t>многих признаков объекта типичные, характерные, так как умственно отста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  <w:spacing w:val="1"/>
        </w:rPr>
        <w:t xml:space="preserve">лые дети не могут среди множества признаков сами выделить основной. В </w:t>
      </w:r>
      <w:r w:rsidRPr="00EF69FC">
        <w:rPr>
          <w:iCs/>
          <w:color w:val="000000"/>
          <w:spacing w:val="2"/>
        </w:rPr>
        <w:t xml:space="preserve">первую очередь дети запоминают основное, необыкновенное, занимательное. </w:t>
      </w:r>
      <w:r w:rsidRPr="00EF69FC">
        <w:rPr>
          <w:iCs/>
          <w:color w:val="000000"/>
          <w:spacing w:val="3"/>
        </w:rPr>
        <w:t>Рассказывая об изучаемой проблеме, хорошо говорит о главном, с эмо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2"/>
        </w:rPr>
        <w:t xml:space="preserve">циональностью и понижением голоса.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   </w:t>
      </w:r>
      <w:r w:rsidRPr="00EF69FC">
        <w:rPr>
          <w:i/>
          <w:iCs/>
          <w:color w:val="000000"/>
          <w:spacing w:val="2"/>
        </w:rPr>
        <w:t>Начинать новый материал</w:t>
      </w:r>
      <w:r w:rsidRPr="00EF69FC">
        <w:rPr>
          <w:iCs/>
          <w:color w:val="000000"/>
          <w:spacing w:val="2"/>
        </w:rPr>
        <w:t xml:space="preserve"> следует с </w:t>
      </w:r>
      <w:r w:rsidRPr="00EF69FC">
        <w:rPr>
          <w:iCs/>
          <w:color w:val="000000"/>
          <w:spacing w:val="-2"/>
        </w:rPr>
        <w:t>вводной беседы. Ответы детей учитель выстроит в систему с помощью рас</w:t>
      </w:r>
      <w:r w:rsidRPr="00EF69FC">
        <w:rPr>
          <w:iCs/>
          <w:color w:val="000000"/>
        </w:rPr>
        <w:t>сказа. В обобщающей беседе учитель выяснит правильность усвоения и зак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 xml:space="preserve">репления материала. Из всех словесных методов - беседа является лучшей </w:t>
      </w:r>
      <w:r w:rsidRPr="00EF69FC">
        <w:rPr>
          <w:iCs/>
          <w:color w:val="000000"/>
          <w:spacing w:val="2"/>
        </w:rPr>
        <w:t xml:space="preserve">формой сообщения новых знаний. В зависимости от содержания материала </w:t>
      </w:r>
      <w:r w:rsidRPr="00EF69FC">
        <w:rPr>
          <w:iCs/>
          <w:color w:val="000000"/>
          <w:spacing w:val="3"/>
        </w:rPr>
        <w:t>выбираются и приемы беседы.</w:t>
      </w:r>
      <w:r w:rsidRPr="00EF69FC">
        <w:rPr>
          <w:iCs/>
          <w:color w:val="000000"/>
          <w:spacing w:val="-1"/>
        </w:rPr>
        <w:t xml:space="preserve">   В беседе с упражне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1"/>
        </w:rPr>
        <w:t>ниями ставятся вопросы на размышление и принятие самостоятельных дей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</w:rPr>
        <w:t xml:space="preserve">ствий. Вводную беседу нужно проводить, если у детей уже есть запас </w:t>
      </w:r>
      <w:r w:rsidRPr="00EF69FC">
        <w:rPr>
          <w:iCs/>
          <w:color w:val="000000"/>
          <w:spacing w:val="6"/>
        </w:rPr>
        <w:t xml:space="preserve">знаний по теме. Разъяснительную беседу во всех случаях проводить в </w:t>
      </w:r>
      <w:r w:rsidRPr="00EF69FC">
        <w:rPr>
          <w:iCs/>
          <w:color w:val="000000"/>
          <w:spacing w:val="-3"/>
        </w:rPr>
        <w:t xml:space="preserve">соответствии с рассказом. Эффективность беседы </w:t>
      </w:r>
      <w:r w:rsidRPr="00EF69FC">
        <w:rPr>
          <w:color w:val="000000"/>
          <w:spacing w:val="-3"/>
        </w:rPr>
        <w:t xml:space="preserve">зависит </w:t>
      </w:r>
      <w:r w:rsidRPr="00EF69FC">
        <w:rPr>
          <w:iCs/>
          <w:color w:val="000000"/>
          <w:spacing w:val="-3"/>
        </w:rPr>
        <w:t>от уровня подго</w:t>
      </w:r>
      <w:r w:rsidRPr="00EF69FC">
        <w:rPr>
          <w:iCs/>
          <w:color w:val="000000"/>
          <w:spacing w:val="7"/>
        </w:rPr>
        <w:t xml:space="preserve">товки к ней учителя, правильного продумывания вопросов и исправления </w:t>
      </w:r>
      <w:r w:rsidRPr="00EF69FC">
        <w:rPr>
          <w:iCs/>
          <w:color w:val="000000"/>
          <w:spacing w:val="5"/>
        </w:rPr>
        <w:t xml:space="preserve">неверных ответов учащихся, объяснения причин неправильного понимания. А </w:t>
      </w:r>
      <w:r w:rsidRPr="00EF69FC">
        <w:rPr>
          <w:iCs/>
          <w:color w:val="000000"/>
        </w:rPr>
        <w:t>еще лучше, если подвести умственно отсталого ученика к самостоятельно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2"/>
        </w:rPr>
        <w:t xml:space="preserve">му пониманию ошибочного </w:t>
      </w:r>
      <w:r w:rsidRPr="00EF69FC">
        <w:rPr>
          <w:color w:val="000000"/>
          <w:spacing w:val="2"/>
        </w:rPr>
        <w:t xml:space="preserve">ответа.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2"/>
        </w:rPr>
      </w:pPr>
      <w:r w:rsidRPr="00EF69FC">
        <w:rPr>
          <w:i/>
          <w:iCs/>
          <w:color w:val="000000"/>
          <w:spacing w:val="2"/>
        </w:rPr>
        <w:t xml:space="preserve">   Второй этап </w:t>
      </w:r>
      <w:r w:rsidRPr="00EF69FC">
        <w:rPr>
          <w:iCs/>
          <w:color w:val="000000"/>
          <w:spacing w:val="2"/>
        </w:rPr>
        <w:t xml:space="preserve">процесса </w:t>
      </w:r>
      <w:r w:rsidRPr="00EF69FC">
        <w:rPr>
          <w:color w:val="000000"/>
          <w:spacing w:val="2"/>
        </w:rPr>
        <w:t>обучения - закреп</w:t>
      </w:r>
      <w:r w:rsidRPr="00EF69FC">
        <w:rPr>
          <w:color w:val="000000"/>
          <w:spacing w:val="2"/>
        </w:rPr>
        <w:softHyphen/>
      </w:r>
      <w:r w:rsidRPr="00EF69FC">
        <w:rPr>
          <w:color w:val="000000"/>
          <w:spacing w:val="-3"/>
        </w:rPr>
        <w:t xml:space="preserve">ление и </w:t>
      </w:r>
      <w:r w:rsidRPr="00EF69FC">
        <w:rPr>
          <w:iCs/>
          <w:color w:val="000000"/>
          <w:spacing w:val="-3"/>
        </w:rPr>
        <w:t>повторение. Этот длительный этап решает собственные задачи: фор</w:t>
      </w:r>
      <w:r w:rsidRPr="00EF69FC">
        <w:rPr>
          <w:iCs/>
          <w:color w:val="000000"/>
          <w:spacing w:val="2"/>
        </w:rPr>
        <w:t>мирует умения и навыки учеников. Каждая новая тема закрепляется нес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5"/>
        </w:rPr>
        <w:t xml:space="preserve">колько уроков подряд, да и после прохождения таких тем. В закреплении </w:t>
      </w:r>
      <w:r w:rsidRPr="00EF69FC">
        <w:rPr>
          <w:iCs/>
          <w:color w:val="000000"/>
          <w:spacing w:val="2"/>
        </w:rPr>
        <w:t xml:space="preserve">важны сравнения, сопоставления с изученным материалом. Склонность учащихся специальной </w:t>
      </w:r>
      <w:r w:rsidRPr="00EF69FC">
        <w:rPr>
          <w:iCs/>
          <w:color w:val="000000"/>
          <w:spacing w:val="-1"/>
        </w:rPr>
        <w:t>школы 8-го вида к формированию стереотипа объясняет основные требова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-2"/>
        </w:rPr>
        <w:t xml:space="preserve">ния к закреплению: разнообразить виды работ по одной и той же теме.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6"/>
        </w:rPr>
      </w:pPr>
      <w:r w:rsidRPr="00EF69FC">
        <w:rPr>
          <w:iCs/>
          <w:color w:val="000000"/>
          <w:spacing w:val="-2"/>
        </w:rPr>
        <w:t xml:space="preserve">   Раз</w:t>
      </w:r>
      <w:r w:rsidRPr="00EF69FC">
        <w:rPr>
          <w:iCs/>
          <w:color w:val="000000"/>
          <w:spacing w:val="2"/>
        </w:rPr>
        <w:t xml:space="preserve">нообразие работ проявляется и в постановке вопросов, в заданиях разной </w:t>
      </w:r>
      <w:r w:rsidRPr="00EF69FC">
        <w:rPr>
          <w:iCs/>
          <w:color w:val="000000"/>
          <w:spacing w:val="1"/>
        </w:rPr>
        <w:t>формы, выполнении различных по трудности заданий. Ценность всей этой ра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 xml:space="preserve">боты будет </w:t>
      </w:r>
      <w:r w:rsidRPr="00EF69FC">
        <w:rPr>
          <w:color w:val="000000"/>
          <w:spacing w:val="2"/>
        </w:rPr>
        <w:t xml:space="preserve">возрастать при </w:t>
      </w:r>
      <w:r w:rsidRPr="00EF69FC">
        <w:rPr>
          <w:iCs/>
          <w:color w:val="000000"/>
          <w:spacing w:val="2"/>
        </w:rPr>
        <w:t xml:space="preserve">последовательном сокращении помощи учителя. </w:t>
      </w:r>
      <w:r w:rsidRPr="00EF69FC">
        <w:rPr>
          <w:color w:val="000000"/>
        </w:rPr>
        <w:t xml:space="preserve">На </w:t>
      </w:r>
      <w:r w:rsidRPr="00EF69FC">
        <w:rPr>
          <w:iCs/>
          <w:color w:val="000000"/>
        </w:rPr>
        <w:t>уроках этап закрепления и повторения знаний может осущес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1"/>
        </w:rPr>
        <w:t>твляться как отдельный этап или поэтапно после каждой порции различ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 xml:space="preserve">ных звеньев урока. Цель его: вторичное воспроизведение изложенного </w:t>
      </w:r>
      <w:r w:rsidRPr="00EF69FC">
        <w:rPr>
          <w:color w:val="000000"/>
          <w:spacing w:val="3"/>
        </w:rPr>
        <w:t>мате</w:t>
      </w:r>
      <w:r w:rsidRPr="00EF69FC">
        <w:rPr>
          <w:color w:val="000000"/>
          <w:spacing w:val="6"/>
        </w:rPr>
        <w:t xml:space="preserve">риала, понимания </w:t>
      </w:r>
      <w:r w:rsidRPr="00EF69FC">
        <w:rPr>
          <w:iCs/>
          <w:color w:val="000000"/>
          <w:spacing w:val="6"/>
        </w:rPr>
        <w:t>полученных знаний.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6"/>
        </w:rPr>
      </w:pPr>
      <w:r w:rsidRPr="00EF69FC">
        <w:rPr>
          <w:iCs/>
          <w:color w:val="000000"/>
          <w:spacing w:val="6"/>
        </w:rPr>
        <w:t xml:space="preserve"> Приемы на запоминание: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  <w:iCs/>
          <w:color w:val="000000"/>
          <w:spacing w:val="-5"/>
        </w:rPr>
      </w:pPr>
      <w:r w:rsidRPr="00EF69FC">
        <w:rPr>
          <w:i/>
          <w:iCs/>
          <w:color w:val="000000"/>
          <w:spacing w:val="-5"/>
        </w:rPr>
        <w:t xml:space="preserve"> - сочетание рассказа с показом;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</w:rPr>
      </w:pPr>
      <w:r w:rsidRPr="00EF69FC">
        <w:rPr>
          <w:i/>
          <w:iCs/>
          <w:color w:val="000000"/>
          <w:spacing w:val="-5"/>
        </w:rPr>
        <w:t xml:space="preserve"> - самостоятельная работа учащихся с изучаемом объекте;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-3"/>
        </w:rPr>
      </w:pPr>
      <w:r w:rsidRPr="00EF69FC">
        <w:rPr>
          <w:i/>
          <w:iCs/>
          <w:color w:val="000000"/>
          <w:spacing w:val="1"/>
        </w:rPr>
        <w:t xml:space="preserve"> - понятия, явления нужно очень часто упоминать в разных </w:t>
      </w:r>
      <w:r w:rsidRPr="00EF69FC">
        <w:rPr>
          <w:i/>
          <w:iCs/>
          <w:color w:val="000000"/>
          <w:spacing w:val="-3"/>
        </w:rPr>
        <w:t xml:space="preserve">связях, этапах,        вариантах, делать предметом практической деятельности.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7"/>
        </w:rPr>
        <w:t xml:space="preserve">   Хорошо закрепляет знания наглядность и занима</w:t>
      </w:r>
      <w:r w:rsidRPr="00EF69FC">
        <w:rPr>
          <w:iCs/>
          <w:color w:val="000000"/>
          <w:spacing w:val="7"/>
        </w:rPr>
        <w:softHyphen/>
      </w:r>
      <w:r w:rsidRPr="00EF69FC">
        <w:rPr>
          <w:iCs/>
          <w:color w:val="000000"/>
        </w:rPr>
        <w:t>тельность материала (сведения, викторины, кроссворды, диафильмы, различные лото, загадки, головоломки), т.е. все то, что делает урок увлека</w:t>
      </w:r>
      <w:r w:rsidRPr="00EF69FC">
        <w:rPr>
          <w:iCs/>
          <w:color w:val="000000"/>
          <w:spacing w:val="-1"/>
        </w:rPr>
        <w:t xml:space="preserve">тельным. Но все это делается с учетом возраста учащихся. В играх дайте почувствовать умственно отсталым детям их значимость.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</w:rPr>
      </w:pPr>
      <w:r w:rsidRPr="00EF69FC">
        <w:rPr>
          <w:i/>
          <w:iCs/>
          <w:color w:val="000000"/>
          <w:spacing w:val="-1"/>
        </w:rPr>
        <w:t xml:space="preserve">        Пример виктори</w:t>
      </w:r>
      <w:r w:rsidRPr="00EF69FC">
        <w:rPr>
          <w:i/>
          <w:iCs/>
          <w:color w:val="000000"/>
          <w:spacing w:val="-1"/>
        </w:rPr>
        <w:softHyphen/>
      </w:r>
      <w:r w:rsidRPr="00EF69FC">
        <w:rPr>
          <w:i/>
          <w:iCs/>
          <w:color w:val="000000"/>
          <w:spacing w:val="1"/>
        </w:rPr>
        <w:t>ны «Лес»: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5"/>
        </w:rPr>
      </w:pPr>
      <w:r w:rsidRPr="00EF69FC">
        <w:rPr>
          <w:iCs/>
          <w:color w:val="000000"/>
          <w:spacing w:val="-5"/>
        </w:rPr>
        <w:t xml:space="preserve">       - Может ли расти лес без  птиц?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2"/>
        </w:rPr>
      </w:pPr>
      <w:r w:rsidRPr="00EF69FC">
        <w:rPr>
          <w:iCs/>
          <w:color w:val="000000"/>
          <w:spacing w:val="-2"/>
        </w:rPr>
        <w:t xml:space="preserve">       - Как узнать, сколько лет дереву?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-1"/>
        </w:rPr>
        <w:t xml:space="preserve">       - Как узнать по деревьям направление?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Cs/>
          <w:color w:val="000000"/>
          <w:spacing w:val="-6"/>
        </w:rPr>
      </w:pPr>
      <w:r w:rsidRPr="00EF69FC">
        <w:rPr>
          <w:iCs/>
          <w:color w:val="000000"/>
          <w:spacing w:val="-6"/>
        </w:rPr>
        <w:t xml:space="preserve">       - Какое дерево растет в тени?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  <w:spacing w:val="1"/>
        </w:rPr>
        <w:t xml:space="preserve">       - Какая древесина самая крепкая?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Cs/>
          <w:color w:val="000000"/>
          <w:spacing w:val="-6"/>
        </w:rPr>
      </w:pPr>
      <w:r w:rsidRPr="00EF69FC">
        <w:rPr>
          <w:iCs/>
          <w:color w:val="000000"/>
          <w:spacing w:val="-6"/>
        </w:rPr>
        <w:t xml:space="preserve">       - Какое дерево растет быстрее других?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</w:pPr>
      <w:r w:rsidRPr="00EF69FC">
        <w:rPr>
          <w:iCs/>
          <w:color w:val="000000"/>
          <w:spacing w:val="-6"/>
        </w:rPr>
        <w:t xml:space="preserve">       - </w:t>
      </w:r>
      <w:r w:rsidRPr="00EF69FC">
        <w:rPr>
          <w:iCs/>
          <w:color w:val="000000"/>
          <w:spacing w:val="-2"/>
        </w:rPr>
        <w:t>Какие лекарства делают из деревьев?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Cs/>
          <w:color w:val="000000"/>
          <w:spacing w:val="5"/>
        </w:rPr>
      </w:pPr>
      <w:r w:rsidRPr="00EF69FC">
        <w:rPr>
          <w:iCs/>
          <w:color w:val="000000"/>
          <w:spacing w:val="5"/>
        </w:rPr>
        <w:t xml:space="preserve">      - Какой лес хвойный, лиственный, смешанный?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  <w:spacing w:val="5"/>
        </w:rPr>
        <w:t xml:space="preserve">   Закрепляют знания и поделки </w:t>
      </w:r>
      <w:r w:rsidRPr="00EF69FC">
        <w:rPr>
          <w:iCs/>
          <w:color w:val="000000"/>
          <w:spacing w:val="-1"/>
        </w:rPr>
        <w:t>по теме: наглядные пособия, стенгазета, коллекция растений, животных, насе</w:t>
      </w:r>
      <w:r w:rsidRPr="00EF69FC">
        <w:rPr>
          <w:iCs/>
          <w:color w:val="000000"/>
          <w:spacing w:val="1"/>
        </w:rPr>
        <w:t xml:space="preserve">комых, картины гор, равнин, вулканов и т.д. В </w:t>
      </w:r>
      <w:r w:rsidRPr="00EF69FC">
        <w:rPr>
          <w:color w:val="000000"/>
          <w:spacing w:val="1"/>
        </w:rPr>
        <w:t xml:space="preserve">домашнем задании кроме </w:t>
      </w:r>
      <w:r w:rsidRPr="00EF69FC">
        <w:rPr>
          <w:iCs/>
          <w:color w:val="000000"/>
          <w:spacing w:val="1"/>
        </w:rPr>
        <w:t>чте</w:t>
      </w:r>
      <w:r w:rsidRPr="00EF69FC">
        <w:rPr>
          <w:color w:val="000000"/>
          <w:spacing w:val="2"/>
        </w:rPr>
        <w:t xml:space="preserve">ния, хорошо </w:t>
      </w:r>
      <w:r w:rsidRPr="00EF69FC">
        <w:rPr>
          <w:iCs/>
          <w:color w:val="000000"/>
          <w:spacing w:val="2"/>
        </w:rPr>
        <w:t xml:space="preserve">давать задания на разукрашивание, рисование предметов, выписывание чего-либо в </w:t>
      </w:r>
      <w:r w:rsidRPr="00EF69FC">
        <w:rPr>
          <w:color w:val="000000"/>
          <w:spacing w:val="2"/>
        </w:rPr>
        <w:t xml:space="preserve">тетрадь, заполнение таблиц, совершить </w:t>
      </w:r>
      <w:r w:rsidRPr="00EF69FC">
        <w:rPr>
          <w:iCs/>
          <w:color w:val="000000"/>
          <w:spacing w:val="2"/>
        </w:rPr>
        <w:t xml:space="preserve">путешествие по карте, сравнить одно с другим, провести наблюдения, вырезать интересные </w:t>
      </w:r>
      <w:r w:rsidRPr="00EF69FC">
        <w:rPr>
          <w:iCs/>
          <w:color w:val="000000"/>
          <w:spacing w:val="-1"/>
        </w:rPr>
        <w:t xml:space="preserve">факты из периодики и т.п. Особенности проверки и оценки. Этот этап не </w:t>
      </w:r>
      <w:r w:rsidRPr="00EF69FC">
        <w:rPr>
          <w:iCs/>
          <w:color w:val="000000"/>
          <w:spacing w:val="1"/>
        </w:rPr>
        <w:t xml:space="preserve">всегда имеет </w:t>
      </w:r>
      <w:r w:rsidRPr="00EF69FC">
        <w:rPr>
          <w:color w:val="000000"/>
          <w:spacing w:val="1"/>
        </w:rPr>
        <w:t xml:space="preserve">место в специальной </w:t>
      </w:r>
      <w:r w:rsidRPr="00EF69FC">
        <w:rPr>
          <w:iCs/>
          <w:color w:val="000000"/>
          <w:spacing w:val="1"/>
        </w:rPr>
        <w:t xml:space="preserve">школе 8-го вида.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-2"/>
        </w:rPr>
      </w:pPr>
      <w:r w:rsidRPr="00EF69FC">
        <w:rPr>
          <w:iCs/>
          <w:color w:val="000000"/>
          <w:spacing w:val="1"/>
        </w:rPr>
        <w:t xml:space="preserve">   Даже ряд известных олигоф</w:t>
      </w:r>
      <w:r w:rsidRPr="00EF69FC">
        <w:rPr>
          <w:iCs/>
          <w:color w:val="000000"/>
          <w:spacing w:val="-2"/>
        </w:rPr>
        <w:t>ренопедагогов утверждают, что оценка знаний умственно отсталых учащих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-1"/>
        </w:rPr>
        <w:t xml:space="preserve">ся не может быть введена в процесс обучения, т.к. умственно отсталые </w:t>
      </w:r>
      <w:r w:rsidRPr="00EF69FC">
        <w:rPr>
          <w:iCs/>
          <w:color w:val="000000"/>
          <w:spacing w:val="-3"/>
        </w:rPr>
        <w:t xml:space="preserve">дети </w:t>
      </w:r>
      <w:r w:rsidRPr="00EF69FC">
        <w:rPr>
          <w:color w:val="000000"/>
          <w:spacing w:val="-3"/>
        </w:rPr>
        <w:t xml:space="preserve"> различны по </w:t>
      </w:r>
      <w:r w:rsidRPr="00EF69FC">
        <w:rPr>
          <w:iCs/>
          <w:color w:val="000000"/>
          <w:spacing w:val="-3"/>
        </w:rPr>
        <w:t>своим возможностям, и поставить одинаковую от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  <w:spacing w:val="-4"/>
        </w:rPr>
        <w:t xml:space="preserve">метку </w:t>
      </w:r>
      <w:r w:rsidRPr="00EF69FC">
        <w:rPr>
          <w:color w:val="000000"/>
          <w:spacing w:val="-4"/>
        </w:rPr>
        <w:t xml:space="preserve">за приблизительно одинаковые </w:t>
      </w:r>
      <w:r w:rsidRPr="00EF69FC">
        <w:rPr>
          <w:iCs/>
          <w:color w:val="000000"/>
          <w:spacing w:val="-4"/>
        </w:rPr>
        <w:t>ответы невозможно. Эти трудности ос</w:t>
      </w:r>
      <w:r w:rsidRPr="00EF69FC">
        <w:rPr>
          <w:iCs/>
          <w:color w:val="000000"/>
          <w:spacing w:val="-4"/>
        </w:rPr>
        <w:softHyphen/>
      </w:r>
      <w:r w:rsidRPr="00EF69FC">
        <w:rPr>
          <w:iCs/>
          <w:color w:val="000000"/>
          <w:spacing w:val="6"/>
        </w:rPr>
        <w:t xml:space="preserve">ложняют определение </w:t>
      </w:r>
      <w:r w:rsidRPr="00EF69FC">
        <w:rPr>
          <w:color w:val="000000"/>
          <w:spacing w:val="6"/>
        </w:rPr>
        <w:t xml:space="preserve">балла, но это не значит, что сам этап </w:t>
      </w:r>
      <w:r w:rsidRPr="00EF69FC">
        <w:rPr>
          <w:iCs/>
          <w:color w:val="000000"/>
          <w:spacing w:val="6"/>
        </w:rPr>
        <w:t xml:space="preserve">проверки и </w:t>
      </w:r>
      <w:r w:rsidRPr="00EF69FC">
        <w:rPr>
          <w:iCs/>
          <w:color w:val="000000"/>
          <w:spacing w:val="-2"/>
        </w:rPr>
        <w:t>оценки должен исчезнуть из процесса обучения. Задачи этого этапа: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  <w:color w:val="000000"/>
          <w:spacing w:val="1"/>
        </w:rPr>
      </w:pPr>
      <w:r w:rsidRPr="00EF69FC">
        <w:rPr>
          <w:i/>
          <w:iCs/>
          <w:color w:val="000000"/>
          <w:spacing w:val="-2"/>
        </w:rPr>
        <w:t xml:space="preserve">         - </w:t>
      </w:r>
      <w:r w:rsidRPr="00EF69FC">
        <w:rPr>
          <w:i/>
          <w:iCs/>
          <w:color w:val="000000"/>
          <w:spacing w:val="1"/>
        </w:rPr>
        <w:t xml:space="preserve">стимуляция работы </w:t>
      </w:r>
      <w:r w:rsidRPr="00EF69FC">
        <w:rPr>
          <w:i/>
          <w:color w:val="000000"/>
          <w:spacing w:val="1"/>
        </w:rPr>
        <w:t xml:space="preserve">умственно отсталых учеников;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  <w:iCs/>
          <w:color w:val="000000"/>
          <w:spacing w:val="1"/>
        </w:rPr>
      </w:pPr>
      <w:r w:rsidRPr="00EF69FC">
        <w:rPr>
          <w:i/>
          <w:iCs/>
          <w:color w:val="000000"/>
          <w:spacing w:val="1"/>
        </w:rPr>
        <w:t xml:space="preserve">         - наблюдение </w:t>
      </w:r>
      <w:r w:rsidRPr="00EF69FC">
        <w:rPr>
          <w:i/>
          <w:color w:val="000000"/>
          <w:spacing w:val="1"/>
        </w:rPr>
        <w:t xml:space="preserve">за динамикой умственно </w:t>
      </w:r>
      <w:r w:rsidRPr="00EF69FC">
        <w:rPr>
          <w:i/>
          <w:iCs/>
          <w:color w:val="000000"/>
          <w:spacing w:val="1"/>
        </w:rPr>
        <w:t xml:space="preserve">отсталых учеников; 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</w:rPr>
      </w:pPr>
      <w:r w:rsidRPr="00EF69FC">
        <w:rPr>
          <w:i/>
          <w:iCs/>
          <w:color w:val="000000"/>
          <w:spacing w:val="-1"/>
        </w:rPr>
        <w:t xml:space="preserve">         - проверка истинности и прочности знаний;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2"/>
        </w:rPr>
      </w:pPr>
      <w:r w:rsidRPr="00EF69FC">
        <w:rPr>
          <w:i/>
          <w:color w:val="000000"/>
          <w:spacing w:val="2"/>
        </w:rPr>
        <w:t xml:space="preserve">        - воспитание </w:t>
      </w:r>
      <w:r w:rsidRPr="00EF69FC">
        <w:rPr>
          <w:i/>
          <w:iCs/>
          <w:color w:val="000000"/>
          <w:spacing w:val="2"/>
        </w:rPr>
        <w:t xml:space="preserve">критичности.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   В специальных школах 8-го вида оценка знаний осу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</w:rPr>
        <w:t xml:space="preserve">ществляется по пятибалльной системе.    Проверка знаний может быть самая </w:t>
      </w:r>
      <w:r w:rsidRPr="00EF69FC">
        <w:rPr>
          <w:iCs/>
          <w:color w:val="000000"/>
          <w:spacing w:val="-3"/>
        </w:rPr>
        <w:t>разнообразная и учитывает два вида успешности: как абсолютную, так и от</w:t>
      </w:r>
      <w:r w:rsidRPr="00EF69FC">
        <w:rPr>
          <w:iCs/>
          <w:color w:val="000000"/>
          <w:spacing w:val="-3"/>
        </w:rPr>
        <w:softHyphen/>
      </w:r>
      <w:r w:rsidRPr="00EF69FC">
        <w:rPr>
          <w:iCs/>
          <w:color w:val="000000"/>
          <w:spacing w:val="-1"/>
        </w:rPr>
        <w:t xml:space="preserve">носительную. Положительная оценка может быть поставлена в том случае, </w:t>
      </w:r>
      <w:r w:rsidRPr="00EF69FC">
        <w:rPr>
          <w:iCs/>
          <w:color w:val="000000"/>
        </w:rPr>
        <w:t xml:space="preserve">когда умственно отсталый учащийся сделал этап в </w:t>
      </w:r>
      <w:r w:rsidRPr="00EF69FC">
        <w:rPr>
          <w:color w:val="000000"/>
        </w:rPr>
        <w:t xml:space="preserve">изучении </w:t>
      </w:r>
      <w:r w:rsidRPr="00EF69FC">
        <w:rPr>
          <w:iCs/>
          <w:color w:val="000000"/>
        </w:rPr>
        <w:t>нового мате</w:t>
      </w:r>
      <w:r w:rsidRPr="00EF69FC">
        <w:rPr>
          <w:iCs/>
          <w:color w:val="000000"/>
          <w:spacing w:val="1"/>
        </w:rPr>
        <w:t xml:space="preserve">риала. Стимулирующая отметка иногда ставится не совсем объективно, а </w:t>
      </w:r>
      <w:r w:rsidRPr="00EF69FC">
        <w:rPr>
          <w:color w:val="000000"/>
          <w:spacing w:val="1"/>
        </w:rPr>
        <w:t xml:space="preserve">за </w:t>
      </w:r>
      <w:r w:rsidRPr="00EF69FC">
        <w:rPr>
          <w:iCs/>
          <w:color w:val="000000"/>
          <w:spacing w:val="-1"/>
        </w:rPr>
        <w:t>прилежание. Текущая отметка - за отдельные виды работы на уроке. Она всег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3"/>
        </w:rPr>
        <w:t xml:space="preserve">да должна быть стимулирующей. Поурочный балл выставляется небольшому </w:t>
      </w:r>
      <w:r w:rsidRPr="00EF69FC">
        <w:rPr>
          <w:iCs/>
          <w:color w:val="000000"/>
        </w:rPr>
        <w:t>количеству учащихся в конце урока (два-три за урок) за фактические успе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2"/>
        </w:rPr>
        <w:t xml:space="preserve">хи или неудачи умственно отсталых учеников в течение всего урока.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2"/>
        </w:rPr>
        <w:t xml:space="preserve">   Эти </w:t>
      </w:r>
      <w:r w:rsidRPr="00EF69FC">
        <w:rPr>
          <w:iCs/>
          <w:color w:val="000000"/>
          <w:spacing w:val="3"/>
        </w:rPr>
        <w:t xml:space="preserve">оценки должны тщательно комментироваться. Для оценки поурочным баллом </w:t>
      </w:r>
      <w:r w:rsidRPr="00EF69FC">
        <w:rPr>
          <w:iCs/>
          <w:color w:val="000000"/>
          <w:spacing w:val="8"/>
        </w:rPr>
        <w:t xml:space="preserve">учащиеся планируются заранее, с записыванием фамилии и имени в план </w:t>
      </w:r>
      <w:r w:rsidRPr="00EF69FC">
        <w:rPr>
          <w:iCs/>
          <w:color w:val="000000"/>
          <w:spacing w:val="4"/>
        </w:rPr>
        <w:t>урока.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4"/>
        </w:rPr>
      </w:pPr>
      <w:r w:rsidRPr="00EF69FC">
        <w:rPr>
          <w:i/>
          <w:iCs/>
          <w:color w:val="000000"/>
          <w:spacing w:val="4"/>
        </w:rPr>
        <w:t xml:space="preserve"> Критерий оценок</w:t>
      </w:r>
      <w:r w:rsidRPr="00EF69FC">
        <w:rPr>
          <w:iCs/>
          <w:color w:val="000000"/>
          <w:spacing w:val="4"/>
        </w:rPr>
        <w:t xml:space="preserve">: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4"/>
        </w:rPr>
        <w:t>5 - по наводящим вопросам, но правильно, если на</w:t>
      </w:r>
      <w:r w:rsidRPr="00EF69FC">
        <w:rPr>
          <w:iCs/>
          <w:color w:val="000000"/>
          <w:spacing w:val="4"/>
        </w:rPr>
        <w:softHyphen/>
        <w:t>водящих вопросов мало;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3"/>
        </w:rPr>
      </w:pPr>
      <w:r w:rsidRPr="00EF69FC">
        <w:rPr>
          <w:iCs/>
          <w:color w:val="000000"/>
          <w:spacing w:val="4"/>
        </w:rPr>
        <w:t xml:space="preserve"> 4 - когда ученик отвечает в основном, но допус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3"/>
        </w:rPr>
        <w:t xml:space="preserve">кает негрубые ошибки и исправляет их </w:t>
      </w:r>
      <w:r w:rsidRPr="00EF69FC">
        <w:rPr>
          <w:color w:val="000000"/>
          <w:spacing w:val="3"/>
        </w:rPr>
        <w:t xml:space="preserve">с </w:t>
      </w:r>
      <w:r w:rsidRPr="00EF69FC">
        <w:rPr>
          <w:iCs/>
          <w:color w:val="000000"/>
          <w:spacing w:val="3"/>
        </w:rPr>
        <w:t xml:space="preserve">помощью учителя;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9"/>
        </w:rPr>
      </w:pPr>
      <w:r w:rsidRPr="00EF69FC">
        <w:rPr>
          <w:iCs/>
          <w:color w:val="000000"/>
          <w:spacing w:val="3"/>
        </w:rPr>
        <w:t xml:space="preserve">3 - допускает </w:t>
      </w:r>
      <w:r w:rsidRPr="00EF69FC">
        <w:rPr>
          <w:iCs/>
          <w:color w:val="000000"/>
          <w:spacing w:val="9"/>
        </w:rPr>
        <w:t>грубые ошибки;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9"/>
        </w:rPr>
      </w:pPr>
      <w:r w:rsidRPr="00EF69FC">
        <w:rPr>
          <w:iCs/>
          <w:color w:val="000000"/>
          <w:spacing w:val="9"/>
        </w:rPr>
        <w:t xml:space="preserve"> 2 - грубые ошибки не исправляет с помощью учителя.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9"/>
        </w:rPr>
        <w:t xml:space="preserve">   </w:t>
      </w:r>
      <w:r w:rsidRPr="00EF69FC">
        <w:rPr>
          <w:iCs/>
          <w:color w:val="000000"/>
        </w:rPr>
        <w:t>Умственно отсталые учащиеся не понимают значения оценки, сути ее. Ста</w:t>
      </w:r>
      <w:r w:rsidRPr="00EF69FC">
        <w:rPr>
          <w:iCs/>
          <w:color w:val="000000"/>
          <w:spacing w:val="-1"/>
        </w:rPr>
        <w:t>раются получить хорошую оценку только для похвалы. Отношение к отметке посте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2"/>
        </w:rPr>
        <w:t xml:space="preserve">пенно меняется, если педагог работает над этим вопросом, комментирует </w:t>
      </w:r>
      <w:r w:rsidRPr="00EF69FC">
        <w:rPr>
          <w:iCs/>
          <w:color w:val="000000"/>
          <w:spacing w:val="1"/>
        </w:rPr>
        <w:t xml:space="preserve">отметки. В старших классах дети приходят к пониманию отметки как к оценке общественно значимого труда. Это является важным средством для </w:t>
      </w:r>
      <w:r w:rsidRPr="00EF69FC">
        <w:rPr>
          <w:iCs/>
          <w:color w:val="000000"/>
          <w:spacing w:val="3"/>
        </w:rPr>
        <w:t xml:space="preserve">коррекции недостатков умственного развития. Правильно понятая оценка </w:t>
      </w:r>
      <w:r w:rsidRPr="00EF69FC">
        <w:rPr>
          <w:iCs/>
          <w:color w:val="000000"/>
          <w:spacing w:val="2"/>
        </w:rPr>
        <w:t xml:space="preserve">приводит к критичности </w:t>
      </w:r>
      <w:r w:rsidRPr="00EF69FC">
        <w:rPr>
          <w:color w:val="000000"/>
          <w:spacing w:val="2"/>
        </w:rPr>
        <w:t xml:space="preserve">в </w:t>
      </w:r>
      <w:r w:rsidRPr="00EF69FC">
        <w:rPr>
          <w:iCs/>
          <w:color w:val="000000"/>
          <w:spacing w:val="2"/>
        </w:rPr>
        <w:t xml:space="preserve">учебной </w:t>
      </w:r>
      <w:r w:rsidRPr="00EF69FC">
        <w:rPr>
          <w:color w:val="000000"/>
          <w:spacing w:val="2"/>
        </w:rPr>
        <w:t xml:space="preserve">и </w:t>
      </w:r>
      <w:r w:rsidRPr="00EF69FC">
        <w:rPr>
          <w:iCs/>
          <w:color w:val="000000"/>
          <w:spacing w:val="2"/>
        </w:rPr>
        <w:t xml:space="preserve">трудовой деятельности. Проверять </w:t>
      </w:r>
      <w:r w:rsidRPr="00EF69FC">
        <w:rPr>
          <w:iCs/>
          <w:color w:val="000000"/>
          <w:spacing w:val="3"/>
        </w:rPr>
        <w:t>нужно не только знания, но и, что особенно важно, общую образованнос</w:t>
      </w:r>
      <w:r w:rsidRPr="00EF69FC">
        <w:rPr>
          <w:iCs/>
          <w:color w:val="000000"/>
          <w:spacing w:val="2"/>
        </w:rPr>
        <w:t xml:space="preserve">ть: мобильность, глубокое мышление, наличие творческих возможностей.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2"/>
        </w:rPr>
        <w:t xml:space="preserve">   П</w:t>
      </w:r>
      <w:r w:rsidRPr="00EF69FC">
        <w:rPr>
          <w:iCs/>
          <w:color w:val="000000"/>
        </w:rPr>
        <w:t xml:space="preserve">роверка знаний проводится как отдельным этапом, так и </w:t>
      </w:r>
      <w:r w:rsidRPr="00EF69FC">
        <w:rPr>
          <w:iCs/>
          <w:color w:val="000000"/>
          <w:spacing w:val="4"/>
        </w:rPr>
        <w:t>в процессе изучения нового материала, при закреплении и во время самос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-2"/>
        </w:rPr>
        <w:t xml:space="preserve">тоятельной или практической работы. Важна ее систематичность. Основные </w:t>
      </w:r>
      <w:r w:rsidRPr="00EF69FC">
        <w:rPr>
          <w:iCs/>
          <w:color w:val="000000"/>
          <w:spacing w:val="2"/>
        </w:rPr>
        <w:t xml:space="preserve">требования к оценке знаний - кроме систематичности еще </w:t>
      </w:r>
      <w:r w:rsidRPr="00EF69FC">
        <w:rPr>
          <w:color w:val="000000"/>
          <w:spacing w:val="2"/>
        </w:rPr>
        <w:t xml:space="preserve">и </w:t>
      </w:r>
      <w:r w:rsidRPr="00EF69FC">
        <w:rPr>
          <w:iCs/>
          <w:color w:val="000000"/>
          <w:spacing w:val="2"/>
        </w:rPr>
        <w:t xml:space="preserve">индивидуальный </w:t>
      </w:r>
      <w:r w:rsidRPr="00EF69FC">
        <w:rPr>
          <w:iCs/>
          <w:color w:val="000000"/>
          <w:spacing w:val="-4"/>
        </w:rPr>
        <w:t>подход, терпеливость, соответствие вопроса ожидаемому ответу и содержа</w:t>
      </w:r>
      <w:r w:rsidRPr="00EF69FC">
        <w:rPr>
          <w:iCs/>
          <w:color w:val="000000"/>
          <w:spacing w:val="-4"/>
        </w:rPr>
        <w:softHyphen/>
      </w:r>
      <w:r w:rsidRPr="00EF69FC">
        <w:rPr>
          <w:iCs/>
          <w:color w:val="000000"/>
          <w:spacing w:val="2"/>
        </w:rPr>
        <w:t xml:space="preserve">нию программного материала. Из форм проверки можно выделить: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2"/>
        </w:rPr>
        <w:t xml:space="preserve">  - индивидуальный опрос с вызовом к доске;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</w:rPr>
      </w:pPr>
      <w:r w:rsidRPr="00EF69FC">
        <w:rPr>
          <w:i/>
          <w:iCs/>
          <w:color w:val="000000"/>
          <w:spacing w:val="2"/>
        </w:rPr>
        <w:t xml:space="preserve">  - </w:t>
      </w:r>
      <w:r w:rsidRPr="00EF69FC">
        <w:rPr>
          <w:i/>
          <w:iCs/>
          <w:color w:val="000000"/>
          <w:spacing w:val="-2"/>
        </w:rPr>
        <w:t>фронтальный опрос;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-1"/>
        </w:rPr>
      </w:pPr>
      <w:r w:rsidRPr="00EF69FC">
        <w:rPr>
          <w:i/>
          <w:iCs/>
          <w:color w:val="000000"/>
          <w:spacing w:val="-1"/>
        </w:rPr>
        <w:t xml:space="preserve">  - контрольный опрос по содержанию учебного материала;</w:t>
      </w:r>
    </w:p>
    <w:p w:rsidR="006B69AB" w:rsidRPr="00EF69FC" w:rsidRDefault="006B69AB" w:rsidP="00135546">
      <w:pPr>
        <w:shd w:val="clear" w:color="auto" w:fill="FFFFFF"/>
        <w:spacing w:line="360" w:lineRule="auto"/>
        <w:ind w:right="340"/>
        <w:jc w:val="both"/>
        <w:rPr>
          <w:i/>
        </w:rPr>
      </w:pPr>
      <w:r w:rsidRPr="00EF69FC">
        <w:rPr>
          <w:i/>
          <w:iCs/>
          <w:color w:val="000000"/>
          <w:spacing w:val="1"/>
        </w:rPr>
        <w:t xml:space="preserve">  - уплотненный опрос;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2"/>
        </w:rPr>
        <w:t xml:space="preserve">  - письменный опрос. </w:t>
      </w:r>
    </w:p>
    <w:p w:rsidR="006B69AB" w:rsidRPr="00EF69FC" w:rsidRDefault="006B69AB" w:rsidP="00135546">
      <w:pPr>
        <w:shd w:val="clear" w:color="auto" w:fill="FFFFFF"/>
        <w:spacing w:line="360" w:lineRule="auto"/>
        <w:jc w:val="both"/>
        <w:rPr>
          <w:iCs/>
          <w:color w:val="000000"/>
          <w:spacing w:val="5"/>
        </w:rPr>
      </w:pPr>
      <w:r w:rsidRPr="00EF69FC">
        <w:rPr>
          <w:iCs/>
          <w:color w:val="000000"/>
          <w:spacing w:val="2"/>
        </w:rPr>
        <w:t xml:space="preserve">   Практика показала, что все виды оценки знаний нужно </w:t>
      </w:r>
      <w:r w:rsidRPr="00EF69FC">
        <w:rPr>
          <w:iCs/>
          <w:color w:val="000000"/>
          <w:spacing w:val="4"/>
        </w:rPr>
        <w:t>разнообразить, не злоупотреблять индивидуальным опросом. Довольно эф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1"/>
        </w:rPr>
        <w:t>фективный и занимает мало времени комбинированный опрос. При такой схе</w:t>
      </w:r>
      <w:r w:rsidRPr="00EF69FC">
        <w:rPr>
          <w:iCs/>
          <w:color w:val="000000"/>
          <w:spacing w:val="1"/>
        </w:rPr>
        <w:softHyphen/>
        <w:t xml:space="preserve">ме опроса у части детей оцениваются знания письменно по карточкам или </w:t>
      </w:r>
      <w:r w:rsidRPr="00EF69FC">
        <w:rPr>
          <w:iCs/>
          <w:color w:val="000000"/>
          <w:spacing w:val="5"/>
        </w:rPr>
        <w:t>другим видам работ. Другая группа работает у доски, с каким – либо заданием.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color w:val="000000"/>
          <w:spacing w:val="2"/>
        </w:rPr>
      </w:pPr>
      <w:r w:rsidRPr="00EF69FC">
        <w:rPr>
          <w:i/>
          <w:color w:val="000000"/>
          <w:spacing w:val="-1"/>
        </w:rPr>
        <w:t xml:space="preserve">   Развитие интереса</w:t>
      </w:r>
      <w:r w:rsidRPr="00EF69FC">
        <w:rPr>
          <w:color w:val="000000"/>
          <w:spacing w:val="-1"/>
        </w:rPr>
        <w:t xml:space="preserve"> к содержанию учебного материала. Интерес – это учет того, что дети руководствуются ближайшими мотивами, это удовлетворение от процесса деятельности. Поэтому конкретные действия на уроке, как </w:t>
      </w:r>
      <w:r w:rsidRPr="00EF69FC">
        <w:rPr>
          <w:iCs/>
          <w:color w:val="000000"/>
          <w:spacing w:val="2"/>
        </w:rPr>
        <w:t xml:space="preserve">самостоятельные упражнения </w:t>
      </w:r>
      <w:r w:rsidRPr="00EF69FC">
        <w:rPr>
          <w:color w:val="000000"/>
          <w:spacing w:val="2"/>
        </w:rPr>
        <w:t xml:space="preserve">и практические работы, </w:t>
      </w:r>
      <w:r w:rsidRPr="00EF69FC">
        <w:rPr>
          <w:iCs/>
          <w:color w:val="000000"/>
          <w:spacing w:val="-1"/>
        </w:rPr>
        <w:t xml:space="preserve">умственно отсталые учащиеся делают охотнее, чем познавательные </w:t>
      </w:r>
      <w:r w:rsidRPr="00EF69FC">
        <w:rPr>
          <w:color w:val="000000"/>
          <w:spacing w:val="-1"/>
        </w:rPr>
        <w:t xml:space="preserve">задачи. </w:t>
      </w:r>
      <w:r w:rsidRPr="00EF69FC">
        <w:rPr>
          <w:color w:val="000000"/>
          <w:spacing w:val="5"/>
        </w:rPr>
        <w:t xml:space="preserve">Заинтересованность </w:t>
      </w:r>
      <w:r w:rsidRPr="00EF69FC">
        <w:rPr>
          <w:iCs/>
          <w:color w:val="000000"/>
          <w:spacing w:val="5"/>
        </w:rPr>
        <w:t xml:space="preserve">учащихся в целенаправленной деятельности на уроке </w:t>
      </w:r>
      <w:r w:rsidRPr="00EF69FC">
        <w:rPr>
          <w:iCs/>
          <w:color w:val="000000"/>
          <w:spacing w:val="1"/>
        </w:rPr>
        <w:t xml:space="preserve">определяется уровнем их потребностей. Интерес к уроку вызывается самой </w:t>
      </w:r>
      <w:r w:rsidRPr="00EF69FC">
        <w:rPr>
          <w:iCs/>
          <w:color w:val="000000"/>
          <w:spacing w:val="4"/>
        </w:rPr>
        <w:t>психологией урока. Если преобладает словесная педагогика, то она прояв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3"/>
        </w:rPr>
        <w:t xml:space="preserve">ляется как </w:t>
      </w:r>
      <w:r w:rsidRPr="00EF69FC">
        <w:rPr>
          <w:color w:val="000000"/>
          <w:spacing w:val="3"/>
        </w:rPr>
        <w:t xml:space="preserve">действие, а не как деятельность. Учитель, как </w:t>
      </w:r>
      <w:r w:rsidRPr="00EF69FC">
        <w:rPr>
          <w:iCs/>
          <w:color w:val="000000"/>
          <w:spacing w:val="3"/>
        </w:rPr>
        <w:t xml:space="preserve">субъект этой </w:t>
      </w:r>
      <w:r w:rsidRPr="00EF69FC">
        <w:rPr>
          <w:iCs/>
          <w:color w:val="000000"/>
          <w:spacing w:val="4"/>
        </w:rPr>
        <w:t xml:space="preserve">деятельности </w:t>
      </w:r>
      <w:r w:rsidRPr="00EF69FC">
        <w:rPr>
          <w:color w:val="000000"/>
          <w:spacing w:val="4"/>
        </w:rPr>
        <w:t>есть, а объекта, т.е.  ученика, нет. Он, присутствуя - отсут</w:t>
      </w:r>
      <w:r w:rsidRPr="00EF69FC">
        <w:rPr>
          <w:color w:val="000000"/>
          <w:spacing w:val="2"/>
        </w:rPr>
        <w:t xml:space="preserve">ствует. 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</w:pPr>
      <w:r w:rsidRPr="00EF69FC">
        <w:rPr>
          <w:color w:val="000000"/>
          <w:spacing w:val="2"/>
        </w:rPr>
        <w:t xml:space="preserve">   У </w:t>
      </w:r>
      <w:r w:rsidRPr="00EF69FC">
        <w:rPr>
          <w:iCs/>
          <w:color w:val="000000"/>
          <w:spacing w:val="2"/>
        </w:rPr>
        <w:t xml:space="preserve">умственно отсталых учащихся при увлечении учителя словесными </w:t>
      </w:r>
      <w:r w:rsidRPr="00EF69FC">
        <w:rPr>
          <w:color w:val="000000"/>
          <w:spacing w:val="6"/>
        </w:rPr>
        <w:t xml:space="preserve">методами срабатывает охранительная </w:t>
      </w:r>
      <w:r w:rsidRPr="00EF69FC">
        <w:rPr>
          <w:iCs/>
          <w:color w:val="000000"/>
          <w:spacing w:val="6"/>
        </w:rPr>
        <w:t xml:space="preserve">система, включается запредельное </w:t>
      </w:r>
      <w:r w:rsidRPr="00EF69FC">
        <w:rPr>
          <w:iCs/>
          <w:color w:val="000000"/>
          <w:spacing w:val="-9"/>
        </w:rPr>
        <w:t>торможение.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Cs/>
          <w:color w:val="000000"/>
          <w:spacing w:val="-3"/>
        </w:rPr>
      </w:pPr>
      <w:r w:rsidRPr="00EF69FC">
        <w:rPr>
          <w:iCs/>
          <w:color w:val="000000"/>
          <w:spacing w:val="2"/>
        </w:rPr>
        <w:t xml:space="preserve">Психологи утверждают, что от услышанного учащимся в течение урока в памяти </w:t>
      </w:r>
      <w:r w:rsidRPr="00EF69FC">
        <w:rPr>
          <w:color w:val="000000"/>
          <w:spacing w:val="2"/>
        </w:rPr>
        <w:t xml:space="preserve">остается у умственно отсталого ученика меньше </w:t>
      </w:r>
      <w:r w:rsidRPr="00EF69FC">
        <w:rPr>
          <w:iCs/>
          <w:color w:val="000000"/>
          <w:spacing w:val="2"/>
        </w:rPr>
        <w:t>10 % содержа</w:t>
      </w:r>
      <w:r w:rsidRPr="00EF69FC">
        <w:rPr>
          <w:iCs/>
          <w:color w:val="000000"/>
          <w:spacing w:val="1"/>
        </w:rPr>
        <w:t xml:space="preserve">ния, от воспринятого через чтение - 30 </w:t>
      </w:r>
      <w:r w:rsidRPr="00EF69FC">
        <w:rPr>
          <w:color w:val="000000"/>
          <w:spacing w:val="1"/>
        </w:rPr>
        <w:t>% ,</w:t>
      </w:r>
      <w:r w:rsidRPr="00EF69FC">
        <w:rPr>
          <w:iCs/>
          <w:color w:val="000000"/>
          <w:spacing w:val="1"/>
        </w:rPr>
        <w:t>при наблюдении предме</w:t>
      </w:r>
      <w:r w:rsidRPr="00EF69FC">
        <w:rPr>
          <w:iCs/>
          <w:color w:val="000000"/>
          <w:spacing w:val="1"/>
        </w:rPr>
        <w:softHyphen/>
        <w:t>та (т.е. при опоре на наглядность) остается в памяти детей приблизи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2"/>
        </w:rPr>
        <w:t xml:space="preserve">тельно 37% воспринятого. Практические же действия с учебным </w:t>
      </w:r>
      <w:r w:rsidRPr="00EF69FC">
        <w:rPr>
          <w:iCs/>
          <w:color w:val="000000"/>
          <w:spacing w:val="-3"/>
        </w:rPr>
        <w:t xml:space="preserve">материалом оставляют в памяти до 70%. 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Cs/>
          <w:color w:val="000000"/>
          <w:spacing w:val="-3"/>
        </w:rPr>
      </w:pPr>
      <w:r w:rsidRPr="00EF69FC">
        <w:rPr>
          <w:iCs/>
          <w:color w:val="000000"/>
          <w:spacing w:val="-3"/>
        </w:rPr>
        <w:t xml:space="preserve">   Урок тогда будет </w:t>
      </w:r>
      <w:r w:rsidRPr="00EF69FC">
        <w:rPr>
          <w:color w:val="000000"/>
          <w:spacing w:val="-3"/>
        </w:rPr>
        <w:t>эффек</w:t>
      </w:r>
      <w:r w:rsidRPr="00EF69FC">
        <w:rPr>
          <w:color w:val="000000"/>
          <w:spacing w:val="3"/>
        </w:rPr>
        <w:t xml:space="preserve">тивен, если </w:t>
      </w:r>
      <w:r w:rsidRPr="00EF69FC">
        <w:rPr>
          <w:iCs/>
          <w:color w:val="000000"/>
          <w:spacing w:val="3"/>
        </w:rPr>
        <w:t xml:space="preserve">будет </w:t>
      </w:r>
      <w:r w:rsidRPr="00EF69FC">
        <w:rPr>
          <w:color w:val="000000"/>
          <w:spacing w:val="3"/>
        </w:rPr>
        <w:t xml:space="preserve">учительско - ученическая деятельность. Это достигается </w:t>
      </w:r>
      <w:r w:rsidRPr="00EF69FC">
        <w:rPr>
          <w:color w:val="000000"/>
          <w:spacing w:val="6"/>
        </w:rPr>
        <w:t>практическими самостоятельными методами и приемами. Хотя если педагогичес</w:t>
      </w:r>
      <w:r w:rsidRPr="00EF69FC">
        <w:rPr>
          <w:color w:val="000000"/>
          <w:spacing w:val="6"/>
        </w:rPr>
        <w:softHyphen/>
      </w:r>
      <w:r w:rsidRPr="00EF69FC">
        <w:rPr>
          <w:color w:val="000000"/>
          <w:spacing w:val="5"/>
        </w:rPr>
        <w:t xml:space="preserve">кая система строится только на интересе, что </w:t>
      </w:r>
      <w:r w:rsidRPr="00EF69FC">
        <w:rPr>
          <w:iCs/>
          <w:color w:val="000000"/>
          <w:spacing w:val="5"/>
        </w:rPr>
        <w:t xml:space="preserve">кажется неплохо, то на </w:t>
      </w:r>
      <w:r w:rsidRPr="00EF69FC">
        <w:rPr>
          <w:iCs/>
          <w:color w:val="000000"/>
          <w:spacing w:val="2"/>
        </w:rPr>
        <w:t xml:space="preserve">практике </w:t>
      </w:r>
      <w:r w:rsidRPr="00EF69FC">
        <w:rPr>
          <w:color w:val="000000"/>
          <w:spacing w:val="2"/>
        </w:rPr>
        <w:t xml:space="preserve">это профанация педагогического </w:t>
      </w:r>
      <w:r w:rsidRPr="00EF69FC">
        <w:rPr>
          <w:iCs/>
          <w:color w:val="000000"/>
          <w:spacing w:val="2"/>
        </w:rPr>
        <w:t xml:space="preserve">процесса. Интерес при </w:t>
      </w:r>
      <w:r w:rsidRPr="00EF69FC">
        <w:rPr>
          <w:color w:val="000000"/>
          <w:spacing w:val="2"/>
        </w:rPr>
        <w:t>этом ста</w:t>
      </w:r>
      <w:r w:rsidRPr="00EF69FC">
        <w:rPr>
          <w:color w:val="000000"/>
          <w:spacing w:val="2"/>
        </w:rPr>
        <w:softHyphen/>
      </w:r>
      <w:r w:rsidRPr="00EF69FC">
        <w:rPr>
          <w:color w:val="000000"/>
          <w:spacing w:val="3"/>
        </w:rPr>
        <w:t>новится самоцелью. Учитель стремится обучать на интересе, а это забве</w:t>
      </w:r>
      <w:r w:rsidRPr="00EF69FC">
        <w:rPr>
          <w:color w:val="000000"/>
          <w:spacing w:val="3"/>
        </w:rPr>
        <w:softHyphen/>
        <w:t xml:space="preserve">ние технологии, основанной на законах обучения. Методика перестает </w:t>
      </w:r>
      <w:r w:rsidRPr="00EF69FC">
        <w:rPr>
          <w:iCs/>
          <w:color w:val="000000"/>
          <w:spacing w:val="3"/>
        </w:rPr>
        <w:t xml:space="preserve">быть </w:t>
      </w:r>
      <w:r w:rsidRPr="00EF69FC">
        <w:rPr>
          <w:iCs/>
          <w:color w:val="000000"/>
          <w:spacing w:val="-2"/>
        </w:rPr>
        <w:t>наукой, а учитель становится фигляром. Нужно уметь строить учебно-воспи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2"/>
        </w:rPr>
        <w:t xml:space="preserve">тательный процесс исходя </w:t>
      </w:r>
      <w:r w:rsidRPr="00EF69FC">
        <w:rPr>
          <w:color w:val="000000"/>
          <w:spacing w:val="2"/>
        </w:rPr>
        <w:t xml:space="preserve">из его закономерностей. Умственно </w:t>
      </w:r>
      <w:r w:rsidRPr="00EF69FC">
        <w:rPr>
          <w:iCs/>
          <w:color w:val="000000"/>
          <w:spacing w:val="2"/>
        </w:rPr>
        <w:t xml:space="preserve">отсталый </w:t>
      </w:r>
      <w:r w:rsidRPr="00EF69FC">
        <w:rPr>
          <w:iCs/>
          <w:color w:val="000000"/>
          <w:spacing w:val="-1"/>
        </w:rPr>
        <w:t xml:space="preserve">ученик должен захотеть усваивать учебный </w:t>
      </w:r>
      <w:r w:rsidRPr="00EF69FC">
        <w:rPr>
          <w:color w:val="000000"/>
          <w:spacing w:val="-1"/>
        </w:rPr>
        <w:t xml:space="preserve">материал. </w:t>
      </w:r>
      <w:r w:rsidRPr="00EF69FC">
        <w:rPr>
          <w:iCs/>
          <w:color w:val="000000"/>
          <w:spacing w:val="-1"/>
        </w:rPr>
        <w:t xml:space="preserve">Нужно втянуть его в </w:t>
      </w:r>
      <w:r w:rsidRPr="00EF69FC">
        <w:rPr>
          <w:iCs/>
          <w:color w:val="000000"/>
          <w:spacing w:val="2"/>
        </w:rPr>
        <w:t xml:space="preserve">процесс учебы, чтобы он не мог не </w:t>
      </w:r>
      <w:r w:rsidRPr="00EF69FC">
        <w:rPr>
          <w:color w:val="000000"/>
          <w:spacing w:val="2"/>
        </w:rPr>
        <w:t xml:space="preserve">работать. Это и </w:t>
      </w:r>
      <w:r w:rsidRPr="00EF69FC">
        <w:rPr>
          <w:iCs/>
          <w:color w:val="000000"/>
          <w:spacing w:val="2"/>
        </w:rPr>
        <w:t>есть профессионализм в организации уче</w:t>
      </w:r>
      <w:r w:rsidRPr="00EF69FC">
        <w:rPr>
          <w:iCs/>
          <w:color w:val="000000"/>
          <w:spacing w:val="2"/>
        </w:rPr>
        <w:softHyphen/>
        <w:t xml:space="preserve">нической деятельности, основанной на самостоятельной деятельности учащихся под </w:t>
      </w:r>
      <w:r w:rsidRPr="00EF69FC">
        <w:rPr>
          <w:iCs/>
          <w:color w:val="000000"/>
          <w:spacing w:val="-3"/>
        </w:rPr>
        <w:t>незаметным руководством учителя.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Cs/>
          <w:color w:val="000000"/>
          <w:spacing w:val="-3"/>
        </w:rPr>
      </w:pPr>
      <w:r w:rsidRPr="00EF69FC">
        <w:rPr>
          <w:iCs/>
          <w:color w:val="000000"/>
          <w:spacing w:val="-3"/>
        </w:rPr>
        <w:t xml:space="preserve"> Пути такой работы: 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/>
          <w:iCs/>
          <w:color w:val="000000"/>
          <w:spacing w:val="-3"/>
        </w:rPr>
      </w:pPr>
      <w:r w:rsidRPr="00EF69FC">
        <w:rPr>
          <w:i/>
          <w:iCs/>
          <w:color w:val="000000"/>
        </w:rPr>
        <w:t>-формирование интереса только через деятельность самих умственно от</w:t>
      </w:r>
      <w:r w:rsidRPr="00EF69FC">
        <w:rPr>
          <w:i/>
          <w:iCs/>
          <w:color w:val="000000"/>
        </w:rPr>
        <w:softHyphen/>
      </w:r>
      <w:r w:rsidRPr="00EF69FC">
        <w:rPr>
          <w:i/>
          <w:iCs/>
          <w:color w:val="000000"/>
          <w:spacing w:val="-3"/>
        </w:rPr>
        <w:t xml:space="preserve">сталых учащихся; 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/>
        </w:rPr>
      </w:pPr>
      <w:r w:rsidRPr="00EF69FC">
        <w:rPr>
          <w:i/>
          <w:iCs/>
          <w:color w:val="000000"/>
          <w:spacing w:val="1"/>
        </w:rPr>
        <w:t>-убрать излишнюю словесную педагогику;</w:t>
      </w:r>
    </w:p>
    <w:p w:rsidR="006B69AB" w:rsidRPr="00EF69FC" w:rsidRDefault="006B69AB" w:rsidP="00837DF7">
      <w:pPr>
        <w:shd w:val="clear" w:color="auto" w:fill="FFFFFF"/>
        <w:spacing w:line="360" w:lineRule="auto"/>
        <w:jc w:val="both"/>
        <w:rPr>
          <w:i/>
        </w:rPr>
      </w:pPr>
      <w:r w:rsidRPr="00EF69FC">
        <w:rPr>
          <w:i/>
          <w:iCs/>
          <w:color w:val="000000"/>
          <w:spacing w:val="4"/>
        </w:rPr>
        <w:t>-мотивация деятельности является решающим в успехе хорошего урока</w:t>
      </w:r>
      <w:r w:rsidRPr="00EF69FC">
        <w:rPr>
          <w:i/>
          <w:iCs/>
          <w:color w:val="000000"/>
          <w:spacing w:val="2"/>
        </w:rPr>
        <w:t xml:space="preserve">, </w:t>
      </w:r>
      <w:r w:rsidRPr="00EF69FC">
        <w:rPr>
          <w:i/>
          <w:color w:val="000000"/>
          <w:spacing w:val="2"/>
        </w:rPr>
        <w:t>и это задача учителя;</w:t>
      </w:r>
    </w:p>
    <w:p w:rsidR="006B69AB" w:rsidRPr="00EF69FC" w:rsidRDefault="006B69AB" w:rsidP="00837DF7">
      <w:pPr>
        <w:shd w:val="clear" w:color="auto" w:fill="FFFFFF"/>
        <w:spacing w:before="5" w:line="360" w:lineRule="auto"/>
        <w:jc w:val="both"/>
        <w:rPr>
          <w:iCs/>
          <w:color w:val="000000"/>
          <w:spacing w:val="2"/>
        </w:rPr>
      </w:pPr>
      <w:r w:rsidRPr="00EF69FC">
        <w:rPr>
          <w:i/>
          <w:color w:val="000000"/>
          <w:spacing w:val="2"/>
        </w:rPr>
        <w:t xml:space="preserve">-перевод внешних мотивов во внутренние - это появление желания </w:t>
      </w:r>
      <w:r w:rsidRPr="00EF69FC">
        <w:rPr>
          <w:i/>
          <w:iCs/>
          <w:color w:val="000000"/>
          <w:spacing w:val="2"/>
        </w:rPr>
        <w:t>учиться.</w:t>
      </w:r>
      <w:r w:rsidRPr="00EF69FC">
        <w:rPr>
          <w:iCs/>
          <w:color w:val="000000"/>
          <w:spacing w:val="2"/>
        </w:rPr>
        <w:t xml:space="preserve"> </w:t>
      </w:r>
    </w:p>
    <w:p w:rsidR="006B69AB" w:rsidRPr="00EF69FC" w:rsidRDefault="006B69AB" w:rsidP="008114FD">
      <w:pPr>
        <w:shd w:val="clear" w:color="auto" w:fill="FFFFFF"/>
        <w:tabs>
          <w:tab w:val="left" w:pos="9781"/>
        </w:tabs>
        <w:spacing w:line="360" w:lineRule="auto"/>
        <w:ind w:right="340"/>
        <w:jc w:val="center"/>
        <w:rPr>
          <w:b/>
          <w:color w:val="000000"/>
        </w:rPr>
      </w:pPr>
      <w:r w:rsidRPr="00EF69FC">
        <w:rPr>
          <w:b/>
          <w:color w:val="000000"/>
        </w:rPr>
        <w:t>12. Индивидуальный и дифференцированный подход в обучении умственно отсталого школьника</w:t>
      </w:r>
    </w:p>
    <w:p w:rsidR="006B69AB" w:rsidRPr="00EF69FC" w:rsidRDefault="006B69AB" w:rsidP="008114FD">
      <w:pPr>
        <w:shd w:val="clear" w:color="auto" w:fill="FFFFFF"/>
        <w:spacing w:line="360" w:lineRule="auto"/>
        <w:jc w:val="both"/>
      </w:pPr>
      <w:r w:rsidRPr="00EF69FC">
        <w:rPr>
          <w:color w:val="000000"/>
        </w:rPr>
        <w:t xml:space="preserve">   Углубленное изучение своеобразия психического развития аномальных детей, успехи дифференциальной диагностики, совершенствование теории обучения</w:t>
      </w:r>
      <w:r w:rsidRPr="00EF69FC">
        <w:rPr>
          <w:iCs/>
          <w:color w:val="000000"/>
          <w:spacing w:val="7"/>
        </w:rPr>
        <w:t xml:space="preserve"> обусловили </w:t>
      </w:r>
      <w:r w:rsidRPr="00EF69FC">
        <w:rPr>
          <w:iCs/>
          <w:color w:val="000000"/>
          <w:spacing w:val="4"/>
        </w:rPr>
        <w:t>появление острой проблемы в дефектологии - вопрос о дифференцирован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6"/>
        </w:rPr>
        <w:t>ном обучении.</w:t>
      </w:r>
    </w:p>
    <w:p w:rsidR="006B69AB" w:rsidRPr="00EF69FC" w:rsidRDefault="006B69AB" w:rsidP="008114FD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4"/>
        </w:rPr>
        <w:t xml:space="preserve">  Термин "дифференциация' впервые появился во Франции. Он обозначает ор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9"/>
        </w:rPr>
        <w:t xml:space="preserve">ганизацию обучения в различных типах школ или отделений при одной </w:t>
      </w:r>
      <w:r w:rsidRPr="00EF69FC">
        <w:rPr>
          <w:iCs/>
          <w:color w:val="000000"/>
          <w:spacing w:val="3"/>
        </w:rPr>
        <w:t>школе с разными учебными планами и программами. Речь идет о дифферен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</w:rPr>
        <w:t xml:space="preserve">циации, как содержания, так </w:t>
      </w:r>
      <w:r w:rsidRPr="00EF69FC">
        <w:rPr>
          <w:color w:val="000000"/>
        </w:rPr>
        <w:t xml:space="preserve">и методов </w:t>
      </w:r>
      <w:r w:rsidRPr="00EF69FC">
        <w:rPr>
          <w:iCs/>
          <w:color w:val="000000"/>
        </w:rPr>
        <w:t>обучения в соответствии с индиви</w:t>
      </w:r>
      <w:r w:rsidRPr="00EF69FC">
        <w:rPr>
          <w:iCs/>
          <w:color w:val="000000"/>
        </w:rPr>
        <w:softHyphen/>
      </w:r>
      <w:r w:rsidRPr="00EF69FC">
        <w:rPr>
          <w:iCs/>
          <w:color w:val="000000"/>
          <w:spacing w:val="4"/>
        </w:rPr>
        <w:t xml:space="preserve">дуальными познавательными возможностями учащихся  специальных </w:t>
      </w:r>
      <w:r w:rsidRPr="00EF69FC">
        <w:rPr>
          <w:iCs/>
          <w:color w:val="000000"/>
          <w:spacing w:val="1"/>
        </w:rPr>
        <w:t>школ 8-го вида.</w:t>
      </w:r>
    </w:p>
    <w:p w:rsidR="006B69AB" w:rsidRPr="00EF69FC" w:rsidRDefault="006B69AB" w:rsidP="008114FD">
      <w:pPr>
        <w:shd w:val="clear" w:color="auto" w:fill="FFFFFF"/>
        <w:spacing w:before="5" w:line="360" w:lineRule="auto"/>
        <w:jc w:val="both"/>
        <w:rPr>
          <w:iCs/>
          <w:color w:val="000000"/>
          <w:spacing w:val="3"/>
        </w:rPr>
      </w:pPr>
      <w:r w:rsidRPr="00EF69FC">
        <w:rPr>
          <w:iCs/>
          <w:color w:val="000000"/>
          <w:spacing w:val="5"/>
        </w:rPr>
        <w:t xml:space="preserve">     Проблема дифференциации обучения учащихся вспомогательных школ ре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6"/>
        </w:rPr>
        <w:t xml:space="preserve">шается в одном случае комплектованием классов учащихся однородных </w:t>
      </w:r>
      <w:r w:rsidRPr="00EF69FC">
        <w:rPr>
          <w:iCs/>
          <w:color w:val="000000"/>
          <w:spacing w:val="4"/>
        </w:rPr>
        <w:t xml:space="preserve">групп, а в других случаях проблема решается путем обучения учащихся в </w:t>
      </w:r>
      <w:r w:rsidRPr="00EF69FC">
        <w:rPr>
          <w:iCs/>
          <w:color w:val="000000"/>
          <w:spacing w:val="5"/>
        </w:rPr>
        <w:t>рамках одного класса по разным программам и с применением разных ме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4"/>
        </w:rPr>
        <w:t>тодов. Если нет необходимости в дифференцированном подходе, то учи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3"/>
        </w:rPr>
        <w:t>тель ограничивается принципом дифференцированного подхода в сочета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6"/>
        </w:rPr>
        <w:t>нии с индивидуальным. В системе дифференциации обучения во вспомога</w:t>
      </w:r>
      <w:r w:rsidRPr="00EF69FC">
        <w:rPr>
          <w:iCs/>
          <w:color w:val="000000"/>
          <w:spacing w:val="6"/>
        </w:rPr>
        <w:softHyphen/>
      </w:r>
      <w:r w:rsidRPr="00EF69FC">
        <w:rPr>
          <w:iCs/>
          <w:color w:val="000000"/>
          <w:spacing w:val="3"/>
        </w:rPr>
        <w:t>тельной школе важную роль играет выявление среди учащихся типологи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5"/>
        </w:rPr>
        <w:t>ческих групп, объединенных общностью клинических и психолого-педагоги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1"/>
        </w:rPr>
        <w:t xml:space="preserve">ческих характеристик. Важную роль играет также определение основных </w:t>
      </w:r>
      <w:r w:rsidRPr="00EF69FC">
        <w:rPr>
          <w:iCs/>
          <w:color w:val="000000"/>
          <w:spacing w:val="3"/>
        </w:rPr>
        <w:t xml:space="preserve">принципов коррекционного воздействия на каждую из таких групп. </w:t>
      </w:r>
    </w:p>
    <w:p w:rsidR="006B69AB" w:rsidRPr="00EF69FC" w:rsidRDefault="006B69AB" w:rsidP="008114FD">
      <w:pPr>
        <w:shd w:val="clear" w:color="auto" w:fill="FFFFFF"/>
        <w:spacing w:before="5" w:line="360" w:lineRule="auto"/>
        <w:jc w:val="both"/>
      </w:pPr>
      <w:r w:rsidRPr="00EF69FC">
        <w:rPr>
          <w:iCs/>
          <w:color w:val="000000"/>
          <w:spacing w:val="3"/>
        </w:rPr>
        <w:t xml:space="preserve">     Павло</w:t>
      </w:r>
      <w:r w:rsidRPr="00EF69FC">
        <w:rPr>
          <w:color w:val="000000"/>
          <w:spacing w:val="3"/>
        </w:rPr>
        <w:t xml:space="preserve">ва </w:t>
      </w:r>
      <w:r w:rsidRPr="00EF69FC">
        <w:rPr>
          <w:iCs/>
          <w:color w:val="000000"/>
          <w:spacing w:val="3"/>
        </w:rPr>
        <w:t>Н.П. в работе "Педагогическая дифференциация учащихся" делит уча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5"/>
        </w:rPr>
        <w:t xml:space="preserve">щихся специальных школ 8-го вида на 4 типологических группы, отличающихся </w:t>
      </w:r>
      <w:r w:rsidRPr="00EF69FC">
        <w:rPr>
          <w:iCs/>
          <w:color w:val="000000"/>
          <w:spacing w:val="3"/>
        </w:rPr>
        <w:t xml:space="preserve">различной продуктивностью в учебной деятельности. В 1 группу входят </w:t>
      </w:r>
      <w:r w:rsidRPr="00EF69FC">
        <w:rPr>
          <w:iCs/>
          <w:color w:val="000000"/>
          <w:spacing w:val="2"/>
        </w:rPr>
        <w:t xml:space="preserve">дети, которые задания выполняют сами, используя предыдущий опыт; 2-ю </w:t>
      </w:r>
      <w:r w:rsidRPr="00EF69FC">
        <w:rPr>
          <w:iCs/>
          <w:color w:val="000000"/>
          <w:spacing w:val="3"/>
        </w:rPr>
        <w:t xml:space="preserve">группу комплектуют учащимися, которые допускают в заданиях ошибки и </w:t>
      </w:r>
      <w:r w:rsidRPr="00EF69FC">
        <w:rPr>
          <w:iCs/>
          <w:color w:val="000000"/>
          <w:spacing w:val="-1"/>
        </w:rPr>
        <w:t>нуждаются при работе в помощи; в 3-ю группу входят дети, которые зада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1"/>
        </w:rPr>
        <w:t xml:space="preserve">ния усваивают с трудом, ошибки </w:t>
      </w:r>
      <w:r w:rsidRPr="00EF69FC">
        <w:rPr>
          <w:color w:val="000000"/>
          <w:spacing w:val="1"/>
        </w:rPr>
        <w:t xml:space="preserve">не </w:t>
      </w:r>
      <w:r w:rsidRPr="00EF69FC">
        <w:rPr>
          <w:iCs/>
          <w:color w:val="000000"/>
          <w:spacing w:val="1"/>
        </w:rPr>
        <w:t>видят, плохо осознают учебный мате</w:t>
      </w:r>
      <w:r w:rsidRPr="00EF69FC">
        <w:rPr>
          <w:iCs/>
          <w:color w:val="000000"/>
          <w:spacing w:val="3"/>
        </w:rPr>
        <w:t>риал. Дети 4-ой группы обучению поддаются плохо.</w:t>
      </w:r>
    </w:p>
    <w:p w:rsidR="006B69AB" w:rsidRPr="00EF69FC" w:rsidRDefault="006B69AB" w:rsidP="008114FD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5"/>
        </w:rPr>
        <w:t xml:space="preserve">     Индивидуализация обучения - это такая организация учебного процес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2"/>
        </w:rPr>
        <w:t>сами, которой выбор способов, приемов и темпа обучения учитывает раз</w:t>
      </w:r>
      <w:r w:rsidRPr="00EF69FC">
        <w:rPr>
          <w:iCs/>
          <w:color w:val="000000"/>
          <w:spacing w:val="2"/>
        </w:rPr>
        <w:softHyphen/>
        <w:t xml:space="preserve">личия индивидуальных особенностей умственно отсталых детей. Мысль о </w:t>
      </w:r>
      <w:r w:rsidRPr="00EF69FC">
        <w:rPr>
          <w:iCs/>
          <w:color w:val="000000"/>
          <w:spacing w:val="4"/>
        </w:rPr>
        <w:t>необходимости учета индивидуальных типологических особенностей ум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-1"/>
        </w:rPr>
        <w:t>ственно отсталых детей появилась вместе с трудами по олигофренопеда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4"/>
        </w:rPr>
        <w:t>гогике.</w:t>
      </w:r>
    </w:p>
    <w:p w:rsidR="006B69AB" w:rsidRPr="00EF69FC" w:rsidRDefault="006B69AB" w:rsidP="008114FD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7"/>
        </w:rPr>
        <w:t xml:space="preserve">     О глубоком изучении аномальных детей говорил еще Э. Сеген. Таких </w:t>
      </w:r>
      <w:r w:rsidRPr="00EF69FC">
        <w:rPr>
          <w:color w:val="000000"/>
          <w:spacing w:val="7"/>
        </w:rPr>
        <w:t xml:space="preserve">же </w:t>
      </w:r>
      <w:r w:rsidRPr="00EF69FC">
        <w:rPr>
          <w:iCs/>
          <w:color w:val="000000"/>
          <w:spacing w:val="4"/>
        </w:rPr>
        <w:t xml:space="preserve">взглядов придерживалась и Е. Грачева. До 20-х годов прошлого столетия </w:t>
      </w:r>
      <w:r w:rsidRPr="00EF69FC">
        <w:rPr>
          <w:iCs/>
          <w:color w:val="000000"/>
          <w:spacing w:val="1"/>
        </w:rPr>
        <w:t xml:space="preserve">проблемы индивидуального подхода в сочетании с фронтальной работой не </w:t>
      </w:r>
      <w:r w:rsidRPr="00EF69FC">
        <w:rPr>
          <w:iCs/>
          <w:color w:val="000000"/>
          <w:spacing w:val="4"/>
        </w:rPr>
        <w:t xml:space="preserve">существовало. Она возникла во вспомогательных школах, где применялась </w:t>
      </w:r>
      <w:r w:rsidRPr="00EF69FC">
        <w:rPr>
          <w:iCs/>
          <w:color w:val="000000"/>
          <w:spacing w:val="-3"/>
        </w:rPr>
        <w:t xml:space="preserve">фронтальная работа на уроках. Первым рассмотрел возможность сочетания </w:t>
      </w:r>
      <w:r w:rsidRPr="00EF69FC">
        <w:rPr>
          <w:iCs/>
          <w:color w:val="000000"/>
          <w:spacing w:val="3"/>
        </w:rPr>
        <w:t xml:space="preserve">индивидуального подхода и фронтальной деятельности </w:t>
      </w:r>
      <w:r w:rsidRPr="00EF69FC">
        <w:rPr>
          <w:iCs/>
          <w:color w:val="000000"/>
          <w:spacing w:val="6"/>
        </w:rPr>
        <w:t>А. Граборов. Он обосновал две характеристики индивидуального подхо</w:t>
      </w:r>
      <w:r w:rsidRPr="00EF69FC">
        <w:rPr>
          <w:iCs/>
          <w:color w:val="000000"/>
          <w:spacing w:val="-2"/>
        </w:rPr>
        <w:t>да:</w:t>
      </w:r>
    </w:p>
    <w:p w:rsidR="006B69AB" w:rsidRPr="00EF69FC" w:rsidRDefault="006B69AB" w:rsidP="008114FD">
      <w:pPr>
        <w:shd w:val="clear" w:color="auto" w:fill="FFFFFF"/>
        <w:tabs>
          <w:tab w:val="left" w:pos="130"/>
        </w:tabs>
        <w:spacing w:line="360" w:lineRule="auto"/>
        <w:jc w:val="both"/>
      </w:pPr>
      <w:r w:rsidRPr="00EF69FC">
        <w:rPr>
          <w:iCs/>
          <w:color w:val="000000"/>
        </w:rPr>
        <w:t xml:space="preserve">  </w:t>
      </w:r>
      <w:r w:rsidRPr="00EF69FC">
        <w:rPr>
          <w:i/>
          <w:iCs/>
          <w:color w:val="000000"/>
        </w:rPr>
        <w:t xml:space="preserve"> первый</w:t>
      </w:r>
      <w:r w:rsidRPr="00EF69FC">
        <w:rPr>
          <w:iCs/>
          <w:color w:val="000000"/>
        </w:rPr>
        <w:t xml:space="preserve">- </w:t>
      </w:r>
      <w:r w:rsidRPr="00EF69FC">
        <w:rPr>
          <w:iCs/>
          <w:color w:val="000000"/>
          <w:spacing w:val="2"/>
        </w:rPr>
        <w:t>учащийся не выпадает резко из фронтальной работы и в принципе мо</w:t>
      </w:r>
      <w:r w:rsidRPr="00EF69FC">
        <w:rPr>
          <w:iCs/>
          <w:color w:val="000000"/>
        </w:rPr>
        <w:t>жет усваивать программу, но с применением особых методов и заданий;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Cs/>
          <w:color w:val="000000"/>
          <w:spacing w:val="3"/>
        </w:rPr>
      </w:pPr>
      <w:r w:rsidRPr="00EF69FC">
        <w:rPr>
          <w:i/>
          <w:iCs/>
          <w:color w:val="000000"/>
          <w:spacing w:val="5"/>
        </w:rPr>
        <w:t xml:space="preserve"> второй </w:t>
      </w:r>
      <w:r w:rsidRPr="00EF69FC">
        <w:rPr>
          <w:iCs/>
          <w:color w:val="000000"/>
          <w:spacing w:val="5"/>
        </w:rPr>
        <w:t>- из-за глубокого дефекта наблюдается резкое выпадение ученика из</w:t>
      </w:r>
      <w:r w:rsidRPr="00EF69FC">
        <w:rPr>
          <w:iCs/>
          <w:color w:val="000000"/>
          <w:spacing w:val="5"/>
        </w:rPr>
        <w:br/>
      </w:r>
      <w:r w:rsidRPr="00EF69FC">
        <w:rPr>
          <w:iCs/>
          <w:color w:val="000000"/>
          <w:spacing w:val="1"/>
        </w:rPr>
        <w:t>фронтальной работы, и усвоение программы идет на ином уровне. Для та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5"/>
        </w:rPr>
        <w:t>ких детей составляются индивидуальные планы по отдельным предме</w:t>
      </w:r>
      <w:r w:rsidRPr="00EF69FC">
        <w:rPr>
          <w:iCs/>
          <w:color w:val="000000"/>
          <w:spacing w:val="-1"/>
        </w:rPr>
        <w:t xml:space="preserve">там, которые они не усваивают. Такой путь ставит задачу подтягивания </w:t>
      </w:r>
      <w:r w:rsidRPr="00EF69FC">
        <w:rPr>
          <w:iCs/>
          <w:color w:val="000000"/>
          <w:spacing w:val="8"/>
        </w:rPr>
        <w:t xml:space="preserve">слабых детей до более высокого уровня и характерен для учащихся </w:t>
      </w:r>
      <w:r w:rsidRPr="00EF69FC">
        <w:rPr>
          <w:iCs/>
          <w:color w:val="000000"/>
          <w:spacing w:val="3"/>
        </w:rPr>
        <w:t xml:space="preserve">младших классов. 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Cs/>
          <w:color w:val="000000"/>
        </w:rPr>
      </w:pPr>
      <w:r w:rsidRPr="00EF69FC">
        <w:rPr>
          <w:i/>
          <w:iCs/>
          <w:color w:val="000000"/>
          <w:spacing w:val="5"/>
        </w:rPr>
        <w:t xml:space="preserve">   </w:t>
      </w:r>
      <w:r w:rsidRPr="00EF69FC">
        <w:rPr>
          <w:iCs/>
          <w:color w:val="000000"/>
          <w:spacing w:val="3"/>
        </w:rPr>
        <w:t>Трудности индивидуального подхода возникают при соче</w:t>
      </w:r>
      <w:r w:rsidRPr="00EF69FC">
        <w:rPr>
          <w:iCs/>
          <w:color w:val="000000"/>
        </w:rPr>
        <w:t xml:space="preserve">тании его с фронтальной работой. Порой возможности учащихся специальной </w:t>
      </w:r>
      <w:r w:rsidRPr="00EF69FC">
        <w:rPr>
          <w:iCs/>
          <w:color w:val="000000"/>
          <w:spacing w:val="2"/>
        </w:rPr>
        <w:t xml:space="preserve">школы 8-го вида настолько различны, что почти к каждому нужен особый </w:t>
      </w:r>
      <w:r w:rsidRPr="00EF69FC">
        <w:rPr>
          <w:iCs/>
          <w:color w:val="000000"/>
          <w:spacing w:val="4"/>
        </w:rPr>
        <w:t>подход в обучении. Поэтому и возникла мысль о дифференцированном под</w:t>
      </w:r>
      <w:r w:rsidRPr="00EF69FC">
        <w:rPr>
          <w:iCs/>
          <w:color w:val="000000"/>
          <w:spacing w:val="4"/>
        </w:rPr>
        <w:softHyphen/>
      </w:r>
      <w:r w:rsidRPr="00EF69FC">
        <w:rPr>
          <w:iCs/>
          <w:color w:val="000000"/>
          <w:spacing w:val="7"/>
        </w:rPr>
        <w:t>ходе в обучении. Рассмотрим его теперь более подробно.</w:t>
      </w:r>
      <w:r w:rsidRPr="00EF69FC">
        <w:rPr>
          <w:iCs/>
          <w:color w:val="000000"/>
          <w:spacing w:val="7"/>
        </w:rPr>
        <w:br/>
        <w:t xml:space="preserve">    </w:t>
      </w:r>
      <w:r w:rsidRPr="00EF69FC">
        <w:rPr>
          <w:iCs/>
          <w:color w:val="000000"/>
          <w:spacing w:val="3"/>
        </w:rPr>
        <w:t>Дифференциальный подход - это особенность обучения группы умственно</w:t>
      </w:r>
      <w:r w:rsidRPr="00EF69FC">
        <w:rPr>
          <w:iCs/>
          <w:color w:val="000000"/>
          <w:spacing w:val="3"/>
        </w:rPr>
        <w:br/>
      </w:r>
      <w:r w:rsidRPr="00EF69FC">
        <w:rPr>
          <w:iCs/>
          <w:color w:val="000000"/>
          <w:spacing w:val="4"/>
        </w:rPr>
        <w:t>отсталых учащихся с определенной типологией продуктивности обуче</w:t>
      </w:r>
      <w:r w:rsidRPr="00EF69FC">
        <w:rPr>
          <w:iCs/>
          <w:color w:val="000000"/>
          <w:spacing w:val="2"/>
        </w:rPr>
        <w:t>ния.     Различают несколько вариантов заданий по изучаемой теме при диф</w:t>
      </w:r>
      <w:r w:rsidRPr="00EF69FC">
        <w:rPr>
          <w:iCs/>
          <w:color w:val="000000"/>
          <w:spacing w:val="3"/>
        </w:rPr>
        <w:t>ференциальном подходе, отличающихся по: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/>
          <w:iCs/>
          <w:color w:val="000000"/>
        </w:rPr>
      </w:pPr>
      <w:r w:rsidRPr="00EF69FC">
        <w:rPr>
          <w:i/>
          <w:iCs/>
          <w:color w:val="000000"/>
          <w:spacing w:val="1"/>
        </w:rPr>
        <w:t xml:space="preserve"> -степени сложности из-за глубины дефекта; 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/>
          <w:iCs/>
          <w:color w:val="000000"/>
        </w:rPr>
      </w:pPr>
      <w:r w:rsidRPr="00EF69FC">
        <w:rPr>
          <w:i/>
          <w:iCs/>
          <w:color w:val="000000"/>
          <w:spacing w:val="1"/>
        </w:rPr>
        <w:t xml:space="preserve">-объему с учетом уровня </w:t>
      </w:r>
      <w:r w:rsidRPr="00EF69FC">
        <w:rPr>
          <w:i/>
          <w:iCs/>
          <w:color w:val="000000"/>
        </w:rPr>
        <w:t>работоспособности;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/>
          <w:iCs/>
          <w:color w:val="000000"/>
          <w:spacing w:val="-2"/>
        </w:rPr>
      </w:pPr>
      <w:r w:rsidRPr="00EF69FC">
        <w:rPr>
          <w:i/>
          <w:iCs/>
          <w:color w:val="000000"/>
        </w:rPr>
        <w:t>-форме выполнения с учетом разной степени сформи</w:t>
      </w:r>
      <w:r w:rsidRPr="00EF69FC">
        <w:rPr>
          <w:i/>
          <w:iCs/>
          <w:color w:val="000000"/>
          <w:spacing w:val="-2"/>
        </w:rPr>
        <w:t>рованности динамического стереотипа;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/>
          <w:iCs/>
          <w:color w:val="000000"/>
          <w:spacing w:val="2"/>
        </w:rPr>
      </w:pPr>
      <w:r w:rsidRPr="00EF69FC">
        <w:rPr>
          <w:i/>
          <w:iCs/>
          <w:color w:val="000000"/>
          <w:spacing w:val="-2"/>
        </w:rPr>
        <w:t>-степени желательности и обяза</w:t>
      </w:r>
      <w:r w:rsidRPr="00EF69FC">
        <w:rPr>
          <w:i/>
          <w:iCs/>
          <w:color w:val="000000"/>
          <w:spacing w:val="2"/>
        </w:rPr>
        <w:t>тельности.</w:t>
      </w:r>
    </w:p>
    <w:p w:rsidR="006B69AB" w:rsidRPr="00EF69FC" w:rsidRDefault="006B69AB" w:rsidP="008114FD">
      <w:pPr>
        <w:shd w:val="clear" w:color="auto" w:fill="FFFFFF"/>
        <w:tabs>
          <w:tab w:val="left" w:pos="139"/>
        </w:tabs>
        <w:spacing w:line="360" w:lineRule="auto"/>
        <w:jc w:val="both"/>
        <w:rPr>
          <w:iCs/>
          <w:color w:val="000000"/>
        </w:rPr>
      </w:pPr>
      <w:r w:rsidRPr="00EF69FC">
        <w:rPr>
          <w:iCs/>
          <w:color w:val="000000"/>
          <w:spacing w:val="2"/>
        </w:rPr>
        <w:t xml:space="preserve"> Вопросы дифференцированного подхода в обучении исследова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9"/>
        </w:rPr>
        <w:t xml:space="preserve">ли Коркунова В.В. /1983г/, Мирский С.Л. /1990г/, Конев А.Н. /1968г/, Шиф </w:t>
      </w:r>
      <w:r w:rsidRPr="00EF69FC">
        <w:rPr>
          <w:iCs/>
          <w:color w:val="000000"/>
          <w:spacing w:val="16"/>
        </w:rPr>
        <w:t>Ж.И /1980г/.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  <w:rPr>
          <w:iCs/>
          <w:color w:val="000000"/>
          <w:spacing w:val="5"/>
        </w:rPr>
      </w:pPr>
      <w:r w:rsidRPr="00EF69FC">
        <w:rPr>
          <w:iCs/>
          <w:color w:val="000000"/>
          <w:spacing w:val="5"/>
        </w:rPr>
        <w:t xml:space="preserve"> Принципы дифференцированного подхода: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  <w:rPr>
          <w:i/>
          <w:iCs/>
          <w:color w:val="000000"/>
          <w:spacing w:val="1"/>
        </w:rPr>
      </w:pPr>
      <w:r w:rsidRPr="00EF69FC">
        <w:t>-</w:t>
      </w:r>
      <w:r w:rsidRPr="00EF69FC">
        <w:rPr>
          <w:i/>
          <w:iCs/>
          <w:color w:val="000000"/>
          <w:spacing w:val="3"/>
        </w:rPr>
        <w:t>за основу берется изучение учебной деятельности ребенка и ведущих</w:t>
      </w:r>
      <w:r w:rsidRPr="00EF69FC">
        <w:rPr>
          <w:i/>
          <w:iCs/>
          <w:color w:val="000000"/>
          <w:spacing w:val="3"/>
        </w:rPr>
        <w:br/>
      </w:r>
      <w:r w:rsidRPr="00EF69FC">
        <w:rPr>
          <w:i/>
          <w:iCs/>
          <w:color w:val="000000"/>
          <w:spacing w:val="-5"/>
        </w:rPr>
        <w:t>качеств личности;</w:t>
      </w:r>
      <w:r w:rsidRPr="00EF69FC">
        <w:rPr>
          <w:i/>
          <w:iCs/>
          <w:color w:val="000000"/>
          <w:spacing w:val="1"/>
        </w:rPr>
        <w:t xml:space="preserve"> 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  <w:rPr>
          <w:i/>
          <w:iCs/>
          <w:color w:val="000000"/>
          <w:spacing w:val="-2"/>
        </w:rPr>
      </w:pPr>
      <w:r w:rsidRPr="00EF69FC">
        <w:rPr>
          <w:i/>
          <w:iCs/>
          <w:color w:val="000000"/>
          <w:spacing w:val="1"/>
        </w:rPr>
        <w:t>-осуществляется ориентация на особенности динамики познавательного</w:t>
      </w:r>
      <w:r w:rsidRPr="00EF69FC">
        <w:rPr>
          <w:i/>
          <w:iCs/>
          <w:color w:val="000000"/>
          <w:spacing w:val="1"/>
        </w:rPr>
        <w:br/>
      </w:r>
      <w:r w:rsidRPr="00EF69FC">
        <w:rPr>
          <w:i/>
          <w:iCs/>
          <w:color w:val="000000"/>
          <w:spacing w:val="-2"/>
        </w:rPr>
        <w:t>процесса умственно отсталого ученика;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  <w:rPr>
          <w:i/>
          <w:color w:val="000000"/>
          <w:spacing w:val="3"/>
        </w:rPr>
      </w:pPr>
      <w:r w:rsidRPr="00EF69FC">
        <w:rPr>
          <w:i/>
          <w:iCs/>
          <w:color w:val="000000"/>
          <w:spacing w:val="1"/>
        </w:rPr>
        <w:t>- используется опора на сохранные свойства психики аномального учени</w:t>
      </w:r>
      <w:r w:rsidRPr="00EF69FC">
        <w:rPr>
          <w:i/>
          <w:iCs/>
          <w:color w:val="000000"/>
          <w:spacing w:val="-17"/>
        </w:rPr>
        <w:t>ка;</w:t>
      </w:r>
      <w:r w:rsidRPr="00EF69FC">
        <w:rPr>
          <w:i/>
          <w:color w:val="000000"/>
          <w:spacing w:val="3"/>
        </w:rPr>
        <w:t xml:space="preserve"> 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</w:pPr>
      <w:r w:rsidRPr="00EF69FC">
        <w:rPr>
          <w:i/>
          <w:color w:val="000000"/>
          <w:spacing w:val="3"/>
        </w:rPr>
        <w:t xml:space="preserve">- </w:t>
      </w:r>
      <w:r w:rsidRPr="00EF69FC">
        <w:rPr>
          <w:i/>
          <w:iCs/>
          <w:color w:val="000000"/>
          <w:spacing w:val="3"/>
        </w:rPr>
        <w:t>применяется решения задач на предупреждение ошибок обучения;</w:t>
      </w:r>
    </w:p>
    <w:p w:rsidR="006B69AB" w:rsidRPr="00EF69FC" w:rsidRDefault="006B69AB" w:rsidP="008114FD">
      <w:pPr>
        <w:shd w:val="clear" w:color="auto" w:fill="FFFFFF"/>
        <w:spacing w:before="10" w:line="360" w:lineRule="auto"/>
        <w:jc w:val="both"/>
      </w:pPr>
      <w:r w:rsidRPr="00EF69FC">
        <w:rPr>
          <w:i/>
          <w:iCs/>
          <w:color w:val="000000"/>
          <w:spacing w:val="3"/>
        </w:rPr>
        <w:t>- про</w:t>
      </w:r>
      <w:r w:rsidRPr="00EF69FC">
        <w:rPr>
          <w:i/>
          <w:iCs/>
          <w:color w:val="000000"/>
          <w:spacing w:val="3"/>
        </w:rPr>
        <w:softHyphen/>
      </w:r>
      <w:r w:rsidRPr="00EF69FC">
        <w:rPr>
          <w:i/>
          <w:iCs/>
          <w:color w:val="000000"/>
        </w:rPr>
        <w:t xml:space="preserve">дуктивность познания коррелируется с интересом к уроку. </w:t>
      </w:r>
    </w:p>
    <w:p w:rsidR="006B69AB" w:rsidRPr="00EF69FC" w:rsidRDefault="006B69AB" w:rsidP="008058CD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</w:rPr>
        <w:t xml:space="preserve">             </w:t>
      </w:r>
      <w:r w:rsidRPr="00EF69FC">
        <w:rPr>
          <w:iCs/>
          <w:color w:val="000000"/>
          <w:spacing w:val="2"/>
        </w:rPr>
        <w:t>Рассматривая дифференцированный подход как одну из форм коррекцион</w:t>
      </w:r>
      <w:r w:rsidRPr="00EF69FC">
        <w:rPr>
          <w:iCs/>
          <w:color w:val="000000"/>
          <w:spacing w:val="5"/>
        </w:rPr>
        <w:t>ной работы, важно предложить использование неспецифических  прие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-1"/>
        </w:rPr>
        <w:t>мов: доброжелательность, единство действий доступность знаний /по Ба</w:t>
      </w:r>
      <w:r w:rsidRPr="00EF69FC">
        <w:rPr>
          <w:iCs/>
          <w:color w:val="000000"/>
          <w:spacing w:val="3"/>
        </w:rPr>
        <w:t xml:space="preserve">банскому Ю.К./ и специфических: повторение, закрепление, учет темпа </w:t>
      </w:r>
      <w:r w:rsidRPr="00EF69FC">
        <w:rPr>
          <w:iCs/>
          <w:color w:val="000000"/>
          <w:spacing w:val="2"/>
        </w:rPr>
        <w:t>восприятия, наводящие вопросы, расчленение сложного, не торопить в об</w:t>
      </w:r>
      <w:r w:rsidRPr="00EF69FC">
        <w:rPr>
          <w:iCs/>
          <w:color w:val="000000"/>
          <w:spacing w:val="2"/>
        </w:rPr>
        <w:softHyphen/>
        <w:t>думывании, учить умению видеть главное, действия формировать поэтап</w:t>
      </w:r>
      <w:r w:rsidRPr="00EF69FC">
        <w:rPr>
          <w:iCs/>
          <w:color w:val="000000"/>
          <w:spacing w:val="1"/>
        </w:rPr>
        <w:t>но, создавать оптимальный уровень требований, чередовать труд и от</w:t>
      </w:r>
      <w:r w:rsidRPr="00EF69FC">
        <w:rPr>
          <w:iCs/>
          <w:color w:val="000000"/>
          <w:spacing w:val="-1"/>
        </w:rPr>
        <w:t>дых, чаще переключать виды деятельности.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13.Показатели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степени обученности (по В.П. Симонову)</w:t>
      </w:r>
    </w:p>
    <w:p w:rsidR="006B69AB" w:rsidRPr="00EF69FC" w:rsidRDefault="006B69AB" w:rsidP="007C5E32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F69FC">
        <w:t>"</w:t>
      </w:r>
      <w:r w:rsidRPr="00EF69FC">
        <w:rPr>
          <w:b/>
          <w:bCs/>
        </w:rPr>
        <w:t>Различение</w:t>
      </w:r>
      <w:r w:rsidRPr="00EF69FC">
        <w:t>" (распознавание), или уровень знакомства. Характеризует низшую степень обученности. Ученик отличает данный объект, процесс, явление и т.п. от их аналогов, только тогда, когда их предъявляют ему в готовом виде, демонстрируя только лишь способность узнавания. Написать, объяснить, решить, применить на практике не может. На вопросы дает односложные ответы, наблюдается попытка "угадать" правильный ответ.</w:t>
      </w:r>
    </w:p>
    <w:p w:rsidR="006B69AB" w:rsidRPr="00EF69FC" w:rsidRDefault="006B69AB" w:rsidP="007C5E32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F69FC">
        <w:t>"</w:t>
      </w:r>
      <w:r w:rsidRPr="00EF69FC">
        <w:rPr>
          <w:b/>
          <w:bCs/>
        </w:rPr>
        <w:t>Запоминание</w:t>
      </w:r>
      <w:r w:rsidRPr="00EF69FC">
        <w:t>". Учащийся может пересказать содержание текста, правила и т.п. без глубокого осознания. Учащийся отвечает на вопросы только репродуктивного плана и часто при их определенной последовательности.</w:t>
      </w:r>
    </w:p>
    <w:p w:rsidR="006B69AB" w:rsidRPr="00EF69FC" w:rsidRDefault="006B69AB" w:rsidP="007C5E32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F69FC">
        <w:t>"</w:t>
      </w:r>
      <w:r w:rsidRPr="00EF69FC">
        <w:rPr>
          <w:b/>
          <w:bCs/>
        </w:rPr>
        <w:t>Понимание</w:t>
      </w:r>
      <w:r w:rsidRPr="00EF69FC">
        <w:t>". Учащийся не только воспроизводит формулировку, но может объяснить, привести пример. Сущность вопроса им понята, а не просто формально закреплена в сознании.</w:t>
      </w:r>
    </w:p>
    <w:p w:rsidR="006B69AB" w:rsidRPr="00EF69FC" w:rsidRDefault="006B69AB" w:rsidP="007C5E32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F69FC">
        <w:t>"</w:t>
      </w:r>
      <w:r w:rsidRPr="00EF69FC">
        <w:rPr>
          <w:b/>
          <w:bCs/>
        </w:rPr>
        <w:t>Применение</w:t>
      </w:r>
      <w:r w:rsidRPr="00EF69FC">
        <w:t>" (репродуктивный уровень). Ученик может применить на практике теоретические знания в простейших заданиях. Простейшие умения в процессе их применения переходят в простейшие навыки.</w:t>
      </w:r>
    </w:p>
    <w:p w:rsidR="006B69AB" w:rsidRPr="00EF69FC" w:rsidRDefault="006B69AB" w:rsidP="007C5E32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F69FC">
        <w:t>"</w:t>
      </w:r>
      <w:r w:rsidRPr="00EF69FC">
        <w:rPr>
          <w:b/>
          <w:bCs/>
        </w:rPr>
        <w:t>Перенос</w:t>
      </w:r>
      <w:r w:rsidRPr="00EF69FC">
        <w:t>". Ученик умеет творчески применить полученные теоретические знания на практике, в новой нестандартной ситуации.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14. Анализ и оценка открытого урока (по В.П. Симонову)</w:t>
      </w:r>
    </w:p>
    <w:p w:rsidR="006B69AB" w:rsidRPr="00EF69FC" w:rsidRDefault="006B69AB" w:rsidP="007C5E32">
      <w:pPr>
        <w:pStyle w:val="NormalWeb"/>
        <w:jc w:val="both"/>
      </w:pPr>
      <w:r w:rsidRPr="00EF69FC">
        <w:t>Оценивая эффективность проводимого занятия, следует учитывать ряд показателей: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I Оценка основных личностных качеств педагога</w:t>
      </w:r>
    </w:p>
    <w:p w:rsidR="006B69AB" w:rsidRPr="00EF69FC" w:rsidRDefault="006B69AB" w:rsidP="007C5E3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F69FC">
        <w:t>Знание преподавателем учебного предмета и его общая эрудиция.</w:t>
      </w:r>
    </w:p>
    <w:p w:rsidR="006B69AB" w:rsidRPr="00EF69FC" w:rsidRDefault="006B69AB" w:rsidP="007C5E3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F69FC">
        <w:t>Уровень педагогического и методического мастерства преподавателя.</w:t>
      </w:r>
    </w:p>
    <w:p w:rsidR="006B69AB" w:rsidRPr="00EF69FC" w:rsidRDefault="006B69AB" w:rsidP="007C5E3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F69FC">
        <w:t>Качество его речи: темп, дикция, интенсивность, образность, эмоциональность, а также общая грамотность.</w:t>
      </w:r>
    </w:p>
    <w:p w:rsidR="006B69AB" w:rsidRPr="00EF69FC" w:rsidRDefault="006B69AB" w:rsidP="007C5E3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F69FC">
        <w:t>Позиция преподавателя по отношению к учащимся (заинтересованная или равнодушная) и оптимальность выбранного им стиля руководства, т.е. степень его так-тичности и демократичности в общении с учащимися.</w:t>
      </w:r>
    </w:p>
    <w:p w:rsidR="006B69AB" w:rsidRPr="00EF69FC" w:rsidRDefault="006B69AB" w:rsidP="007C5E32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F69FC">
        <w:t>Внешний вид преподавателя, мимика, жесты и культура поведения.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II Оценка основных характеристик и поведения учащихся</w:t>
      </w:r>
    </w:p>
    <w:p w:rsidR="006B69AB" w:rsidRPr="00EF69FC" w:rsidRDefault="006B69AB" w:rsidP="007C5E3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F69FC">
        <w:t>Степень познавательной активности учащихся в ходе занятия, степень их творчества и самостоятельности.</w:t>
      </w:r>
    </w:p>
    <w:p w:rsidR="006B69AB" w:rsidRPr="00EF69FC" w:rsidRDefault="006B69AB" w:rsidP="007C5E3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F69FC">
        <w:t>Уровень общеучебных и специальных умений и навыков (как развиты и как совершенствовались на занятии).</w:t>
      </w:r>
    </w:p>
    <w:p w:rsidR="006B69AB" w:rsidRPr="00EF69FC" w:rsidRDefault="006B69AB" w:rsidP="007C5E3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F69FC">
        <w:t>Наличие и навык коллективной работы (парной, групповой и т.п.).</w:t>
      </w:r>
    </w:p>
    <w:p w:rsidR="006B69AB" w:rsidRPr="00EF69FC" w:rsidRDefault="006B69AB" w:rsidP="007C5E3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F69FC">
        <w:t>Степень организованности, дисциплинированности, заинтересованности и эмоциональности учащихся.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III Оценка содержания деятельности преподавателя и учащихся</w:t>
      </w:r>
    </w:p>
    <w:p w:rsidR="006B69AB" w:rsidRPr="00EF69FC" w:rsidRDefault="006B69AB" w:rsidP="007C5E3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F69FC">
        <w:t>Анализ и оценка эффективности степени реализации основных принципов обучения: научности, доступности и посильности предлагаемой для усвоения информации.</w:t>
      </w:r>
    </w:p>
    <w:p w:rsidR="006B69AB" w:rsidRPr="00EF69FC" w:rsidRDefault="006B69AB" w:rsidP="007C5E3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F69FC">
        <w:t>Актуальность и связь обучения и воспитания с жизнью.</w:t>
      </w:r>
    </w:p>
    <w:p w:rsidR="006B69AB" w:rsidRPr="00EF69FC" w:rsidRDefault="006B69AB" w:rsidP="007C5E3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F69FC">
        <w:t>Степень новизны, проблемности и привлекательности учебного материала для учащихся.</w:t>
      </w:r>
    </w:p>
    <w:p w:rsidR="006B69AB" w:rsidRPr="00EF69FC" w:rsidRDefault="006B69AB" w:rsidP="007C5E3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F69FC">
        <w:t>Оптимальность объема предлагаемой для усвоения за одно занятие информации (объема изучаемого нового материала).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IV Оценка способов деятельности преподавателя и учащихся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Рациональность и эффективность использования времени занятия, а также оптимальность темпа и чередования основных видов деятельности преподавателя и учащихся в ходе занятия.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Наличие, целесообразность и эффективность использования наглядности и ТСО.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Рациональность использованных приемов (методов) и форм работы, их соответствие возрасту и развитию учащихся.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Наличие и эффективность обратной связи со всеми учащимися и в свете этого степень оптимальности сочетания индивидуального, дифференцированного и фронтального подходов к учащимся.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Эффективность контроля за степенью обученности учащихся и уровень требований, на котором производится ее проверка и оценка.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Степень эстетического воздействия занятия на учащихся.</w:t>
      </w:r>
    </w:p>
    <w:p w:rsidR="006B69AB" w:rsidRPr="00EF69FC" w:rsidRDefault="006B69AB" w:rsidP="007C5E3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EF69FC">
        <w:t>Степень соблюдения правил охраны труда и техники безопасности преподавателем и учащимися в ходе занятия.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V Оценка цели и результата занятия</w:t>
      </w:r>
    </w:p>
    <w:p w:rsidR="006B69AB" w:rsidRPr="00EF69FC" w:rsidRDefault="006B69AB" w:rsidP="007C5E3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EF69FC">
        <w:t>Степень четкости, лаконичности и конкретности формулировки цели учебного занятия.</w:t>
      </w:r>
    </w:p>
    <w:p w:rsidR="006B69AB" w:rsidRPr="00EF69FC" w:rsidRDefault="006B69AB" w:rsidP="007C5E3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EF69FC">
        <w:t>Реальность, целесообразность, сложность и достижимость цели в одно и то же время.</w:t>
      </w:r>
    </w:p>
    <w:p w:rsidR="006B69AB" w:rsidRPr="00EF69FC" w:rsidRDefault="006B69AB" w:rsidP="007C5E3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EF69FC">
        <w:t>Степень обучающего воздействия занятия на развитие учащихся (чему и в какой степени научились).</w:t>
      </w:r>
    </w:p>
    <w:p w:rsidR="006B69AB" w:rsidRPr="00EF69FC" w:rsidRDefault="006B69AB" w:rsidP="007C5E3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EF69FC">
        <w:t>Степень воспитательного воздействия (что способствовало воспитанию в ходе занятия).</w:t>
      </w:r>
    </w:p>
    <w:p w:rsidR="006B69AB" w:rsidRPr="00EF69FC" w:rsidRDefault="006B69AB" w:rsidP="007C5E3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EF69FC">
        <w:t>Степень воздействия проведенного занятия на развитие учащихся (что и в какой степени способствовало их развитию)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15. Схема анализа урока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 xml:space="preserve"> (по Т.И. Шамовой и Ю.И. Конаржевскому)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u w:val="single"/>
        </w:rPr>
        <w:t>Условные обозначения:</w:t>
      </w:r>
    </w:p>
    <w:p w:rsidR="006B69AB" w:rsidRPr="00EF69FC" w:rsidRDefault="006B69AB" w:rsidP="007C5E32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EF69FC">
        <w:t>ТДЦ - триединая дидактическая цель;</w:t>
      </w:r>
    </w:p>
    <w:p w:rsidR="006B69AB" w:rsidRPr="00EF69FC" w:rsidRDefault="006B69AB" w:rsidP="007C5E32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EF69FC">
        <w:t>МО - методы обучения;</w:t>
      </w:r>
    </w:p>
    <w:p w:rsidR="006B69AB" w:rsidRPr="00EF69FC" w:rsidRDefault="006B69AB" w:rsidP="007C5E32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EF69FC">
        <w:t>СУМ - содержание учебного материла;</w:t>
      </w:r>
    </w:p>
    <w:p w:rsidR="006B69AB" w:rsidRPr="00EF69FC" w:rsidRDefault="006B69AB" w:rsidP="007C5E32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EF69FC">
        <w:t>ФОПД - формы организации познавательной деятельности.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u w:val="single"/>
        </w:rPr>
        <w:t>Балльные оценки:</w:t>
      </w:r>
    </w:p>
    <w:p w:rsidR="006B69AB" w:rsidRPr="00EF69FC" w:rsidRDefault="006B69AB" w:rsidP="007C5E32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EF69FC">
        <w:t>2 - реализовано полностью;</w:t>
      </w:r>
    </w:p>
    <w:p w:rsidR="006B69AB" w:rsidRPr="00EF69FC" w:rsidRDefault="006B69AB" w:rsidP="007C5E32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EF69FC">
        <w:t xml:space="preserve">1 - реализовано частично; </w:t>
      </w:r>
    </w:p>
    <w:p w:rsidR="006B69AB" w:rsidRPr="00EF69FC" w:rsidRDefault="006B69AB" w:rsidP="007C5E32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EF69FC">
        <w:t>0 - не реализовано.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u w:val="single"/>
        </w:rPr>
        <w:t>Эффективность урока</w:t>
      </w:r>
      <w:r w:rsidRPr="00EF69FC">
        <w:t>: сложить все баллы, разделить на 26 и умножить на 100.</w:t>
      </w:r>
    </w:p>
    <w:p w:rsidR="006B69AB" w:rsidRPr="00EF69FC" w:rsidRDefault="006B69AB" w:rsidP="007C5E32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EF69FC">
        <w:t xml:space="preserve">85% - отлично, </w:t>
      </w:r>
    </w:p>
    <w:p w:rsidR="006B69AB" w:rsidRPr="00EF69FC" w:rsidRDefault="006B69AB" w:rsidP="007C5E32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EF69FC">
        <w:t xml:space="preserve">84 - 65% - хорошо, </w:t>
      </w:r>
    </w:p>
    <w:p w:rsidR="006B69AB" w:rsidRPr="00EF69FC" w:rsidRDefault="006B69AB" w:rsidP="007C5E32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EF69FC">
        <w:t>64 - 45% - удовлетворительно.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Характеристика урока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Обозначена цель урока.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Организованы действия учащихся по принятию цели деятельности.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Соответствие содержания учебного материала ТДЦ.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МО обеспечили мотивацию деятельности.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Сотрудничество учителя и учащихся.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Контроль и самоконтроль.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Соответствие методов обучения (МО) СУМ и ТДЦ.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ФОПД обеспечили: сотрудничество между учащимися.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Включение каждого ученика в деятельность по обеспечению ТДЦ.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ФОПД отобраны в соответствии с МО, СУМ, ТДЦ.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Уровень достижения ТДЦ: образовательный аспект.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Воспитательный аспект.</w:t>
      </w:r>
    </w:p>
    <w:p w:rsidR="006B69AB" w:rsidRPr="00EF69FC" w:rsidRDefault="006B69AB" w:rsidP="007C5E32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EF69FC">
        <w:t>Развивающий аспект.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16. Самоанализ урока учителем</w:t>
      </w:r>
    </w:p>
    <w:p w:rsidR="006B69AB" w:rsidRPr="00EF69FC" w:rsidRDefault="006B69AB" w:rsidP="007C5E32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EF69FC">
        <w:t>Краткая характеристика класса (интеллектуальные и психологические особенности). Осуществление на уроке индивидуально-дифференцированного подхода в зависимости от этих особенностей.</w:t>
      </w:r>
    </w:p>
    <w:p w:rsidR="006B69AB" w:rsidRPr="00EF69FC" w:rsidRDefault="006B69AB" w:rsidP="007C5E32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EF69FC">
        <w:t>Цель и задачи урока (образовательные, коррекционные, воспитывающие). Какой урок по счету по данной теме. Тип урока.</w:t>
      </w:r>
    </w:p>
    <w:p w:rsidR="006B69AB" w:rsidRPr="00EF69FC" w:rsidRDefault="006B69AB" w:rsidP="007C5E32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EF69FC">
        <w:t>Этапы урока. Используемые методы, приемы и виды работ на каждом этапе; обоснованность выбора именно этих приемов. Как используемые методы и приемы работали на решение главной цели урока и поставленных к ней задач. Межпредметная связь и связь материала урока с жизнью.</w:t>
      </w:r>
    </w:p>
    <w:p w:rsidR="006B69AB" w:rsidRPr="00EF69FC" w:rsidRDefault="006B69AB" w:rsidP="007C5E32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EF69FC">
        <w:t>Достижение поставленной цели и задач (что удалось, что не удалось и почему).</w:t>
      </w:r>
    </w:p>
    <w:p w:rsidR="006B69AB" w:rsidRPr="00EF69FC" w:rsidRDefault="006B69AB" w:rsidP="007C5E32">
      <w:pPr>
        <w:pStyle w:val="NormalWeb"/>
        <w:jc w:val="both"/>
      </w:pPr>
      <w:r w:rsidRPr="00EF69FC">
        <w:t>Выступление учителя с анализом только что проведенного урока демонстрирует способность педагога к рефлексии собственных действий, собственного творчества и является показателем его эрудиции. Учитель говорит о степени достижения поставленных целей, разъясняет причины и обосновывает необходимость всех отклонений от намеченного плана, объективно (а при необходимости критично) оценивает собственные действия, и что особенно важно, разъясняет и комментирует те нюансы, которые гости могли не увидеть, не понять, не оценить, так как не видели глаза и лица детей.</w:t>
      </w:r>
    </w:p>
    <w:p w:rsidR="006B69AB" w:rsidRPr="00EF69FC" w:rsidRDefault="006B69AB" w:rsidP="007C5E32">
      <w:pPr>
        <w:pStyle w:val="NormalWeb"/>
        <w:jc w:val="both"/>
      </w:pPr>
      <w:r w:rsidRPr="00EF69FC">
        <w:t>Специальное внимание следует уделить элементам особого удовлетворения учителя тем или иным учеником: нередко какой-то ответ ребенка кажется гостям верным, естественным, обычным, в то время как для конкретного ребенка (если учесть его возможности) такой ответ символизирует преодоление, подъем на новую ступень в развитии. Специальный комментарий учителя необходим и в том случае, если выставление оценки тем или иным детям не вполне соответствует реальному ответу. Учитель должен аргументировать свои действия, оппонировать гостям, если это необходимо, а ни в коем случае не «проглатывать» возможно, несправедливые, ошибочные оценки.</w:t>
      </w:r>
    </w:p>
    <w:p w:rsidR="006B69AB" w:rsidRPr="00EF69FC" w:rsidRDefault="006B69AB" w:rsidP="007C5E32">
      <w:pPr>
        <w:pStyle w:val="NormalWeb"/>
        <w:jc w:val="both"/>
      </w:pPr>
      <w:r w:rsidRPr="00EF69FC">
        <w:t>Учитель должен быть готов к тому, что конспект урока может заинтересовать кого-то из гостей, и хорошо бы иметь несколько экземпляров конспекта урока, дабы раздать гостям.</w:t>
      </w:r>
    </w:p>
    <w:p w:rsidR="006B69AB" w:rsidRPr="00EF69FC" w:rsidRDefault="006B69AB" w:rsidP="007C5E32">
      <w:pPr>
        <w:pStyle w:val="NormalWeb"/>
        <w:jc w:val="both"/>
      </w:pPr>
      <w:r w:rsidRPr="00EF69FC">
        <w:t>При подготовке и проведении открытого урока учителю следует избегать ряда ошибок: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ничем не обоснованное отклонение от конспекта урока и наоборот, неспособность сориентироваться по ходу урока и перестроиться, заменив одно задание на другое, исключив какой-то вид работы;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отсутствие взаимосвязи между этапами урока;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перегруженность урока дидактическими играми, наглядным материалом, техническими средствами обучения, объемом и количеством различных заданий;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забывание об учениках и демонстрация своей эрудиции;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при проведении урока в необычной форме (урок – КВН, урок – викторина, «Поле чудес» и т.п.) следует не забывать о том, что этот урок не только должен восхищать, изумлять и потрясать всех присутствующих, а, прежде всего, обучать;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появления «леса» рук в то время, когда учитель еще не договорил вопроса до конца, что свидетельствует о явной «репетиции» урока;</w:t>
      </w:r>
    </w:p>
    <w:p w:rsidR="006B69AB" w:rsidRPr="00EF69FC" w:rsidRDefault="006B69AB" w:rsidP="007C5E32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EF69FC">
        <w:t>недопустимость в адрес детей, не ответивших на вопрос, либо ответивших неверно высказываний типа: «Ты меня подвел», «А я на тебя так рассчитывала и надеялась» и т.п.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17. Конспект урока по добукварному периоду</w:t>
      </w:r>
    </w:p>
    <w:p w:rsidR="006B69AB" w:rsidRPr="00EF69FC" w:rsidRDefault="006B69AB" w:rsidP="00AD5091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(программа под редакцией В.В. Воронковой)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Тема</w:t>
      </w:r>
    </w:p>
    <w:p w:rsidR="006B69AB" w:rsidRPr="00EF69FC" w:rsidRDefault="006B69AB" w:rsidP="00AD5091">
      <w:pPr>
        <w:pStyle w:val="NormalWeb"/>
        <w:ind w:left="540" w:right="-5"/>
        <w:jc w:val="both"/>
      </w:pPr>
      <w:r w:rsidRPr="00EF69FC">
        <w:t>Режим дня.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Тип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Изучение нового материала.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Задачи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Образовательные:</w:t>
      </w:r>
    </w:p>
    <w:p w:rsidR="006B69AB" w:rsidRPr="00EF69FC" w:rsidRDefault="006B69AB" w:rsidP="007C5E3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F69FC">
        <w:t>выявить и продолжить формировать у учащихся представления о режиме дня, формировать навык правильного соблюдения режима дня;</w:t>
      </w:r>
    </w:p>
    <w:p w:rsidR="006B69AB" w:rsidRPr="00EF69FC" w:rsidRDefault="006B69AB" w:rsidP="007C5E3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F69FC">
        <w:t>учить школьников работать со схемой предположения;</w:t>
      </w:r>
    </w:p>
    <w:p w:rsidR="006B69AB" w:rsidRPr="00EF69FC" w:rsidRDefault="006B69AB" w:rsidP="007C5E3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F69FC">
        <w:t>отрабатывать навык составления простого предложения.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Коррекционно-развивающие:</w:t>
      </w:r>
    </w:p>
    <w:p w:rsidR="006B69AB" w:rsidRPr="00EF69FC" w:rsidRDefault="006B69AB" w:rsidP="007C5E32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F69FC">
        <w:t>корригировать и развивать связную устную речь учащихся путем составления предложений, ответов на вопросы, самостоятельных рассказов;</w:t>
      </w:r>
    </w:p>
    <w:p w:rsidR="006B69AB" w:rsidRPr="00EF69FC" w:rsidRDefault="006B69AB" w:rsidP="007C5E32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F69FC">
        <w:t>развивать пространственную ориентировку;</w:t>
      </w:r>
    </w:p>
    <w:p w:rsidR="006B69AB" w:rsidRPr="00EF69FC" w:rsidRDefault="006B69AB" w:rsidP="007C5E32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F69FC">
        <w:t>развивать мелкую моторику кистей рук.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Воспитательные:</w:t>
      </w:r>
    </w:p>
    <w:p w:rsidR="006B69AB" w:rsidRPr="00EF69FC" w:rsidRDefault="006B69AB" w:rsidP="007C5E32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F69FC">
        <w:t>воспитывать интерес к учебе;</w:t>
      </w:r>
    </w:p>
    <w:p w:rsidR="006B69AB" w:rsidRPr="00EF69FC" w:rsidRDefault="006B69AB" w:rsidP="007C5E32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F69FC">
        <w:t>воспитывать правильное отношение к здоровому образу жизни.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6B69AB" w:rsidRPr="00EF69FC" w:rsidRDefault="006B69AB" w:rsidP="007C5E32">
      <w:pPr>
        <w:pStyle w:val="NormalWeb"/>
        <w:jc w:val="both"/>
      </w:pPr>
      <w:r w:rsidRPr="00EF69FC">
        <w:t>Сюжетные картинки (для фронтальной и индивидуальной работы, возможна работа с иллюстрациями в Букваре); индивидуальные картонки для штриховки; полоски для составления схемы предложения.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Ход урока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1. </w:t>
      </w:r>
      <w:r w:rsidRPr="00EF69FC">
        <w:rPr>
          <w:b/>
          <w:u w:val="single"/>
        </w:rPr>
        <w:t>Организация начала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Проверка посадки. Настрой учащихся на работу.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76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Долгожданный дан звонок,</w:t>
            </w:r>
            <w:r w:rsidRPr="00EF69FC">
              <w:rPr>
                <w:i/>
                <w:iCs/>
              </w:rPr>
              <w:br/>
              <w:t>Начинается урок.</w:t>
            </w:r>
            <w:r w:rsidRPr="00EF69FC">
              <w:rPr>
                <w:i/>
                <w:iCs/>
              </w:rPr>
              <w:br/>
              <w:t>Сядем прямо, не согнемся,</w:t>
            </w:r>
            <w:r w:rsidRPr="00EF69FC">
              <w:rPr>
                <w:i/>
                <w:iCs/>
              </w:rPr>
              <w:br/>
              <w:t>За работу мы возьмемся.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2. </w:t>
      </w:r>
      <w:r w:rsidRPr="00EF69FC">
        <w:rPr>
          <w:b/>
          <w:u w:val="single"/>
        </w:rPr>
        <w:t>Артикуляционная гимнастика или дыхательная гимнастика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3. </w:t>
      </w:r>
      <w:r w:rsidRPr="00EF69FC">
        <w:rPr>
          <w:b/>
          <w:u w:val="single"/>
        </w:rPr>
        <w:t>Изучение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а) Объяснение учителя, что такое режим дня, почему важно его соблюдать.</w:t>
      </w:r>
    </w:p>
    <w:p w:rsidR="006B69AB" w:rsidRPr="00EF69FC" w:rsidRDefault="006B69AB" w:rsidP="007C5E32">
      <w:pPr>
        <w:pStyle w:val="NormalWeb"/>
        <w:jc w:val="both"/>
      </w:pPr>
      <w:r w:rsidRPr="00EF69FC">
        <w:t>б) Актуализация знаний, имеющихся у учащихся по теме урока. Работа с серией сюжетных картинок (картинки на доске или на парте у каждого ученика). Вопросы учителя по каждой картинке. Работа со схемой предложения. Составление предложений с опорой на схему (возможна работа с Букварем, стр. 10). Выкладывание на парте схем предложений, составленных из полосок.</w:t>
      </w:r>
    </w:p>
    <w:p w:rsidR="006B69AB" w:rsidRPr="00EF69FC" w:rsidRDefault="006B69AB" w:rsidP="007C5E32">
      <w:pPr>
        <w:pStyle w:val="NormalWeb"/>
        <w:jc w:val="both"/>
      </w:pPr>
      <w:r w:rsidRPr="00EF69FC">
        <w:t>в) Рассказ детей о своем режиме дня.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p w:rsidR="006B69AB" w:rsidRPr="00EF69FC" w:rsidRDefault="006B69AB" w:rsidP="007C5E32">
      <w:pPr>
        <w:jc w:val="both"/>
      </w:pPr>
      <w:r w:rsidRPr="00EF69FC">
        <w:t xml:space="preserve">Дети повторяют слова и движения за учителем.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7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Утром солнышко проснулось,</w:t>
            </w:r>
            <w:r w:rsidRPr="00EF69FC">
              <w:rPr>
                <w:i/>
                <w:iCs/>
              </w:rPr>
              <w:br/>
              <w:t>Потянулось, улыбнулось.</w:t>
            </w:r>
            <w:r w:rsidRPr="00EF69FC">
              <w:rPr>
                <w:i/>
                <w:iCs/>
              </w:rPr>
              <w:br/>
              <w:t>Быстро сделало зарядку</w:t>
            </w:r>
            <w:r w:rsidRPr="00EF69FC">
              <w:rPr>
                <w:i/>
                <w:iCs/>
              </w:rPr>
              <w:br/>
              <w:t>И пошло гулять по парку.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</w:pPr>
      <w:r w:rsidRPr="00EF69FC">
        <w:t>г) Пальчиковая гимнастика. Упражнение «Солнечные лучики».</w:t>
      </w:r>
    </w:p>
    <w:p w:rsidR="006B69AB" w:rsidRPr="00EF69FC" w:rsidRDefault="006B69AB" w:rsidP="007C5E32">
      <w:pPr>
        <w:pStyle w:val="NormalWeb"/>
        <w:jc w:val="both"/>
      </w:pPr>
      <w:r w:rsidRPr="00EF69FC">
        <w:t>д) Штриховка мелками (карандашами) на индивидуальных картонках по заданию (слева – направо, сверху – вниз). Заштриховывают круг. Более сильные школьники дорисовывают лучи. Получается солнце и луна. Обсуждение – когда встает солнце, что вы делаете утром, когда на небе луна, что вы делаете вечером, ночью.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p w:rsidR="006B69AB" w:rsidRPr="00EF69FC" w:rsidRDefault="006B69AB" w:rsidP="007C5E32">
      <w:pPr>
        <w:pStyle w:val="NormalWeb"/>
        <w:jc w:val="both"/>
      </w:pPr>
      <w:r w:rsidRPr="00EF69FC">
        <w:t>Упражнения на расслабление кистей рук, мышц плечевого пояса.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4. </w:t>
      </w:r>
      <w:r w:rsidRPr="00EF69FC">
        <w:rPr>
          <w:b/>
          <w:u w:val="single"/>
        </w:rPr>
        <w:t>Закрепление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Вопросы учителя, ответы детей, параллельное сопоставление с серией сюжетных картинок: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Когда ты просыпаешься?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Что ты делаешь утром?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Когда ты идешь в школу?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Что ты делаешь после школьных занятий?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Когда ты смотришь телевизор?</w:t>
      </w:r>
    </w:p>
    <w:p w:rsidR="006B69AB" w:rsidRPr="00EF69FC" w:rsidRDefault="006B69AB" w:rsidP="007C5E32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Когда ты ложишься спать?</w:t>
      </w:r>
      <w:r w:rsidRPr="00EF69FC">
        <w:t xml:space="preserve"> и т.п.</w:t>
      </w:r>
    </w:p>
    <w:p w:rsidR="006B69AB" w:rsidRPr="00EF69FC" w:rsidRDefault="006B69AB" w:rsidP="007C5E32">
      <w:pPr>
        <w:pStyle w:val="NormalWeb"/>
        <w:jc w:val="both"/>
      </w:pPr>
      <w:r w:rsidRPr="00EF69FC">
        <w:t>Учитель еще раз говорит о том, что такое режим дня, подчеркивает важность его соблюдения.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18. Конспект урока по обучению грамоте в 1-м классе (чтение)</w:t>
      </w:r>
    </w:p>
    <w:p w:rsidR="006B69AB" w:rsidRPr="00EF69FC" w:rsidRDefault="006B69AB" w:rsidP="00AD5091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(программа под редакцией В.В. Воронковой)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Тема</w:t>
      </w:r>
    </w:p>
    <w:p w:rsidR="006B69AB" w:rsidRPr="00EF69FC" w:rsidRDefault="006B69AB" w:rsidP="007C5E32">
      <w:pPr>
        <w:pStyle w:val="NormalWeb"/>
        <w:jc w:val="both"/>
      </w:pPr>
      <w:r w:rsidRPr="00EF69FC">
        <w:t>Звук Л.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Тип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Изучение нового материала.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Задачи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Образовательные:</w:t>
      </w:r>
    </w:p>
    <w:p w:rsidR="006B69AB" w:rsidRPr="00EF69FC" w:rsidRDefault="006B69AB" w:rsidP="007C5E32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EF69FC">
        <w:t>познакомить учащихся с новым звуком и буквой, обозначающей этот звук;</w:t>
      </w:r>
    </w:p>
    <w:p w:rsidR="006B69AB" w:rsidRPr="00EF69FC" w:rsidRDefault="006B69AB" w:rsidP="007C5E32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EF69FC">
        <w:t>научить читать слова с новой буквой.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Коррекционно-развивающие:</w:t>
      </w:r>
    </w:p>
    <w:p w:rsidR="006B69AB" w:rsidRPr="00EF69FC" w:rsidRDefault="006B69AB" w:rsidP="007C5E32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EF69FC">
        <w:t>корригировать и развивать фонематический слух учащихся;</w:t>
      </w:r>
    </w:p>
    <w:p w:rsidR="006B69AB" w:rsidRPr="00EF69FC" w:rsidRDefault="006B69AB" w:rsidP="007C5E32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EF69FC">
        <w:t>развивать артикуляционный аппарат учащихся;</w:t>
      </w:r>
    </w:p>
    <w:p w:rsidR="006B69AB" w:rsidRPr="00EF69FC" w:rsidRDefault="006B69AB" w:rsidP="007C5E32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EF69FC">
        <w:t>развивать смысловую догадку на материале загадок типа «доскажи словечко».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Воспитательные:</w:t>
      </w:r>
    </w:p>
    <w:p w:rsidR="006B69AB" w:rsidRPr="00EF69FC" w:rsidRDefault="006B69AB" w:rsidP="007C5E32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EF69FC">
        <w:t>воспитывать интерес к предмету.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6B69AB" w:rsidRPr="00EF69FC" w:rsidRDefault="006B69AB" w:rsidP="007C5E32">
      <w:pPr>
        <w:pStyle w:val="NormalWeb"/>
        <w:jc w:val="both"/>
      </w:pPr>
      <w:r w:rsidRPr="00EF69FC">
        <w:t>Буквари, иллюстрации, кассы букв для индивидуальной и фронтальной работы.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Ход урока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1. </w:t>
      </w:r>
      <w:r w:rsidRPr="00EF69FC">
        <w:rPr>
          <w:b/>
          <w:u w:val="single"/>
        </w:rPr>
        <w:t>Организация начала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Настрой учащихся на работу, проверка готовности к уроку.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76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Долгожданный дан звонок,</w:t>
            </w:r>
            <w:r w:rsidRPr="00EF69FC">
              <w:rPr>
                <w:i/>
                <w:iCs/>
              </w:rPr>
              <w:br/>
              <w:t>Начинается урок.</w:t>
            </w:r>
            <w:r w:rsidRPr="00EF69FC">
              <w:rPr>
                <w:i/>
                <w:iCs/>
              </w:rPr>
              <w:br/>
              <w:t>Сядем прямо, не согнемся,</w:t>
            </w:r>
            <w:r w:rsidRPr="00EF69FC">
              <w:rPr>
                <w:i/>
                <w:iCs/>
              </w:rPr>
              <w:br/>
              <w:t>За работу мы возьмемся.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2. </w:t>
      </w:r>
      <w:r w:rsidRPr="00EF69FC">
        <w:rPr>
          <w:b/>
          <w:u w:val="single"/>
        </w:rPr>
        <w:t>Изучение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а) Артикуляционная гимнастика или логоритмика.</w:t>
      </w:r>
    </w:p>
    <w:p w:rsidR="006B69AB" w:rsidRPr="00EF69FC" w:rsidRDefault="006B69AB" w:rsidP="007C5E32">
      <w:pPr>
        <w:pStyle w:val="NormalWeb"/>
        <w:jc w:val="both"/>
      </w:pPr>
      <w:r w:rsidRPr="00EF69FC">
        <w:t>б) Выделение нового звука из слов. Анализ звука.</w:t>
      </w:r>
    </w:p>
    <w:p w:rsidR="006B69AB" w:rsidRPr="00EF69FC" w:rsidRDefault="006B69AB" w:rsidP="007C5E32">
      <w:pPr>
        <w:pStyle w:val="NormalWeb"/>
        <w:jc w:val="both"/>
      </w:pPr>
      <w:r w:rsidRPr="00EF69FC">
        <w:t>Игра «Доскажи словечко».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38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Заставил плакать всех вокруг,</w:t>
            </w:r>
            <w:r w:rsidRPr="00EF69FC">
              <w:rPr>
                <w:i/>
                <w:iCs/>
              </w:rPr>
              <w:br/>
              <w:t>Хоть он и не драчун, а …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</w:pPr>
      <w:r w:rsidRPr="00EF69FC">
        <w:t>Демонстрация иллюстрации.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Какой первый звук в слове лук?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Какое место в слове он занимает?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Сегодня на уроке мы познакомимся с новым звуком Л. Когда мы произносим этот звук, кончик языка поднимается за верхние зубы и прижимается к ним.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Произнесем звук Л хором, по одному.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Когда мы произносим звук Л, кончик языка прижимается к верхним зубам и мешает воздуху свободно выходить изо рта. Если воздух не может свободно выходить, то этот звук какой – гласный или согласный?</w:t>
      </w:r>
    </w:p>
    <w:p w:rsidR="006B69AB" w:rsidRPr="00EF69FC" w:rsidRDefault="006B69AB" w:rsidP="007C5E32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Звук Л обозначается буквой Л. Рассмотрим букву Л.</w:t>
      </w:r>
    </w:p>
    <w:p w:rsidR="006B69AB" w:rsidRPr="00EF69FC" w:rsidRDefault="006B69AB" w:rsidP="007C5E32">
      <w:pPr>
        <w:pStyle w:val="NormalWeb"/>
        <w:jc w:val="both"/>
      </w:pPr>
      <w:r w:rsidRPr="00EF69FC">
        <w:t>Демонстрация картинок – стул, стол, лампа, ложка. Фронтальная работа. Называние предмета, выделение звука Л в слове, характеристика звука.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9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Буквой Л поставим ноги,</w:t>
            </w:r>
            <w:r w:rsidRPr="00EF69FC">
              <w:rPr>
                <w:i/>
                <w:iCs/>
              </w:rPr>
              <w:br/>
              <w:t>Словно в пляске руки в боки.</w:t>
            </w:r>
            <w:r w:rsidRPr="00EF69FC">
              <w:rPr>
                <w:i/>
                <w:iCs/>
              </w:rPr>
              <w:br/>
              <w:t>Наклонились влево, вправо.</w:t>
            </w:r>
            <w:r w:rsidRPr="00EF69FC">
              <w:rPr>
                <w:i/>
                <w:iCs/>
              </w:rPr>
              <w:br/>
              <w:t>Получается исправно.</w:t>
            </w:r>
            <w:r w:rsidRPr="00EF69FC">
              <w:rPr>
                <w:i/>
                <w:iCs/>
              </w:rPr>
              <w:br/>
              <w:t>Влево, вправо, влево, вправо.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3. </w:t>
      </w:r>
      <w:r w:rsidRPr="00EF69FC">
        <w:rPr>
          <w:b/>
          <w:u w:val="single"/>
        </w:rPr>
        <w:t>Закрепление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а) Работа с Букварем (стр. 40).</w:t>
      </w:r>
    </w:p>
    <w:p w:rsidR="006B69AB" w:rsidRPr="00EF69FC" w:rsidRDefault="006B69AB" w:rsidP="007C5E32">
      <w:pPr>
        <w:pStyle w:val="NormalWeb"/>
        <w:jc w:val="both"/>
      </w:pPr>
      <w:r w:rsidRPr="00EF69FC">
        <w:t>Разбор слова лыжи. Выделение и характеристика звука Л, деление слова на слоги.</w:t>
      </w:r>
    </w:p>
    <w:p w:rsidR="006B69AB" w:rsidRPr="00EF69FC" w:rsidRDefault="006B69AB" w:rsidP="007C5E32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Кружком какого цвета обозначен звук Л? Почему?</w:t>
      </w:r>
    </w:p>
    <w:p w:rsidR="006B69AB" w:rsidRPr="00EF69FC" w:rsidRDefault="006B69AB" w:rsidP="007C5E32">
      <w:pPr>
        <w:pStyle w:val="NormalWeb"/>
        <w:jc w:val="both"/>
      </w:pPr>
      <w:r w:rsidRPr="00EF69FC">
        <w:t>б) Работа с кассой букв.</w:t>
      </w:r>
    </w:p>
    <w:p w:rsidR="006B69AB" w:rsidRPr="00EF69FC" w:rsidRDefault="006B69AB" w:rsidP="007C5E32">
      <w:pPr>
        <w:pStyle w:val="NormalWeb"/>
        <w:jc w:val="both"/>
      </w:pPr>
      <w:r w:rsidRPr="00EF69FC">
        <w:t>Нахождение в кассе букв буквы Л, выкладывание буквы. Работа проводится индивидуально и фронтально.</w:t>
      </w:r>
    </w:p>
    <w:p w:rsidR="006B69AB" w:rsidRPr="00EF69FC" w:rsidRDefault="006B69AB" w:rsidP="007C5E32">
      <w:pPr>
        <w:pStyle w:val="NormalWeb"/>
        <w:jc w:val="both"/>
      </w:pPr>
      <w:r w:rsidRPr="00EF69FC">
        <w:t>в) Подготовка к чтению слогов. Речевая разминка (чистоговорки).</w:t>
      </w:r>
    </w:p>
    <w:p w:rsidR="006B69AB" w:rsidRPr="00EF69FC" w:rsidRDefault="006B69AB" w:rsidP="007C5E32">
      <w:pPr>
        <w:numPr>
          <w:ilvl w:val="0"/>
          <w:numId w:val="36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Ло-ло-ло на улице тепло.</w:t>
      </w:r>
    </w:p>
    <w:p w:rsidR="006B69AB" w:rsidRPr="00EF69FC" w:rsidRDefault="006B69AB" w:rsidP="007C5E32">
      <w:pPr>
        <w:numPr>
          <w:ilvl w:val="0"/>
          <w:numId w:val="36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Лу-лу-лу стол стоит в углу.</w:t>
      </w:r>
    </w:p>
    <w:p w:rsidR="006B69AB" w:rsidRPr="00EF69FC" w:rsidRDefault="006B69AB" w:rsidP="007C5E32">
      <w:pPr>
        <w:pStyle w:val="NormalWeb"/>
        <w:jc w:val="both"/>
      </w:pPr>
      <w:r w:rsidRPr="00EF69FC">
        <w:t>г) Чтение слогов по Букварю. Составление и чтение слогов по кассе букв.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p w:rsidR="006B69AB" w:rsidRPr="00EF69FC" w:rsidRDefault="006B69AB" w:rsidP="007C5E32">
      <w:pPr>
        <w:pStyle w:val="NormalWeb"/>
        <w:jc w:val="both"/>
      </w:pPr>
      <w:r w:rsidRPr="00EF69FC">
        <w:t>Упражнения для глаз, шеи, спины.</w:t>
      </w:r>
    </w:p>
    <w:p w:rsidR="006B69AB" w:rsidRPr="00EF69FC" w:rsidRDefault="006B69AB" w:rsidP="007C5E32">
      <w:pPr>
        <w:pStyle w:val="NormalWeb"/>
        <w:jc w:val="both"/>
      </w:pPr>
      <w:r w:rsidRPr="00EF69FC">
        <w:t>д) Составление предложения по картинке Букваря. Работа со схемой предложения. Выделение слова с изучаемым звуком, деление слова на слоги, выделение слога с изучаемым звуком, характеристика звука.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4. </w:t>
      </w:r>
      <w:r w:rsidRPr="00EF69FC">
        <w:rPr>
          <w:b/>
          <w:u w:val="single"/>
        </w:rPr>
        <w:t>Подведение итогов урока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Какой звук мы изучали на уроке?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Придумайте слова с этим звуком.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Какой это звук?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Почему?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Кружком какого цвета мы будем его обозначать?</w:t>
      </w:r>
    </w:p>
    <w:p w:rsidR="006B69AB" w:rsidRPr="00EF69FC" w:rsidRDefault="006B69AB" w:rsidP="007C5E32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Найдите в кассе букв и покажите букву, которой обозначают звук Л.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19. Конспект урока по обучению грамоте в 1-м классе (письмо)</w:t>
      </w:r>
    </w:p>
    <w:p w:rsidR="006B69AB" w:rsidRPr="00EF69FC" w:rsidRDefault="006B69AB" w:rsidP="00AD5091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(программа под редакцией В.В. Воронковой)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Тема</w:t>
      </w:r>
    </w:p>
    <w:p w:rsidR="006B69AB" w:rsidRPr="00EF69FC" w:rsidRDefault="006B69AB" w:rsidP="007C5E32">
      <w:pPr>
        <w:pStyle w:val="NormalWeb"/>
        <w:jc w:val="both"/>
      </w:pPr>
      <w:r w:rsidRPr="00EF69FC">
        <w:t>Буква Л.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Тип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Изучение нового материала.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Задачи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Образовательные:</w:t>
      </w:r>
    </w:p>
    <w:p w:rsidR="006B69AB" w:rsidRPr="00EF69FC" w:rsidRDefault="006B69AB" w:rsidP="007C5E32">
      <w:pPr>
        <w:numPr>
          <w:ilvl w:val="0"/>
          <w:numId w:val="38"/>
        </w:numPr>
        <w:spacing w:before="100" w:beforeAutospacing="1" w:after="100" w:afterAutospacing="1"/>
        <w:jc w:val="both"/>
      </w:pPr>
      <w:r w:rsidRPr="00EF69FC">
        <w:t>познакомить учащихся с письменной буквой Л;</w:t>
      </w:r>
    </w:p>
    <w:p w:rsidR="006B69AB" w:rsidRPr="00EF69FC" w:rsidRDefault="006B69AB" w:rsidP="007C5E32">
      <w:pPr>
        <w:numPr>
          <w:ilvl w:val="0"/>
          <w:numId w:val="38"/>
        </w:numPr>
        <w:spacing w:before="100" w:beforeAutospacing="1" w:after="100" w:afterAutospacing="1"/>
        <w:jc w:val="both"/>
      </w:pPr>
      <w:r w:rsidRPr="00EF69FC">
        <w:t>формировать графический навык письма буквы Л.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Коррекционно-развивающие:</w:t>
      </w:r>
    </w:p>
    <w:p w:rsidR="006B69AB" w:rsidRPr="00EF69FC" w:rsidRDefault="006B69AB" w:rsidP="007C5E32">
      <w:pPr>
        <w:numPr>
          <w:ilvl w:val="0"/>
          <w:numId w:val="39"/>
        </w:numPr>
        <w:spacing w:before="100" w:beforeAutospacing="1" w:after="100" w:afterAutospacing="1"/>
        <w:jc w:val="both"/>
      </w:pPr>
      <w:r w:rsidRPr="00EF69FC">
        <w:t>корригировать и развивать пространственную ориентировку;</w:t>
      </w:r>
    </w:p>
    <w:p w:rsidR="006B69AB" w:rsidRPr="00EF69FC" w:rsidRDefault="006B69AB" w:rsidP="007C5E32">
      <w:pPr>
        <w:numPr>
          <w:ilvl w:val="0"/>
          <w:numId w:val="39"/>
        </w:numPr>
        <w:spacing w:before="100" w:beforeAutospacing="1" w:after="100" w:afterAutospacing="1"/>
        <w:jc w:val="both"/>
      </w:pPr>
      <w:r w:rsidRPr="00EF69FC">
        <w:t>развивать мелкую моторику кисти рук;</w:t>
      </w:r>
    </w:p>
    <w:p w:rsidR="006B69AB" w:rsidRPr="00EF69FC" w:rsidRDefault="006B69AB" w:rsidP="007C5E32">
      <w:pPr>
        <w:numPr>
          <w:ilvl w:val="0"/>
          <w:numId w:val="39"/>
        </w:numPr>
        <w:spacing w:before="100" w:beforeAutospacing="1" w:after="100" w:afterAutospacing="1"/>
        <w:jc w:val="both"/>
      </w:pPr>
      <w:r w:rsidRPr="00EF69FC">
        <w:t>развивать навык самоконтроля.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i/>
          <w:iCs/>
        </w:rPr>
        <w:t>Воспитательные:</w:t>
      </w:r>
    </w:p>
    <w:p w:rsidR="006B69AB" w:rsidRPr="00EF69FC" w:rsidRDefault="006B69AB" w:rsidP="007C5E32">
      <w:pPr>
        <w:numPr>
          <w:ilvl w:val="0"/>
          <w:numId w:val="40"/>
        </w:numPr>
        <w:spacing w:before="100" w:beforeAutospacing="1" w:after="100" w:afterAutospacing="1"/>
        <w:jc w:val="both"/>
      </w:pPr>
      <w:r w:rsidRPr="00EF69FC">
        <w:t>воспитывать положительную мотивацию к процессу обучения.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6B69AB" w:rsidRPr="00EF69FC" w:rsidRDefault="006B69AB" w:rsidP="007C5E32">
      <w:pPr>
        <w:pStyle w:val="NormalWeb"/>
        <w:jc w:val="both"/>
      </w:pPr>
      <w:r w:rsidRPr="00EF69FC">
        <w:t>Бархатная бумага, образцы написания элементов буквы и целой буквы, карточки для штриховки, кассы букв для индивидуальной и фронтальной работы.</w:t>
      </w:r>
    </w:p>
    <w:p w:rsidR="006B69AB" w:rsidRPr="00EF69FC" w:rsidRDefault="006B69AB" w:rsidP="007C5E32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Ход урока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1. </w:t>
      </w:r>
      <w:r w:rsidRPr="00EF69FC">
        <w:rPr>
          <w:b/>
          <w:u w:val="single"/>
        </w:rPr>
        <w:t>Организация начала урока</w:t>
      </w:r>
    </w:p>
    <w:p w:rsidR="006B69AB" w:rsidRPr="00EF69FC" w:rsidRDefault="006B69AB" w:rsidP="007C5E32">
      <w:pPr>
        <w:pStyle w:val="NormalWeb"/>
        <w:jc w:val="both"/>
      </w:pPr>
      <w:r w:rsidRPr="00EF69FC">
        <w:t>Настрой учащихся на работу, проверка готовности к уроку.</w:t>
      </w:r>
    </w:p>
    <w:p w:rsidR="006B69AB" w:rsidRPr="00EF69FC" w:rsidRDefault="006B69AB" w:rsidP="007C5E32">
      <w:pPr>
        <w:pStyle w:val="NormalWeb"/>
        <w:jc w:val="both"/>
      </w:pPr>
      <w:r w:rsidRPr="00EF69FC">
        <w:t>Дидактическая игра.</w:t>
      </w:r>
    </w:p>
    <w:p w:rsidR="006B69AB" w:rsidRPr="00EF69FC" w:rsidRDefault="006B69AB" w:rsidP="007C5E32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EF69FC">
        <w:rPr>
          <w:i/>
          <w:iCs/>
        </w:rPr>
        <w:t>Сядет тот, у кого в имени есть буква Л.</w:t>
      </w:r>
    </w:p>
    <w:p w:rsidR="006B69AB" w:rsidRPr="00EF69FC" w:rsidRDefault="006B69AB" w:rsidP="007C5E32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EF69FC">
        <w:rPr>
          <w:i/>
          <w:iCs/>
        </w:rPr>
        <w:t>Сядет тот, у кого на парте лежит картинка и в названии этого предмета есть буква Л.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2. </w:t>
      </w:r>
      <w:r w:rsidRPr="00EF69FC">
        <w:rPr>
          <w:b/>
          <w:u w:val="single"/>
        </w:rPr>
        <w:t>Изучение нового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а) Актуализация знаний учащихся.</w:t>
      </w:r>
    </w:p>
    <w:p w:rsidR="006B69AB" w:rsidRPr="00EF69FC" w:rsidRDefault="006B69AB" w:rsidP="007C5E32">
      <w:pPr>
        <w:numPr>
          <w:ilvl w:val="0"/>
          <w:numId w:val="42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Какую букву мы изучали на прошлом уроке?</w:t>
      </w:r>
    </w:p>
    <w:p w:rsidR="006B69AB" w:rsidRPr="00EF69FC" w:rsidRDefault="006B69AB" w:rsidP="007C5E32">
      <w:pPr>
        <w:numPr>
          <w:ilvl w:val="0"/>
          <w:numId w:val="42"/>
        </w:numPr>
        <w:spacing w:before="100" w:beforeAutospacing="1" w:after="100" w:afterAutospacing="1"/>
        <w:jc w:val="both"/>
      </w:pPr>
      <w:r w:rsidRPr="00EF69FC">
        <w:rPr>
          <w:i/>
          <w:iCs/>
        </w:rPr>
        <w:t xml:space="preserve">Найдите эту букву в кассе букв (работа проходит на рабочих местах и у доски). </w:t>
      </w:r>
    </w:p>
    <w:p w:rsidR="006B69AB" w:rsidRPr="00EF69FC" w:rsidRDefault="006B69AB" w:rsidP="007C5E32">
      <w:pPr>
        <w:pStyle w:val="NormalWeb"/>
        <w:jc w:val="both"/>
      </w:pPr>
      <w:r w:rsidRPr="00EF69FC">
        <w:t>б) Показ, рассматривание и изучение письменной буквы Л (изучение большой и маленькой буквы проходит параллельно).</w:t>
      </w:r>
    </w:p>
    <w:p w:rsidR="006B69AB" w:rsidRPr="00EF69FC" w:rsidRDefault="006B69AB" w:rsidP="007C5E32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Из скольких элементов состоит буква?</w:t>
      </w:r>
    </w:p>
    <w:p w:rsidR="006B69AB" w:rsidRPr="00EF69FC" w:rsidRDefault="006B69AB" w:rsidP="007C5E32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 называются эти элементы?</w:t>
      </w:r>
    </w:p>
    <w:p w:rsidR="006B69AB" w:rsidRPr="00EF69FC" w:rsidRDefault="006B69AB" w:rsidP="007C5E32">
      <w:pPr>
        <w:numPr>
          <w:ilvl w:val="0"/>
          <w:numId w:val="43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Обведем букву пальчиком в воздухе. Обведем букву на бархатной бумаге.</w:t>
      </w:r>
    </w:p>
    <w:p w:rsidR="006B69AB" w:rsidRPr="00EF69FC" w:rsidRDefault="006B69AB" w:rsidP="007C5E32">
      <w:pPr>
        <w:pStyle w:val="NormalWeb"/>
        <w:jc w:val="both"/>
      </w:pPr>
      <w:r w:rsidRPr="00EF69FC">
        <w:t>в) Пальчиковая гимнастика.</w:t>
      </w:r>
    </w:p>
    <w:p w:rsidR="006B69AB" w:rsidRPr="00EF69FC" w:rsidRDefault="006B69AB" w:rsidP="007C5E32">
      <w:pPr>
        <w:pStyle w:val="NormalWeb"/>
        <w:jc w:val="both"/>
      </w:pPr>
      <w:r w:rsidRPr="00EF69FC">
        <w:t>г) Письмо элементов буквы Л с опорой на индивидуальные образцы, образец на доске и показ учителя. Работа в тетрадях и у доски.</w:t>
      </w:r>
    </w:p>
    <w:p w:rsidR="006B69AB" w:rsidRPr="00EF69FC" w:rsidRDefault="006B69AB" w:rsidP="007C5E32">
      <w:pPr>
        <w:pStyle w:val="NormalWeb"/>
        <w:jc w:val="both"/>
      </w:pPr>
      <w:r w:rsidRPr="00EF69FC">
        <w:t>д) Письмо буквы Л целиком с опорой на индивидуальные образцы, образец на доске и показ учителя. Работа в тетрадях и у доски.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9"/>
      </w:tblGrid>
      <w:tr w:rsidR="006B69AB" w:rsidRPr="00EF69FC">
        <w:trPr>
          <w:tblCellSpacing w:w="15" w:type="dxa"/>
        </w:trPr>
        <w:tc>
          <w:tcPr>
            <w:tcW w:w="0" w:type="auto"/>
            <w:vAlign w:val="center"/>
          </w:tcPr>
          <w:p w:rsidR="006B69AB" w:rsidRPr="00EF69FC" w:rsidRDefault="006B69AB" w:rsidP="007C5E32">
            <w:pPr>
              <w:jc w:val="both"/>
            </w:pPr>
            <w:r w:rsidRPr="00EF69FC">
              <w:rPr>
                <w:i/>
                <w:iCs/>
              </w:rPr>
              <w:t>Буквой Л поставим ноги,</w:t>
            </w:r>
            <w:r w:rsidRPr="00EF69FC">
              <w:rPr>
                <w:i/>
                <w:iCs/>
              </w:rPr>
              <w:br/>
              <w:t>Словно в пляске руки в боки.</w:t>
            </w:r>
            <w:r w:rsidRPr="00EF69FC">
              <w:rPr>
                <w:i/>
                <w:iCs/>
              </w:rPr>
              <w:br/>
              <w:t>Наклонились влево, вправо.</w:t>
            </w:r>
            <w:r w:rsidRPr="00EF69FC">
              <w:rPr>
                <w:i/>
                <w:iCs/>
              </w:rPr>
              <w:br/>
              <w:t>Получается исправно.</w:t>
            </w:r>
            <w:r w:rsidRPr="00EF69FC">
              <w:rPr>
                <w:i/>
                <w:iCs/>
              </w:rPr>
              <w:br/>
              <w:t>Влево, вправо, влево, вправо.</w:t>
            </w:r>
            <w:r w:rsidRPr="00EF69FC">
              <w:t xml:space="preserve"> </w:t>
            </w:r>
          </w:p>
        </w:tc>
      </w:tr>
    </w:tbl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3. </w:t>
      </w:r>
      <w:r w:rsidRPr="00EF69FC">
        <w:rPr>
          <w:b/>
          <w:u w:val="single"/>
        </w:rPr>
        <w:t>Закрепление материала</w:t>
      </w:r>
    </w:p>
    <w:p w:rsidR="006B69AB" w:rsidRPr="00EF69FC" w:rsidRDefault="006B69AB" w:rsidP="007C5E32">
      <w:pPr>
        <w:pStyle w:val="NormalWeb"/>
        <w:jc w:val="both"/>
      </w:pPr>
      <w:r w:rsidRPr="00EF69FC">
        <w:t>а) Штриховка. Дети штрихуют мелками изображение луны на картонках. Составление схемы слова, выделение первого звука, обозначение его буквой. Выделение первого слога в слове и запись слога в тетради.</w:t>
      </w:r>
    </w:p>
    <w:p w:rsidR="006B69AB" w:rsidRPr="00EF69FC" w:rsidRDefault="006B69AB" w:rsidP="007C5E32">
      <w:pPr>
        <w:pStyle w:val="NormalWeb"/>
        <w:jc w:val="both"/>
      </w:pPr>
      <w:r w:rsidRPr="00EF69FC">
        <w:t>б) Запись слогов. Работа с кассой букв.</w:t>
      </w:r>
    </w:p>
    <w:p w:rsidR="006B69AB" w:rsidRPr="00EF69FC" w:rsidRDefault="006B69AB" w:rsidP="007C5E32">
      <w:pPr>
        <w:pStyle w:val="NormalWeb"/>
        <w:jc w:val="both"/>
      </w:pPr>
      <w:r w:rsidRPr="00EF69FC">
        <w:t>Нахождение в кассе букв буквы Л, выкладывание буквы. Составление и запись слогов ла, ло, лу, ал, ол, ул. Работа проводится в тетрадях и у доски.</w:t>
      </w:r>
    </w:p>
    <w:p w:rsidR="006B69AB" w:rsidRPr="00EF69FC" w:rsidRDefault="006B69AB" w:rsidP="007C5E32">
      <w:pPr>
        <w:pStyle w:val="NormalWeb"/>
        <w:jc w:val="both"/>
      </w:pPr>
      <w:r w:rsidRPr="00EF69FC">
        <w:t>    </w:t>
      </w:r>
      <w:r w:rsidRPr="00EF69FC">
        <w:rPr>
          <w:u w:val="single"/>
        </w:rPr>
        <w:t>Физминутка</w:t>
      </w:r>
    </w:p>
    <w:p w:rsidR="006B69AB" w:rsidRPr="00EF69FC" w:rsidRDefault="006B69AB" w:rsidP="007C5E32">
      <w:pPr>
        <w:pStyle w:val="NormalWeb"/>
        <w:jc w:val="both"/>
      </w:pPr>
      <w:r w:rsidRPr="00EF69FC">
        <w:t>Упражнения на расслабление кистей рук, плечевого пояса, глаз.</w:t>
      </w:r>
    </w:p>
    <w:p w:rsidR="006B69AB" w:rsidRPr="00EF69FC" w:rsidRDefault="006B69AB" w:rsidP="007C5E32">
      <w:pPr>
        <w:pStyle w:val="NormalWeb"/>
        <w:jc w:val="both"/>
        <w:rPr>
          <w:b/>
        </w:rPr>
      </w:pPr>
      <w:r w:rsidRPr="00EF69FC">
        <w:rPr>
          <w:b/>
        </w:rPr>
        <w:t xml:space="preserve">4. </w:t>
      </w:r>
      <w:r w:rsidRPr="00EF69FC">
        <w:rPr>
          <w:b/>
          <w:u w:val="single"/>
        </w:rPr>
        <w:t>Подведение итогов урока</w:t>
      </w:r>
    </w:p>
    <w:p w:rsidR="006B69AB" w:rsidRPr="00EF69FC" w:rsidRDefault="006B69AB" w:rsidP="007C5E32">
      <w:pPr>
        <w:numPr>
          <w:ilvl w:val="0"/>
          <w:numId w:val="4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Какую букву учились писать на уроке?</w:t>
      </w:r>
    </w:p>
    <w:p w:rsidR="006B69AB" w:rsidRPr="00EF69FC" w:rsidRDefault="006B69AB" w:rsidP="007C5E32">
      <w:pPr>
        <w:numPr>
          <w:ilvl w:val="0"/>
          <w:numId w:val="4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Из скольких элементов состоит эта буква?</w:t>
      </w:r>
    </w:p>
    <w:p w:rsidR="006B69AB" w:rsidRPr="00EF69FC" w:rsidRDefault="006B69AB" w:rsidP="007C5E32">
      <w:pPr>
        <w:numPr>
          <w:ilvl w:val="0"/>
          <w:numId w:val="44"/>
        </w:numPr>
        <w:spacing w:before="100" w:beforeAutospacing="1" w:after="100" w:afterAutospacing="1"/>
        <w:jc w:val="both"/>
      </w:pPr>
      <w:r w:rsidRPr="00EF69FC">
        <w:rPr>
          <w:i/>
          <w:iCs/>
        </w:rPr>
        <w:t>Как называются эти элементы?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20. Виды обучающих диктантов</w:t>
      </w:r>
    </w:p>
    <w:p w:rsidR="006B69AB" w:rsidRPr="00EF69FC" w:rsidRDefault="006B69AB" w:rsidP="00AD5091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в специальной (коррекционной) общеобразовательной школе VIII вида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  <w:i/>
          <w:iCs/>
        </w:rPr>
        <w:t>Виды обучающих диктантов</w:t>
      </w:r>
      <w:r w:rsidRPr="00EF69FC">
        <w:t>: словарные, выборочные, комментированные, зрительные, творческие, письмо по памяти, предупредительные, объяснительные, свободные. В конце каждой темы проводится контрольный диктант. Если в тексте диктанта встречаются слова на еще не изученные правила, их следует выписывать на доску.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При проведении </w:t>
      </w:r>
      <w:r w:rsidRPr="00EF69FC">
        <w:rPr>
          <w:b/>
          <w:bCs/>
          <w:i/>
          <w:iCs/>
        </w:rPr>
        <w:t>контрольного диктанта</w:t>
      </w:r>
      <w:r w:rsidRPr="00EF69FC">
        <w:t xml:space="preserve"> учитель прочитывает весь текст выразительно, медленно. Выясняет, что непонятно. Далее он диктует текст по отдельным предложениям в соответствии с произносительными нормами русского языка. Чтение должно быть достаточно громким и внятным, но не подсказывающим. Темп чтения – равномерный. После записи всего текста учитель прочитывает его целиком. Ученики следят по тетрадям, проверяя написанное. Далее выполняется задание к тексту.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  <w:i/>
          <w:iCs/>
        </w:rPr>
        <w:t>Выборочные диктанты</w:t>
      </w:r>
      <w:r w:rsidRPr="00EF69FC">
        <w:t xml:space="preserve"> позволяют за короткое время повторить большой объем материала. Учащиеся выписывают из читаемого текста слова с определенной орфограммой. Образец записи оформляется на доске. Несколько примеров анализируется коллективно, далее класс выполняет работу самостоятельно. Со слабоуспевающими школьниками учитель работает индивидуально. К диктанту могут быть предложены дополнительные задания (выдели корень, укажи род, падеж и т.п.). Данный вид диктантов позволяет выявить, насколько осознанно школьники усвоили материал и проводится, когда тема достаточно закреплена.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  <w:i/>
          <w:iCs/>
        </w:rPr>
        <w:t>Зрительные диктанты</w:t>
      </w:r>
      <w:r w:rsidRPr="00EF69FC">
        <w:t xml:space="preserve"> основаны на зрительном восприятии текста. Текст записывается на доске, школьники анализируют орфограммы, распознают слова на изучаемые правила. Текст закрывается. После записи под диктовку сами проверяют текст.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  <w:i/>
          <w:iCs/>
        </w:rPr>
        <w:t>Письмо по памяти</w:t>
      </w:r>
      <w:r w:rsidRPr="00EF69FC">
        <w:t xml:space="preserve"> требует от учеников предварительного заучивания. Перед написанием объясняются трудные орфограммы, знаки препинания, правописание слов на неизученные правила. Далее текст закрывается и записывается учащимися по памяти. После записи текст открывают, дети сличают свои записи с написанным на доске. Такой вид диктантов развивает память и орфографическую зоркость.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Особенность </w:t>
      </w:r>
      <w:r w:rsidRPr="00EF69FC">
        <w:rPr>
          <w:b/>
          <w:bCs/>
          <w:i/>
          <w:iCs/>
        </w:rPr>
        <w:t>предупредительного диктанта</w:t>
      </w:r>
      <w:r w:rsidRPr="00EF69FC">
        <w:t xml:space="preserve"> состоит в том, что ошибки как бы предупреждаются до записи текста. Учитель читает текст по предложениям. Учащиеся повторяют предложение и объясняют, как надо писать те или иные слова. Школьники воспринимают текст на слух, выделяю трудные в орфографическом отношении слова, и решают, как следует их писать. Этот вид диктанта целесообразно использовать на начальном этапе изучения правила.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При проведении </w:t>
      </w:r>
      <w:r w:rsidRPr="00EF69FC">
        <w:rPr>
          <w:b/>
          <w:bCs/>
          <w:i/>
          <w:iCs/>
        </w:rPr>
        <w:t>объяснительного диктанта</w:t>
      </w:r>
      <w:r w:rsidRPr="00EF69FC">
        <w:t xml:space="preserve"> объяснение трудных слов дается после записи. Он проводится, когда учащиеся достаточно хорошо усвоят тему и могут самостоятельно применять правила на практике.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В процессе </w:t>
      </w:r>
      <w:r w:rsidRPr="00EF69FC">
        <w:rPr>
          <w:b/>
          <w:bCs/>
          <w:i/>
          <w:iCs/>
        </w:rPr>
        <w:t>творческих диктантов</w:t>
      </w:r>
      <w:r w:rsidRPr="00EF69FC">
        <w:t xml:space="preserve"> учащиеся практикуются в замене одних грамматических форм другими (ед. ч. вместо мн. ч. и т.п.) или упражняются в умение вставлять в текст какую либо грамматическую категорию (прилаг., сущ., и т.п.). Последний вид работы требует предварительной подготовки.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Тексты </w:t>
      </w:r>
      <w:r w:rsidRPr="00EF69FC">
        <w:rPr>
          <w:b/>
          <w:bCs/>
          <w:i/>
          <w:iCs/>
        </w:rPr>
        <w:t>свободных диктантов</w:t>
      </w:r>
      <w:r w:rsidRPr="00EF69FC">
        <w:t xml:space="preserve"> более объемные, но несложные по содержанию и легко распадаются на логически законченные части. Текст не читается целиком. Учитель диктует каждую часть два раза, затем учащиеся пишут так, как запомнили. Учитель напоминает им, что желательно сохранить в тексте слова с изучаемой орфограммой. Свободный диктант проводят перед контрольным, когда изучаемый материал достаточно хорошо усвоен. После того, как учитель прочитает часть диктанта, состоящую из 3 – 4 предложений, он предлагает детям пересказать отрывок. Данный вид диктантов способствует не только совершенствованию навыков грамотного письма, но и развитию речи.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21. Словарная работа на уроках русского языка</w:t>
      </w:r>
    </w:p>
    <w:p w:rsidR="006B69AB" w:rsidRPr="00EF69FC" w:rsidRDefault="006B69AB" w:rsidP="00AD5091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в специальной (коррекционной) школе VIII вида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Работу над трудными словами следует проводить систематически, слова распределяются по темам уроков, связываются с изучением определенных правил, пишутся словарные диктанты. </w:t>
      </w:r>
    </w:p>
    <w:p w:rsidR="006B69AB" w:rsidRPr="00EF69FC" w:rsidRDefault="006B69AB" w:rsidP="008114F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Методы работы над правописанием трудных слов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Учитель записывает слово, подлежащее изучению на доске.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Вставка слова в классное наборное полотно.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Чтение слова учителем.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Объяснение значения слова (учителем или детьми).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Орфографическая работа над словом (постановка ударения, выделение трудной буквы, звукобуквенный анализ слова, деление слова на слоги и на слоги для переноса).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Заучивание правописания данного слова (подбор однокоренных слов, составление словосочетания, предложения с этим словом, подбор синонимов, антонимов, загадки, поговорки с данным словом).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Запись слова в орфографический словарик.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Задание на дом – выучить написание слова.</w:t>
      </w:r>
    </w:p>
    <w:p w:rsidR="006B69AB" w:rsidRPr="00EF69FC" w:rsidRDefault="006B69AB" w:rsidP="007C5E32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EF69FC">
        <w:t>Включение слова в разнообразные виды устных и письменных работ и упражнений.</w:t>
      </w:r>
    </w:p>
    <w:p w:rsidR="006B69AB" w:rsidRPr="00EF69FC" w:rsidRDefault="006B69AB" w:rsidP="008114F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Виды словарных работ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Загадки (ответы загадок являются словарными словами).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Пословицы (в тексте пословицы есть словарное слово, найти его, объяснить смысл пословицы).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Кроссворд (загадываемые слова являются словарными).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Запись слов по алфавиту (слова записаны на доске).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Запись слов по теме (из данных словарных слов выписать только те, которые относятся к теме «Огород» или «Школа» и т.п.)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Составление рассказа из группы словарных слов (декабрь, мороз, коньки, ребята).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Картинный диктант (показывают картинки с изображением предметов, дети записывают названия предметов).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Списать словарные слова в порядке возрастания слогов или наоборот.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Дописать предложение (в предложении пропущено словарное слово).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Образование единственного числа из множественного или наоборот (учитель – учителя, огороды – огород).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Образование другой части речи (береза – березовая, восточная – восток, продавец – продавать).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Связь словарной работы с минуткой чистописания (на чистописании повторяем букву З, из словарика выписываем слова на эту букву или с этой буквой).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 xml:space="preserve">Выписывание данных словарных слов в несколько столбиков: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 xml:space="preserve">по родам;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 xml:space="preserve">по числам;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 xml:space="preserve">по склонениям; с непроверяемыми гласными А, О, Е, И;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 xml:space="preserve">с непроверяемой и проверяемой гласной;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 xml:space="preserve">одушевленные или неодушевленные предметы;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по тематике – «Город» и «Деревня»;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по частям речи;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с непроверяемой гласной в первом слоге и с непроверяемой гласной во втором слоге.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 xml:space="preserve">Выписать из данных слов: 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слова, состоящие из двух, трех слогов;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слова с Й;</w:t>
      </w:r>
    </w:p>
    <w:p w:rsidR="006B69AB" w:rsidRPr="00EF69FC" w:rsidRDefault="006B69AB" w:rsidP="007C5E32">
      <w:pPr>
        <w:numPr>
          <w:ilvl w:val="1"/>
          <w:numId w:val="46"/>
        </w:numPr>
        <w:spacing w:before="100" w:beforeAutospacing="1" w:after="100" w:afterAutospacing="1"/>
        <w:jc w:val="both"/>
      </w:pPr>
      <w:r w:rsidRPr="00EF69FC">
        <w:t>слова с шипящими.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Подвести ряд словарных слов под видовые понятия (ворона, воробей, сорока, петух, соловей – птицы).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Выборочный диктант (каждый вариант пишет свою группу слов).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Работа с сигнальными карточками (учитель называет слова, а дети поднимают нужную букву и работа проходит устно или учитель поднимает карточку с буквой, а дети выписывают слово с этой буквой).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Списывание или запись слов с подчеркиванием звонких и глухих согласных, твердых или мягких согласных.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Придумывание словосочетаний со словарными словами (помидор красный, улица широкая).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Запись слов под диктовку, с постановкой ударения, подчеркиванием непроверяемой орфограммы, выбором слова для звуко–буквенного анализа.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Подбор однокоренных слов.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Восстановление деформированного текста или предложения (ребята, огороде, в, собирали, и, огурцы, помидоры, горох, корзины).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Разбор слов по составу.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Запись слов с разными приставками (шел, пришел, ушел, зашел).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Запись слов с разными предлогами (к площади, у площади, на площади).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Поставить слово в нужный падеж, просклонять словарное слово.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Образовать новое слово при помощи суффикса (береза – березка, берег – бережок).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Заменить одним слово (человек, который управляет трактором – тракторист, широкая проезжая асфальтовая дорога – шоссе, одерживать победу - побеждать).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Письмо по памяти.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Самодиктант и взаимопроверка.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 xml:space="preserve">Списать, вставить одну или две согласных (С или СС – кла…ный, керо…ин, шо…е, ро…а, ка…ир, ба…ейн). 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Перфокарты, перфоконверты.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Из данного текста выписать слова с непроверяемыми гласными (согласными).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Из данных словарных слов выписать по порядку слова, состоящие из корня и окончания; корня и суффикса; приставки, корня, суффикса; приставки, корня, окончания.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Данные слова заменить по смыслу другими (группа – коллектив, магазин – универмаг, перерыв – антракт, врач – хирург, друг – товарищ).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К данным прилагательным подобрать по смыслу существительные являющиеся словарными словами (красное яблоко, художественная литература, драматический театр).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Заменить синонимами (водитель – шофер) или антонимами (юг – север).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 xml:space="preserve">Закончить предложение однородными членами предложения (В овощном магазине можно купить……...). </w:t>
      </w:r>
    </w:p>
    <w:p w:rsidR="006B69AB" w:rsidRPr="00EF69FC" w:rsidRDefault="006B69AB" w:rsidP="007C5E32">
      <w:pPr>
        <w:numPr>
          <w:ilvl w:val="0"/>
          <w:numId w:val="46"/>
        </w:numPr>
        <w:spacing w:before="100" w:beforeAutospacing="1" w:after="100" w:afterAutospacing="1"/>
        <w:jc w:val="both"/>
      </w:pPr>
      <w:r w:rsidRPr="00EF69FC">
        <w:t>От глагола неопределенной формы образовать глагол будущего, настоящего или прошедшего времени.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22. Предупреждение ошибок и работа над ошибками</w:t>
      </w:r>
    </w:p>
    <w:p w:rsidR="006B69AB" w:rsidRPr="00EF69FC" w:rsidRDefault="006B69AB" w:rsidP="00AD5091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на уроках русского языка специальной (коррекционной) школы VIII вида</w:t>
      </w:r>
    </w:p>
    <w:p w:rsidR="006B69AB" w:rsidRPr="00EF69FC" w:rsidRDefault="006B69AB" w:rsidP="008114F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Предупреждение ошибок</w:t>
      </w:r>
    </w:p>
    <w:p w:rsidR="006B69AB" w:rsidRPr="00EF69FC" w:rsidRDefault="006B69AB" w:rsidP="007C5E32">
      <w:pPr>
        <w:pStyle w:val="NormalWeb"/>
        <w:jc w:val="both"/>
      </w:pPr>
      <w:r w:rsidRPr="00EF69FC">
        <w:t>Для предупреждения ошибок используют следующие виды упражнений: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соотнесение орфограммы с определенным правилом;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звуковой анализ слова;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четкое проговаривание слов;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условно-графическая запись слова;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составление слов из разрезной азбуки;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запись слов на плакате с выделением изучаемой орфограммы;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использование другого цвета для выделения изучаемой орфограммы при записи слов на доске и в тетради;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применение правил с обязательным объяснением;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написание предупредительных диктантов (слуховой, зрительный, письмо по памяти, комментированное письмо);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соблюдение орфографического режима (порядок ведения тетради, регулярная проверка тетрадей, работа над ошибками, соответствующие требования к наглядности, грамотная речь педагогов) и гигиенического режима (организация рабочего места, посадка, расположение тетради, определенный объем работы, чередование труда и отдыха);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повторение диктуемых слов и предложений учителем;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четкое или распевное проговаривание слов учителем;</w:t>
      </w:r>
    </w:p>
    <w:p w:rsidR="006B69AB" w:rsidRPr="00EF69FC" w:rsidRDefault="006B69AB" w:rsidP="007C5E32">
      <w:pPr>
        <w:numPr>
          <w:ilvl w:val="0"/>
          <w:numId w:val="47"/>
        </w:numPr>
        <w:spacing w:before="100" w:beforeAutospacing="1" w:after="100" w:afterAutospacing="1"/>
        <w:jc w:val="both"/>
      </w:pPr>
      <w:r w:rsidRPr="00EF69FC">
        <w:t>осуществление индивидуально – дифференцированного подхода к учащимся.</w:t>
      </w:r>
    </w:p>
    <w:p w:rsidR="006B69AB" w:rsidRPr="00EF69FC" w:rsidRDefault="006B69AB" w:rsidP="008114F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EF69FC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</w:rPr>
        <w:t>Эффективность</w:t>
      </w:r>
      <w:r w:rsidRPr="00EF69FC">
        <w:t xml:space="preserve"> работы над ошибками зависит от:</w:t>
      </w:r>
    </w:p>
    <w:p w:rsidR="006B69AB" w:rsidRPr="00EF69FC" w:rsidRDefault="006B69AB" w:rsidP="007C5E32">
      <w:pPr>
        <w:numPr>
          <w:ilvl w:val="0"/>
          <w:numId w:val="48"/>
        </w:numPr>
        <w:spacing w:before="100" w:beforeAutospacing="1" w:after="100" w:afterAutospacing="1"/>
        <w:jc w:val="both"/>
      </w:pPr>
      <w:r w:rsidRPr="00EF69FC">
        <w:t>систематичности ее проведения;</w:t>
      </w:r>
    </w:p>
    <w:p w:rsidR="006B69AB" w:rsidRPr="00EF69FC" w:rsidRDefault="006B69AB" w:rsidP="007C5E32">
      <w:pPr>
        <w:numPr>
          <w:ilvl w:val="0"/>
          <w:numId w:val="48"/>
        </w:numPr>
        <w:spacing w:before="100" w:beforeAutospacing="1" w:after="100" w:afterAutospacing="1"/>
        <w:jc w:val="both"/>
      </w:pPr>
      <w:r w:rsidRPr="00EF69FC">
        <w:t>от разнообразия видов упражнений</w:t>
      </w:r>
    </w:p>
    <w:p w:rsidR="006B69AB" w:rsidRPr="00EF69FC" w:rsidRDefault="006B69AB" w:rsidP="007C5E32">
      <w:pPr>
        <w:numPr>
          <w:ilvl w:val="0"/>
          <w:numId w:val="48"/>
        </w:numPr>
        <w:spacing w:before="100" w:beforeAutospacing="1" w:after="100" w:afterAutospacing="1"/>
        <w:jc w:val="both"/>
      </w:pPr>
      <w:r w:rsidRPr="00EF69FC">
        <w:t>от активности учащихся в процессе самостоятельной деятельности</w:t>
      </w:r>
    </w:p>
    <w:p w:rsidR="006B69AB" w:rsidRPr="00EF69FC" w:rsidRDefault="006B69AB" w:rsidP="007C5E32">
      <w:pPr>
        <w:numPr>
          <w:ilvl w:val="0"/>
          <w:numId w:val="48"/>
        </w:numPr>
        <w:spacing w:before="100" w:beforeAutospacing="1" w:after="100" w:afterAutospacing="1"/>
        <w:jc w:val="both"/>
      </w:pPr>
      <w:r w:rsidRPr="00EF69FC">
        <w:t>от наличия индивидуального подхода к каждому ученику.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</w:rPr>
        <w:t>Работа</w:t>
      </w:r>
      <w:r w:rsidRPr="00EF69FC">
        <w:t xml:space="preserve"> над ошибками</w:t>
      </w:r>
      <w:r w:rsidRPr="00EF69FC">
        <w:rPr>
          <w:b/>
        </w:rPr>
        <w:t xml:space="preserve"> предусматривает</w:t>
      </w:r>
      <w:r w:rsidRPr="00EF69FC">
        <w:t xml:space="preserve"> следующие этапы:</w:t>
      </w:r>
    </w:p>
    <w:p w:rsidR="006B69AB" w:rsidRPr="00EF69FC" w:rsidRDefault="006B69AB" w:rsidP="007C5E32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EF69FC">
        <w:t>исправление ошибок с учетом способности школьников к самостоятельной деятельности и уровня усвоения правила;</w:t>
      </w:r>
    </w:p>
    <w:p w:rsidR="006B69AB" w:rsidRPr="00EF69FC" w:rsidRDefault="006B69AB" w:rsidP="007C5E32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EF69FC">
        <w:t>анализ ошибочных написаний, выделение группы ошибок, типичных для класса и каждого ученика;</w:t>
      </w:r>
    </w:p>
    <w:p w:rsidR="006B69AB" w:rsidRPr="00EF69FC" w:rsidRDefault="006B69AB" w:rsidP="007C5E32">
      <w:pPr>
        <w:numPr>
          <w:ilvl w:val="0"/>
          <w:numId w:val="49"/>
        </w:numPr>
        <w:spacing w:before="100" w:beforeAutospacing="1" w:after="100" w:afterAutospacing="1"/>
        <w:jc w:val="both"/>
      </w:pPr>
      <w:r w:rsidRPr="00EF69FC">
        <w:t>организация специального урока работы над ошибками.</w:t>
      </w:r>
    </w:p>
    <w:p w:rsidR="006B69AB" w:rsidRPr="00EF69FC" w:rsidRDefault="006B69AB" w:rsidP="007C5E32">
      <w:pPr>
        <w:pStyle w:val="NormalWeb"/>
        <w:jc w:val="both"/>
      </w:pPr>
      <w:r w:rsidRPr="00EF69FC">
        <w:t>План урока работы над ошибками: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Сообщение о результатах письменной работы.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Коллективный анализ типичных ошибок класса.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Выполнение упражнений на закрепление слабо усвоенных правил.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Самостоятельная работа над ошибками.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Задание на дом.</w:t>
      </w:r>
    </w:p>
    <w:p w:rsidR="006B69AB" w:rsidRPr="00EF69FC" w:rsidRDefault="006B69AB" w:rsidP="007C5E32">
      <w:pPr>
        <w:numPr>
          <w:ilvl w:val="0"/>
          <w:numId w:val="50"/>
        </w:numPr>
        <w:spacing w:before="100" w:beforeAutospacing="1" w:after="100" w:afterAutospacing="1"/>
        <w:jc w:val="both"/>
      </w:pPr>
      <w:r w:rsidRPr="00EF69FC">
        <w:t>Подведение итогов урока.</w:t>
      </w:r>
    </w:p>
    <w:p w:rsidR="006B69AB" w:rsidRPr="00EF69FC" w:rsidRDefault="006B69AB" w:rsidP="00AD5091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23. Дидактические игры</w:t>
      </w:r>
    </w:p>
    <w:p w:rsidR="006B69AB" w:rsidRPr="00EF69FC" w:rsidRDefault="006B69AB" w:rsidP="00AD5091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на уроках русского языка и чтения в специальной (коррекционной) школе VIII вида</w:t>
      </w:r>
    </w:p>
    <w:p w:rsidR="006B69AB" w:rsidRPr="00EF69FC" w:rsidRDefault="006B69AB" w:rsidP="007C5E32">
      <w:pPr>
        <w:pStyle w:val="NormalWeb"/>
        <w:jc w:val="both"/>
      </w:pPr>
      <w:r w:rsidRPr="00EF69FC">
        <w:t>Одним из эффективных средств развития интереса к учебному предмету является использование на уроках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программного материала.</w:t>
      </w:r>
    </w:p>
    <w:p w:rsidR="006B69AB" w:rsidRPr="00EF69FC" w:rsidRDefault="006B69AB" w:rsidP="007C5E32">
      <w:pPr>
        <w:pStyle w:val="NormalWeb"/>
        <w:jc w:val="both"/>
      </w:pPr>
      <w:r w:rsidRPr="00EF69FC">
        <w:t>Используя игру по правилам, количество условий игры должно  ограничено двумя – тремя, т.к. умственно отсталым детям трудно усвоить большое количество правил игры. Учителю следует помогать во время игры тем детям, которым трудно запомнить принцип игры. По окончании игры следует выявить победителя и поощрить его. Дидактическая игра может быть использована на различных этапах урока, особенно она целесообразна на этапах повторения и закрепления материала.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В виде загадки, ребуса, шарады, кроссворда может быть дана </w:t>
      </w:r>
      <w:r w:rsidRPr="00EF69FC">
        <w:rPr>
          <w:b/>
          <w:bCs/>
        </w:rPr>
        <w:t>тема урока</w:t>
      </w:r>
      <w:r w:rsidRPr="00EF69FC">
        <w:t>. Например: «Отгадав загадку (кроссворд и т.п.), вы узнаете, что мы будем изучать на уроке», «Здесь зашифрована тема нашего урока» или «Решив занимательный пример, вы узнаете тему нашего урока».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Использование игры в процессе </w:t>
      </w:r>
      <w:r w:rsidRPr="00EF69FC">
        <w:rPr>
          <w:b/>
          <w:bCs/>
        </w:rPr>
        <w:t>объяснения нового материала</w:t>
      </w:r>
      <w:r w:rsidRPr="00EF69FC">
        <w:t>. Например: игра «Собери слово» при изучении темы «Соединительные гласные О и Е».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Использование дидактических игр при </w:t>
      </w:r>
      <w:r w:rsidRPr="00EF69FC">
        <w:rPr>
          <w:b/>
          <w:bCs/>
        </w:rPr>
        <w:t>проверке пройденного материала</w:t>
      </w:r>
      <w:r w:rsidRPr="00EF69FC">
        <w:t>. Например: игра «Орфографическое лото», «Синонимы (антонимы)», «Кто больше напишет слов», «Не перепутай», «Третий лишний» и т.п.</w:t>
      </w:r>
    </w:p>
    <w:p w:rsidR="006B69AB" w:rsidRPr="00EF69FC" w:rsidRDefault="006B69AB" w:rsidP="007C5E32">
      <w:pPr>
        <w:pStyle w:val="NormalWeb"/>
        <w:jc w:val="both"/>
      </w:pPr>
      <w:r w:rsidRPr="00EF69FC">
        <w:t xml:space="preserve">Игры могут быть </w:t>
      </w:r>
      <w:r w:rsidRPr="00EF69FC">
        <w:rPr>
          <w:b/>
          <w:bCs/>
        </w:rPr>
        <w:t>с предметами</w:t>
      </w:r>
      <w:r w:rsidRPr="00EF69FC">
        <w:t xml:space="preserve"> – использование муляжей, природного материала. Например: игра «Овощи – фрукты», «Волшебный мешочек», уточняется цвет форма, вкус, запах назначение, размер предмета. Упражнения в определении предмета по какому–либо одному качеству (признаку), предметы сравниваются, идет классификация предметов.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Настольные</w:t>
      </w:r>
      <w:r w:rsidRPr="00EF69FC">
        <w:t xml:space="preserve"> (настольно – печатные) игры могут использоваться для групповой и индивидуальной работы. Например: игра «Четвертый лишний», «Парные картинки», «Почта», «Узнай силуэт», «Собери картинку», «Где ошибся художник», «Домино», «Лото» и т.д.</w:t>
      </w:r>
    </w:p>
    <w:p w:rsidR="006B69AB" w:rsidRPr="00EF69FC" w:rsidRDefault="006B69AB" w:rsidP="007C5E32">
      <w:pPr>
        <w:pStyle w:val="NormalWeb"/>
        <w:jc w:val="both"/>
      </w:pPr>
      <w:r w:rsidRPr="00EF69FC">
        <w:rPr>
          <w:b/>
          <w:bCs/>
        </w:rPr>
        <w:t>Словесные</w:t>
      </w:r>
      <w:r w:rsidRPr="00EF69FC">
        <w:t xml:space="preserve"> (вербальные) игры. Например: самостоятельное составление загадок, игра «Узнай по описанию», «Назови одним словом», «Найди ошибку», различные загадки, шарады, метаграммы, анаграммы, ребусы, кроссворды, чайнворды, головоломки и т.д.</w:t>
      </w:r>
    </w:p>
    <w:p w:rsidR="006B69AB" w:rsidRPr="00EF69FC" w:rsidRDefault="006B69AB" w:rsidP="00851CAD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24. Ошибки,</w:t>
      </w:r>
    </w:p>
    <w:p w:rsidR="006B69AB" w:rsidRPr="00EF69FC" w:rsidRDefault="006B69AB" w:rsidP="00851CAD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допускаемые умственно отсталыми учащимися при письме</w:t>
      </w:r>
    </w:p>
    <w:p w:rsidR="006B69AB" w:rsidRPr="00EF69FC" w:rsidRDefault="006B69AB" w:rsidP="007C5E32">
      <w:pPr>
        <w:numPr>
          <w:ilvl w:val="0"/>
          <w:numId w:val="51"/>
        </w:numPr>
        <w:spacing w:before="100" w:beforeAutospacing="1" w:after="100" w:afterAutospacing="1"/>
        <w:jc w:val="both"/>
      </w:pPr>
      <w:r w:rsidRPr="00EF69FC">
        <w:t xml:space="preserve">Ошибки, обусловленные несформированностью фонетических процессов и слухового восприятия: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пропуски букв и слогов</w:t>
      </w:r>
      <w:r w:rsidRPr="00EF69FC">
        <w:t xml:space="preserve"> (трва – трава, кродил – крокодил, пинес – принес);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перестановки букв и слогов</w:t>
      </w:r>
      <w:r w:rsidRPr="00EF69FC">
        <w:t xml:space="preserve"> (онко – окно, звял – взял, пеперисал – переписал, натуспила – наступила);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недописывание букв и слогов</w:t>
      </w:r>
      <w:r w:rsidRPr="00EF69FC">
        <w:t xml:space="preserve"> (красны – красный, лопат – лопата, набухл – набухли);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наращивание слов лишними буквами и слогами</w:t>
      </w:r>
      <w:r w:rsidRPr="00EF69FC">
        <w:t xml:space="preserve"> (тарава – трава, катоарые – которые, бабабушка – бабушка, клюкиква – клюква);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искажение слова</w:t>
      </w:r>
      <w:r w:rsidRPr="00EF69FC">
        <w:t xml:space="preserve"> (наотух – на охоту, хабаб – храбрый, мчуки – щеки, спеки – с пенька);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слитное написание слов и их произвольное деление</w:t>
      </w:r>
      <w:r w:rsidRPr="00EF69FC">
        <w:t xml:space="preserve"> (нас тупила – наступила, виситиастие – висит на стене, у стала – устала);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неумение определить границы предложения в тексте, слитное написание предложений</w:t>
      </w:r>
      <w:r w:rsidRPr="00EF69FC">
        <w:t xml:space="preserve"> (Мой отец шофер. Работа шофера трудная шоферу надо хорошо. Знать машину после школы я тоже. Буду шофером);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замена одной буквы на другую</w:t>
      </w:r>
      <w:r w:rsidRPr="00EF69FC">
        <w:t xml:space="preserve"> (зуки – жуки, панка – банка, тельпан – тюльпан, шапаги – сапоги);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нарушение смягчения согласных</w:t>
      </w:r>
      <w:r w:rsidRPr="00EF69FC">
        <w:t xml:space="preserve"> (васелки – васильки, смали – смяли, кон – конь). </w:t>
      </w:r>
    </w:p>
    <w:p w:rsidR="006B69AB" w:rsidRPr="00EF69FC" w:rsidRDefault="006B69AB" w:rsidP="007C5E32">
      <w:pPr>
        <w:numPr>
          <w:ilvl w:val="0"/>
          <w:numId w:val="51"/>
        </w:numPr>
        <w:spacing w:before="100" w:beforeAutospacing="1" w:after="100" w:afterAutospacing="1"/>
        <w:jc w:val="both"/>
      </w:pPr>
      <w:r w:rsidRPr="00EF69FC">
        <w:t xml:space="preserve">Ошибки, обусловленные несформированностью лексико-грамматической стороны речи: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аграмматизмы</w:t>
      </w:r>
      <w:r w:rsidRPr="00EF69FC">
        <w:t xml:space="preserve"> (Саша и Лена собираит цветы. Дети сидели на большими стулья. Пять желтеньки спиленачки); </w:t>
      </w:r>
    </w:p>
    <w:p w:rsidR="006B69AB" w:rsidRPr="00EF69FC" w:rsidRDefault="006B69AB" w:rsidP="007C5E32">
      <w:pPr>
        <w:numPr>
          <w:ilvl w:val="1"/>
          <w:numId w:val="51"/>
        </w:numPr>
        <w:spacing w:before="100" w:beforeAutospacing="1" w:after="100" w:afterAutospacing="1"/>
        <w:jc w:val="both"/>
      </w:pPr>
      <w:r w:rsidRPr="00EF69FC">
        <w:rPr>
          <w:b/>
        </w:rPr>
        <w:t>слитное написание предлогов и раздельное написание приставок</w:t>
      </w:r>
      <w:r w:rsidRPr="00EF69FC">
        <w:t xml:space="preserve"> (вкармане, при летели, в зела, подороге). </w:t>
      </w:r>
    </w:p>
    <w:p w:rsidR="006B69AB" w:rsidRPr="00EF69FC" w:rsidRDefault="006B69AB" w:rsidP="00851CAD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25. Классификация ошибок</w:t>
      </w:r>
    </w:p>
    <w:p w:rsidR="006B69AB" w:rsidRPr="00EF69FC" w:rsidRDefault="006B69AB" w:rsidP="00851CAD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связной письменной речи умственно отсталых школьников</w:t>
      </w:r>
    </w:p>
    <w:p w:rsidR="006B69AB" w:rsidRPr="00EF69FC" w:rsidRDefault="006B69AB" w:rsidP="007C5E32">
      <w:pPr>
        <w:numPr>
          <w:ilvl w:val="0"/>
          <w:numId w:val="52"/>
        </w:numPr>
        <w:spacing w:before="100" w:beforeAutospacing="1" w:after="100" w:afterAutospacing="1"/>
        <w:jc w:val="both"/>
        <w:rPr>
          <w:b/>
        </w:rPr>
      </w:pPr>
      <w:r w:rsidRPr="00EF69FC">
        <w:rPr>
          <w:b/>
        </w:rPr>
        <w:t xml:space="preserve">Неречевые ошибки: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композиционные (структурные): нарушение последовательности изложения;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логические (смысловые): пропуск необходимых слов, фактов, эпизодов; привнесения, не связанные с темой высказывания;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нарушение причинно-следственной зависимости изложенных фактов. </w:t>
      </w:r>
    </w:p>
    <w:p w:rsidR="006B69AB" w:rsidRPr="00EF69FC" w:rsidRDefault="006B69AB" w:rsidP="007C5E32">
      <w:pPr>
        <w:numPr>
          <w:ilvl w:val="0"/>
          <w:numId w:val="52"/>
        </w:numPr>
        <w:spacing w:before="100" w:beforeAutospacing="1" w:after="100" w:afterAutospacing="1"/>
        <w:jc w:val="both"/>
      </w:pPr>
      <w:r w:rsidRPr="00EF69FC">
        <w:rPr>
          <w:b/>
        </w:rPr>
        <w:t>Речевые ошибки</w:t>
      </w:r>
      <w:r w:rsidRPr="00EF69FC">
        <w:t xml:space="preserve">: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неточное употребление слов;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использование просторечных и диалектных слов;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употребление лишних слов;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нарушение порядка слов в предложении;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наличие речевых штампов. </w:t>
      </w:r>
    </w:p>
    <w:p w:rsidR="006B69AB" w:rsidRPr="00EF69FC" w:rsidRDefault="006B69AB" w:rsidP="007C5E32">
      <w:pPr>
        <w:numPr>
          <w:ilvl w:val="0"/>
          <w:numId w:val="52"/>
        </w:numPr>
        <w:spacing w:before="100" w:beforeAutospacing="1" w:after="100" w:afterAutospacing="1"/>
        <w:jc w:val="both"/>
        <w:rPr>
          <w:b/>
        </w:rPr>
      </w:pPr>
      <w:r w:rsidRPr="00EF69FC">
        <w:rPr>
          <w:b/>
        </w:rPr>
        <w:t xml:space="preserve">Грамматические ошибки: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в структуре слова (в словообразовании, формообразовании существительного, прилагательного, местоимения, глагола);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в структуре словосочетания (в согласовании, управлении, в том числе и в использовании предлогов);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в структуре предложения (нарушение границ предложения, связи между подлежащим и сказуемым, ошибки в построении предложений с однородными членами, в сложном предложении, в предложении с прямой речью). </w:t>
      </w:r>
    </w:p>
    <w:p w:rsidR="006B69AB" w:rsidRPr="00EF69FC" w:rsidRDefault="006B69AB" w:rsidP="007C5E32">
      <w:pPr>
        <w:numPr>
          <w:ilvl w:val="0"/>
          <w:numId w:val="52"/>
        </w:numPr>
        <w:spacing w:before="100" w:beforeAutospacing="1" w:after="100" w:afterAutospacing="1"/>
        <w:jc w:val="both"/>
        <w:rPr>
          <w:b/>
        </w:rPr>
      </w:pPr>
      <w:r w:rsidRPr="00EF69FC">
        <w:rPr>
          <w:b/>
        </w:rPr>
        <w:t xml:space="preserve">Орфографические ошибки: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 xml:space="preserve">письмо по правилу; </w:t>
      </w:r>
    </w:p>
    <w:p w:rsidR="006B69AB" w:rsidRPr="00EF69FC" w:rsidRDefault="006B69AB" w:rsidP="007C5E32">
      <w:pPr>
        <w:numPr>
          <w:ilvl w:val="1"/>
          <w:numId w:val="52"/>
        </w:numPr>
        <w:spacing w:before="100" w:beforeAutospacing="1" w:after="100" w:afterAutospacing="1"/>
        <w:jc w:val="both"/>
      </w:pPr>
      <w:r w:rsidRPr="00EF69FC">
        <w:t>слитное, раздельное и дефисное написание слов и их частей, написание слов с большой и маленькой буквы, перенос слов, графическое сокращение слов.</w:t>
      </w:r>
    </w:p>
    <w:p w:rsidR="006B69AB" w:rsidRPr="00EF69FC" w:rsidRDefault="006B69AB" w:rsidP="00851CAD">
      <w:pPr>
        <w:spacing w:before="100" w:beforeAutospacing="1" w:after="100" w:afterAutospacing="1"/>
        <w:ind w:left="1080"/>
        <w:jc w:val="center"/>
        <w:rPr>
          <w:b/>
        </w:rPr>
      </w:pPr>
      <w:r w:rsidRPr="00EF69FC">
        <w:rPr>
          <w:b/>
        </w:rPr>
        <w:t>26. План разбора художественного произведения</w:t>
      </w:r>
    </w:p>
    <w:p w:rsidR="006B69AB" w:rsidRPr="00EF69FC" w:rsidRDefault="006B69AB" w:rsidP="00851CAD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Подготовка к чтению и словарная работа: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обращение к прошлому опыту учащихся;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беседа или рассказ учителя в сочетании с наглядным материалом или диафильмом;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создание проблемной ситуации;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использование музыки;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предварительное составление рассказа с опорой на тему и иллюстрацию;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словарная работа (2-3 слова в начальной школе, 4-5 слов в старшей, разбор новых, непонятных слов).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Чтение текста учителем.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Проверка первого восприятия (эмоциональный настрой учащихся).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Речевая зарядка или словарная работа (трудночитаемые слова).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Чтение текста учащимися (возможно с параллельным проведением словарной работы). Слова разбираются в контексте, в старших классах учащиеся пытаются сами объяснить их значение.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Анализ произведения. Вопросы по содержанию текста. Чем старше дети, тем меньше информационных вопросов и больше смысловых.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Деление текста на части и озаглавливание частей.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 xml:space="preserve">Пересказ прочитанного (возможные варианты): 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по цепочке;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 эстафетой;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от другого лица;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по иллюстрации или серии иллюстраций;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по картинному плану к абзацам, к каждому предложению;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краткий пересказ;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выборочный;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полный;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пересказ по картинно-символическому плану;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пересказ по вопросам;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творческий пересказ.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>Работа над характеристикой действующих лиц.</w:t>
      </w:r>
    </w:p>
    <w:p w:rsidR="006B69AB" w:rsidRPr="00EF69FC" w:rsidRDefault="006B69AB" w:rsidP="007C5E32">
      <w:pPr>
        <w:numPr>
          <w:ilvl w:val="0"/>
          <w:numId w:val="53"/>
        </w:numPr>
        <w:spacing w:before="100" w:beforeAutospacing="1" w:after="100" w:afterAutospacing="1"/>
        <w:jc w:val="both"/>
      </w:pPr>
      <w:r w:rsidRPr="00EF69FC">
        <w:t xml:space="preserve">Обобщающая беседа (если работали над большим произведением или темой): 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сравниваются главы прочитанного произведения или тексты из изученной темы;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сравниваются характеры героев;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сравнение и разбор последовательности развития событий в разных произведениях или в одном;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выявление общей идеи;</w:t>
      </w:r>
    </w:p>
    <w:p w:rsidR="006B69AB" w:rsidRPr="00EF69FC" w:rsidRDefault="006B69AB" w:rsidP="007C5E32">
      <w:pPr>
        <w:numPr>
          <w:ilvl w:val="1"/>
          <w:numId w:val="53"/>
        </w:numPr>
        <w:spacing w:before="100" w:beforeAutospacing="1" w:after="100" w:afterAutospacing="1"/>
        <w:jc w:val="both"/>
      </w:pPr>
      <w:r w:rsidRPr="00EF69FC">
        <w:t>работа с пословицами, загадками.</w:t>
      </w:r>
    </w:p>
    <w:p w:rsidR="006B69AB" w:rsidRPr="00EF69FC" w:rsidRDefault="006B69AB" w:rsidP="00851CAD">
      <w:pPr>
        <w:pStyle w:val="Heading1"/>
        <w:jc w:val="center"/>
        <w:rPr>
          <w:sz w:val="24"/>
          <w:szCs w:val="24"/>
        </w:rPr>
      </w:pPr>
      <w:r w:rsidRPr="00EF69FC">
        <w:rPr>
          <w:sz w:val="24"/>
          <w:szCs w:val="24"/>
        </w:rPr>
        <w:t>27. Виды работы над текстом</w:t>
      </w:r>
    </w:p>
    <w:p w:rsidR="006B69AB" w:rsidRPr="00EF69FC" w:rsidRDefault="006B69AB" w:rsidP="00851CAD">
      <w:pPr>
        <w:pStyle w:val="Heading1"/>
        <w:jc w:val="center"/>
        <w:rPr>
          <w:i/>
          <w:sz w:val="24"/>
          <w:szCs w:val="24"/>
        </w:rPr>
      </w:pPr>
      <w:r w:rsidRPr="00EF69FC">
        <w:rPr>
          <w:i/>
          <w:sz w:val="24"/>
          <w:szCs w:val="24"/>
        </w:rPr>
        <w:t>на уроке</w:t>
      </w:r>
      <w:r w:rsidRPr="00EF69FC">
        <w:rPr>
          <w:sz w:val="24"/>
          <w:szCs w:val="24"/>
        </w:rPr>
        <w:t xml:space="preserve"> </w:t>
      </w:r>
      <w:r w:rsidRPr="00EF69FC">
        <w:rPr>
          <w:i/>
          <w:sz w:val="24"/>
          <w:szCs w:val="24"/>
        </w:rPr>
        <w:t>чтения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всего текста (по заданию учителя).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деление на части. Составление плана.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по готовому плану.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после чтения пересказывание.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учеником нового текста, заранее подготовленного дома.</w:t>
      </w:r>
    </w:p>
    <w:p w:rsidR="006B69AB" w:rsidRPr="00EF69FC" w:rsidRDefault="006B69AB" w:rsidP="00FC6E24">
      <w:pPr>
        <w:numPr>
          <w:ilvl w:val="0"/>
          <w:numId w:val="54"/>
        </w:numPr>
        <w:tabs>
          <w:tab w:val="clear" w:pos="720"/>
          <w:tab w:val="num" w:pos="360"/>
        </w:tabs>
        <w:spacing w:before="100" w:beforeAutospacing="1" w:after="100" w:afterAutospacing="1"/>
        <w:jc w:val="both"/>
      </w:pPr>
      <w:r w:rsidRPr="00EF69FC">
        <w:t>Чтение с сокращением текста. (Дети убирают предложения или слова, которые можно опустить.) Подготовка к сжатому пересказу.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цепочкой по предложению.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цепочкой по абзацу.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вполголоса.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нахождение отрывка к рисунку.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ответы на вопросы.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в тексте отрывка, который поможет ответить на вопрос.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самого красивого места в рассказе или стихотворении.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по данному началу или концу предложения всего предложения. (Позже предложение можно заменять логически законченным отрывком.)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«выше нормы» (в основном это домашнее задание, когда ученик, хорошо зная свою норму чтения незнакомого текста, путем тренировок дома набирает 10 – 15 слов, например: норма чтения незнакомого текста составляет 40 слов, значит, домашний текст ребенок должен прочитать с нормой 50 – 55 слов в минуту).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отрывка, к которому можно подобрать пословицу.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предложения, с помощью которого можно исправить допущенную ошибку.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предложения или отрывка, отражающего главную мысль рассказа.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и установление, что правдиво, а что вымышлено (для сказки).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нахождение предложений, которые стали поговорками (для басни).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составление сценария к диафильму (кратко, подробно).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подборка звукового оформления «фильма».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Беседа с сопровождением выборочного текста.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в тексте 3 (5, 7...) выводов.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Высказывание своих непосредственных суждений о прослушанном после чтения учителем или учеником.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рассказ о том, чем понравилось произведение, что запомнилось.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Установление путем чтения причинно-следственных связей.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названия рассказа. (Как еще можно назвать?)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по ролям.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по ролям диалога, исключая слова автора.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пересказ прочитанного с помощью жестов, мимики, позы.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«Живая картинка» (один ученик читает, другой мимикой лица реагирует на услышанное).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предложения (отрывка), которое мог бы прочитать вот этот человечек:</w:t>
      </w:r>
    </w:p>
    <w:p w:rsidR="006B69AB" w:rsidRPr="00EF69FC" w:rsidRDefault="006B69AB" w:rsidP="007C5E32">
      <w:pPr>
        <w:pStyle w:val="NormalWeb"/>
        <w:ind w:left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us_reading" style="width:150pt;height:56.25pt;visibility:visible">
            <v:imagedata r:id="rId5" o:title=""/>
          </v:shape>
        </w:pic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отрывка, который нужно прочитать презрительно, строго, с мольбой, досадой, возмущением, насмешкой, радостно, весело, печально и т. д.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предложения с восклицательным знаком, вопросительным знаком, запятой, многоточием и т. д.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Конкурсное чтение стихотворений (жюри выбирается из победителей на предыдущем конкурсе).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образных слов и описаний.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слов с логическим ударением.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слов, предложений, которые читаются громко, тихо, быстро, медленно.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стихотворения, расстановка пауз.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стихотворения цепочкой, заканчивая каждый раз на паузах.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Выразительное чтение отрывка рассказа (стихотворения) по собственному выбору.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отрывка текста с распространением предложений в нем.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 xml:space="preserve">Вычленение слова из рассказа к предложенной схеме </w:t>
      </w:r>
      <w:r w:rsidRPr="00EF69FC">
        <w:rPr>
          <w:i/>
          <w:iCs/>
        </w:rPr>
        <w:t>___чн____ , ____жи____</w:t>
      </w:r>
      <w:r w:rsidRPr="00EF69FC">
        <w:t xml:space="preserve"> и т. д.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Кто быстрее найдет в тексте слово на заданное учителем (учеником) правило.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в рассказе самого длинного слова.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двух-, трех-, четырехсложных слов.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в рассказе и чтение сочетаний: а) существительное + прилагательное; б) существительное + глагол; в) местоимение + глагол (можно наоборот).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Чтение, пометка непонятных слов.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 xml:space="preserve">Чтение слабочитающими учениками слов с предварительной разбивкой их на слоги (например: </w:t>
      </w:r>
      <w:r w:rsidRPr="00EF69FC">
        <w:rPr>
          <w:i/>
          <w:iCs/>
        </w:rPr>
        <w:t>мор-ков-ка)</w:t>
      </w:r>
      <w:r w:rsidRPr="00EF69FC">
        <w:t>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слов и выражений, с помощью которых можно нарисовать устный портрет.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в тексте слов, близких по значению данным (данные слова записаны на доске).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слов, к которым даны сноски.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Нахождение и чтение слов и выражений, которые можно использовать при написании сочинения.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Чтение с выписыванием слов для практического словаря, например к теме «Осень», «Зима» и т.д.</w:t>
      </w:r>
    </w:p>
    <w:p w:rsidR="006B69AB" w:rsidRPr="00EF69FC" w:rsidRDefault="006B69AB" w:rsidP="007C5E32">
      <w:pPr>
        <w:numPr>
          <w:ilvl w:val="0"/>
          <w:numId w:val="54"/>
        </w:numPr>
        <w:spacing w:before="100" w:beforeAutospacing="1" w:after="100" w:afterAutospacing="1"/>
        <w:jc w:val="both"/>
      </w:pPr>
      <w:r w:rsidRPr="00EF69FC">
        <w:t>Комбинированное чтение (учитель – учащиеся хором).</w:t>
      </w:r>
    </w:p>
    <w:p w:rsidR="006B69AB" w:rsidRPr="00EF69FC" w:rsidRDefault="006B69AB" w:rsidP="00971C57">
      <w:pPr>
        <w:shd w:val="clear" w:color="auto" w:fill="FFFFFF"/>
        <w:spacing w:line="360" w:lineRule="auto"/>
        <w:jc w:val="center"/>
        <w:rPr>
          <w:b/>
        </w:rPr>
      </w:pPr>
      <w:r w:rsidRPr="00EF69FC">
        <w:rPr>
          <w:b/>
          <w:iCs/>
          <w:color w:val="000000"/>
        </w:rPr>
        <w:t>28. Используемая литература: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4"/>
        </w:rPr>
      </w:pPr>
      <w:r w:rsidRPr="00EF69FC">
        <w:rPr>
          <w:iCs/>
          <w:color w:val="000000"/>
          <w:spacing w:val="4"/>
        </w:rPr>
        <w:t xml:space="preserve">        Граборов А.Н. Очерки по олигофренопедагогике.- М.: Учпедгиз, 1961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</w:rPr>
      </w:pPr>
      <w:r w:rsidRPr="00EF69FC">
        <w:rPr>
          <w:iCs/>
          <w:color w:val="000000"/>
          <w:spacing w:val="4"/>
        </w:rPr>
        <w:t xml:space="preserve">       </w:t>
      </w:r>
      <w:r w:rsidRPr="00EF69FC">
        <w:rPr>
          <w:iCs/>
          <w:color w:val="000000"/>
          <w:spacing w:val="7"/>
        </w:rPr>
        <w:t>Еременко И.Г. Материалы исследования процесса обучения во вспо</w:t>
      </w:r>
      <w:r w:rsidRPr="00EF69FC">
        <w:rPr>
          <w:iCs/>
          <w:color w:val="000000"/>
          <w:spacing w:val="7"/>
        </w:rPr>
        <w:softHyphen/>
      </w:r>
      <w:r w:rsidRPr="00EF69FC">
        <w:rPr>
          <w:iCs/>
          <w:color w:val="000000"/>
        </w:rPr>
        <w:t>могательной   школе, ч.1.- Киев.,1968.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</w:rPr>
        <w:t xml:space="preserve">        </w:t>
      </w:r>
      <w:r w:rsidRPr="00EF69FC">
        <w:rPr>
          <w:iCs/>
          <w:color w:val="000000"/>
          <w:spacing w:val="2"/>
        </w:rPr>
        <w:t>Егорова Т.Д. Особенности памяти и мышления младших школьников, отс</w:t>
      </w:r>
      <w:r w:rsidRPr="00EF69FC">
        <w:rPr>
          <w:iCs/>
          <w:color w:val="000000"/>
          <w:spacing w:val="-1"/>
        </w:rPr>
        <w:t>тающих в развитии.- М.:Педагогика,1973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4"/>
        </w:rPr>
        <w:t xml:space="preserve">       Жук Т.В. Понимание оценки умственно отсталыми учащимися, // Де</w:t>
      </w:r>
      <w:r w:rsidRPr="00EF69FC">
        <w:rPr>
          <w:iCs/>
          <w:color w:val="000000"/>
        </w:rPr>
        <w:t>фектология. 1983 .№1. -с.23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2"/>
        </w:rPr>
      </w:pPr>
      <w:r w:rsidRPr="00EF69FC">
        <w:rPr>
          <w:iCs/>
          <w:color w:val="000000"/>
          <w:spacing w:val="-2"/>
        </w:rPr>
        <w:t xml:space="preserve">         Золотнякова А.С., Комарова Э.С., Любимова Е.Д. Курсовые работы по дет</w:t>
      </w:r>
      <w:r w:rsidRPr="00EF69FC">
        <w:rPr>
          <w:iCs/>
          <w:color w:val="000000"/>
          <w:spacing w:val="-2"/>
        </w:rPr>
        <w:softHyphen/>
      </w:r>
      <w:r w:rsidRPr="00EF69FC">
        <w:rPr>
          <w:iCs/>
          <w:color w:val="000000"/>
          <w:spacing w:val="2"/>
        </w:rPr>
        <w:t xml:space="preserve">ской психологии, -М.: Просвещение,1986. 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2"/>
        </w:rPr>
        <w:t xml:space="preserve">        </w:t>
      </w:r>
      <w:r w:rsidRPr="00EF69FC">
        <w:rPr>
          <w:iCs/>
          <w:color w:val="000000"/>
          <w:spacing w:val="5"/>
        </w:rPr>
        <w:t xml:space="preserve">Зимина Н.Н. Словарная работа на уроках природоведения и географии </w:t>
      </w:r>
      <w:r w:rsidRPr="00EF69FC">
        <w:rPr>
          <w:iCs/>
          <w:color w:val="000000"/>
          <w:spacing w:val="1"/>
        </w:rPr>
        <w:t>в речевой школе //Дефектология: 1977. №5. с. 49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2"/>
        </w:rPr>
        <w:t xml:space="preserve">        Зорина О.Г. Использование сюжетной картины в процессе формирования </w:t>
      </w:r>
      <w:r w:rsidRPr="00EF69FC">
        <w:rPr>
          <w:iCs/>
          <w:color w:val="000000"/>
          <w:spacing w:val="1"/>
        </w:rPr>
        <w:t>исторических понятий в старших классах вспомогательной школы//</w:t>
      </w:r>
      <w:r w:rsidRPr="00EF69FC">
        <w:rPr>
          <w:iCs/>
          <w:color w:val="000000"/>
          <w:spacing w:val="-1"/>
        </w:rPr>
        <w:t xml:space="preserve"> Дефектология: 1992.№1.- с. 98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2"/>
        </w:rPr>
        <w:t xml:space="preserve">        Кириллова А.Г. Некоторые вопросы профориентационной работы во </w:t>
      </w:r>
      <w:r w:rsidRPr="00EF69FC">
        <w:rPr>
          <w:iCs/>
          <w:color w:val="000000"/>
        </w:rPr>
        <w:t>вспомогательной школе//Дефектология: 1985.№6.- с. 38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</w:rPr>
        <w:t xml:space="preserve">         Ликин </w:t>
      </w:r>
      <w:r w:rsidRPr="00EF69FC">
        <w:rPr>
          <w:iCs/>
          <w:color w:val="000000"/>
          <w:lang w:val="en-US"/>
        </w:rPr>
        <w:t>B</w:t>
      </w:r>
      <w:r w:rsidRPr="00EF69FC">
        <w:rPr>
          <w:iCs/>
          <w:color w:val="000000"/>
        </w:rPr>
        <w:t>.</w:t>
      </w:r>
      <w:r w:rsidRPr="00EF69FC">
        <w:rPr>
          <w:iCs/>
          <w:color w:val="000000"/>
          <w:lang w:val="en-US"/>
        </w:rPr>
        <w:t>C</w:t>
      </w:r>
      <w:r w:rsidRPr="00EF69FC">
        <w:rPr>
          <w:iCs/>
          <w:color w:val="000000"/>
        </w:rPr>
        <w:t xml:space="preserve">. Самостоятельная работа учащихся вспомогательной школы на </w:t>
      </w:r>
      <w:r w:rsidRPr="00EF69FC">
        <w:rPr>
          <w:iCs/>
          <w:color w:val="000000"/>
          <w:spacing w:val="1"/>
        </w:rPr>
        <w:t>уроках географии как средство повышения осознанности знаний //</w:t>
      </w:r>
      <w:r w:rsidRPr="00EF69FC">
        <w:rPr>
          <w:iCs/>
          <w:color w:val="000000"/>
          <w:spacing w:val="2"/>
        </w:rPr>
        <w:t>Дефектология.1974.№3.- с. 42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5"/>
        </w:rPr>
        <w:t xml:space="preserve">        Луценко </w:t>
      </w:r>
      <w:r w:rsidRPr="00EF69FC">
        <w:rPr>
          <w:iCs/>
          <w:color w:val="000000"/>
          <w:spacing w:val="5"/>
          <w:lang w:val="en-US"/>
        </w:rPr>
        <w:t>B</w:t>
      </w:r>
      <w:r w:rsidRPr="00EF69FC">
        <w:rPr>
          <w:iCs/>
          <w:color w:val="000000"/>
          <w:spacing w:val="5"/>
        </w:rPr>
        <w:t>.</w:t>
      </w:r>
      <w:r w:rsidRPr="00EF69FC">
        <w:rPr>
          <w:iCs/>
          <w:color w:val="000000"/>
          <w:spacing w:val="5"/>
          <w:lang w:val="en-US"/>
        </w:rPr>
        <w:t>C</w:t>
      </w:r>
      <w:r w:rsidRPr="00EF69FC">
        <w:rPr>
          <w:iCs/>
          <w:color w:val="000000"/>
          <w:spacing w:val="5"/>
        </w:rPr>
        <w:t xml:space="preserve">. Исследование эффективности использования словесных </w:t>
      </w:r>
      <w:r w:rsidRPr="00EF69FC">
        <w:rPr>
          <w:iCs/>
          <w:color w:val="000000"/>
          <w:spacing w:val="-2"/>
        </w:rPr>
        <w:t>методов при обучении умственно отсталых старшеклассников//Де</w:t>
      </w:r>
      <w:r w:rsidRPr="00EF69FC">
        <w:rPr>
          <w:iCs/>
          <w:color w:val="000000"/>
          <w:spacing w:val="-5"/>
        </w:rPr>
        <w:t>фектология //1979.№3.- с. 31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</w:rPr>
      </w:pPr>
      <w:r w:rsidRPr="00EF69FC">
        <w:rPr>
          <w:iCs/>
          <w:color w:val="000000"/>
          <w:spacing w:val="1"/>
        </w:rPr>
        <w:t xml:space="preserve">         Луценко </w:t>
      </w:r>
      <w:r w:rsidRPr="00EF69FC">
        <w:rPr>
          <w:iCs/>
          <w:color w:val="000000"/>
          <w:spacing w:val="1"/>
          <w:lang w:val="en-US"/>
        </w:rPr>
        <w:t>B</w:t>
      </w:r>
      <w:r w:rsidRPr="00EF69FC">
        <w:rPr>
          <w:iCs/>
          <w:color w:val="000000"/>
          <w:spacing w:val="1"/>
        </w:rPr>
        <w:t>.</w:t>
      </w:r>
      <w:r w:rsidRPr="00EF69FC">
        <w:rPr>
          <w:iCs/>
          <w:color w:val="000000"/>
          <w:spacing w:val="1"/>
          <w:lang w:val="en-US"/>
        </w:rPr>
        <w:t>C</w:t>
      </w:r>
      <w:r w:rsidRPr="00EF69FC">
        <w:rPr>
          <w:iCs/>
          <w:color w:val="000000"/>
          <w:spacing w:val="1"/>
        </w:rPr>
        <w:t>. Некоторые приемы организации самостоятельной умствен</w:t>
      </w:r>
      <w:r w:rsidRPr="00EF69FC">
        <w:rPr>
          <w:iCs/>
          <w:color w:val="000000"/>
          <w:spacing w:val="1"/>
        </w:rPr>
        <w:softHyphen/>
      </w:r>
      <w:r w:rsidRPr="00EF69FC">
        <w:rPr>
          <w:iCs/>
          <w:color w:val="000000"/>
          <w:spacing w:val="3"/>
        </w:rPr>
        <w:t>ной деятельности учащихся вспомогательной школы в процессе сообще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</w:rPr>
        <w:t>ния словесной информации //Дефектология.1981.№6.- с. 39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</w:rPr>
        <w:t xml:space="preserve">        </w:t>
      </w:r>
      <w:r w:rsidRPr="00EF69FC">
        <w:rPr>
          <w:iCs/>
          <w:color w:val="000000"/>
          <w:spacing w:val="6"/>
        </w:rPr>
        <w:t>Лиепиня СВ. Особенности внимания учащихся младших классов вспомо</w:t>
      </w:r>
      <w:r w:rsidRPr="00EF69FC">
        <w:rPr>
          <w:iCs/>
          <w:color w:val="000000"/>
          <w:spacing w:val="6"/>
        </w:rPr>
        <w:softHyphen/>
      </w:r>
      <w:r w:rsidRPr="00EF69FC">
        <w:rPr>
          <w:iCs/>
          <w:color w:val="000000"/>
          <w:spacing w:val="2"/>
        </w:rPr>
        <w:t>гательной школы //Дефектология.1977.№5.- с. 20</w:t>
      </w:r>
    </w:p>
    <w:p w:rsidR="006B69AB" w:rsidRPr="00EF69FC" w:rsidRDefault="006B69AB" w:rsidP="00971C57">
      <w:pPr>
        <w:shd w:val="clear" w:color="auto" w:fill="FFFFFF"/>
        <w:spacing w:before="5" w:line="360" w:lineRule="auto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3"/>
        </w:rPr>
        <w:t xml:space="preserve">        Лутонян Н.Г. Формирование рациональных способов запоминания у детей </w:t>
      </w:r>
      <w:r w:rsidRPr="00EF69FC">
        <w:rPr>
          <w:iCs/>
          <w:color w:val="000000"/>
          <w:spacing w:val="-1"/>
        </w:rPr>
        <w:t>с задержкой психического развития// Дефектология.1977.№3.- с. 18</w:t>
      </w:r>
    </w:p>
    <w:p w:rsidR="006B69AB" w:rsidRPr="00EF69FC" w:rsidRDefault="006B69AB" w:rsidP="00971C57">
      <w:pPr>
        <w:shd w:val="clear" w:color="auto" w:fill="FFFFFF"/>
        <w:spacing w:before="5" w:line="360" w:lineRule="auto"/>
        <w:jc w:val="both"/>
      </w:pPr>
      <w:r w:rsidRPr="00EF69FC">
        <w:rPr>
          <w:iCs/>
          <w:color w:val="000000"/>
          <w:spacing w:val="-1"/>
        </w:rPr>
        <w:t xml:space="preserve">         </w:t>
      </w:r>
      <w:r w:rsidRPr="00EF69FC">
        <w:rPr>
          <w:iCs/>
          <w:color w:val="000000"/>
          <w:spacing w:val="3"/>
        </w:rPr>
        <w:t xml:space="preserve">Никитина М.П. Некоторые приемы работы по восполнению пробелов в </w:t>
      </w:r>
      <w:r w:rsidRPr="00EF69FC">
        <w:rPr>
          <w:iCs/>
          <w:color w:val="000000"/>
          <w:spacing w:val="1"/>
        </w:rPr>
        <w:t>знаниях учащихся старших классов вспомогательной школы //Дефек</w:t>
      </w:r>
      <w:r w:rsidRPr="00EF69FC">
        <w:rPr>
          <w:iCs/>
          <w:color w:val="000000"/>
          <w:spacing w:val="-6"/>
        </w:rPr>
        <w:t xml:space="preserve">тология.1976.№6.- с. 31 </w:t>
      </w:r>
      <w:r w:rsidRPr="00EF69FC">
        <w:rPr>
          <w:iCs/>
          <w:color w:val="000000"/>
        </w:rPr>
        <w:t>"Обучение и воспитание умственно отсталых школьников",/Межву</w:t>
      </w:r>
      <w:r w:rsidRPr="00EF69FC">
        <w:rPr>
          <w:iCs/>
          <w:color w:val="000000"/>
          <w:spacing w:val="2"/>
        </w:rPr>
        <w:t xml:space="preserve">зовский сборник научных   трудов   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5"/>
        </w:rPr>
        <w:t xml:space="preserve">        Психологические проблемы коррекционной работы во вспо</w:t>
      </w:r>
      <w:r w:rsidRPr="00EF69FC">
        <w:rPr>
          <w:iCs/>
          <w:color w:val="000000"/>
          <w:spacing w:val="5"/>
        </w:rPr>
        <w:softHyphen/>
      </w:r>
      <w:r w:rsidRPr="00EF69FC">
        <w:rPr>
          <w:iCs/>
          <w:color w:val="000000"/>
          <w:spacing w:val="2"/>
        </w:rPr>
        <w:t>могательной школе / Под ред. Ж  Шиф, В. Петровой, Т. Головиной. - М.: Педагоги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  <w:spacing w:val="-8"/>
        </w:rPr>
        <w:t>ка, 1980</w:t>
      </w:r>
      <w:r w:rsidRPr="00EF69FC">
        <w:rPr>
          <w:iCs/>
          <w:color w:val="000000"/>
          <w:spacing w:val="2"/>
        </w:rPr>
        <w:t xml:space="preserve"> Иркутского   госпединститута. -</w:t>
      </w:r>
      <w:r w:rsidRPr="00EF69FC">
        <w:rPr>
          <w:iCs/>
          <w:color w:val="000000"/>
          <w:spacing w:val="-6"/>
        </w:rPr>
        <w:t>Иркутск, 1989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3"/>
        </w:rPr>
        <w:t xml:space="preserve">        Проценко Т.А. Особенности наглядно-образного мышления умственно отс</w:t>
      </w:r>
      <w:r w:rsidRPr="00EF69FC">
        <w:rPr>
          <w:iCs/>
          <w:color w:val="000000"/>
          <w:spacing w:val="3"/>
        </w:rPr>
        <w:softHyphen/>
      </w:r>
      <w:r w:rsidRPr="00EF69FC">
        <w:rPr>
          <w:iCs/>
          <w:color w:val="000000"/>
          <w:spacing w:val="1"/>
        </w:rPr>
        <w:t>талых школьников при оперировании жизненным опытом //Дефектоло</w:t>
      </w:r>
      <w:r w:rsidRPr="00EF69FC">
        <w:rPr>
          <w:iCs/>
          <w:color w:val="000000"/>
          <w:spacing w:val="2"/>
        </w:rPr>
        <w:t>гия.1992.№2-3.- с. 2б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</w:rPr>
      </w:pPr>
      <w:r w:rsidRPr="00EF69FC">
        <w:rPr>
          <w:iCs/>
          <w:color w:val="000000"/>
          <w:spacing w:val="2"/>
        </w:rPr>
        <w:t xml:space="preserve">         Пороцкая Т.Н. Лекции по методике преподавания географии во вспомога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</w:rPr>
        <w:t>тельной школе.- М.: Просвещение, 1970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2"/>
        </w:rPr>
        <w:t xml:space="preserve">         Пинский Б.И. Коррекция недостатков психического развития умственно </w:t>
      </w:r>
      <w:r w:rsidRPr="00EF69FC">
        <w:rPr>
          <w:iCs/>
          <w:color w:val="000000"/>
          <w:spacing w:val="5"/>
        </w:rPr>
        <w:t>отсталых школьников в процессе трудового обучения//</w:t>
      </w:r>
      <w:r w:rsidRPr="00EF69FC">
        <w:rPr>
          <w:iCs/>
          <w:color w:val="000000"/>
          <w:spacing w:val="2"/>
        </w:rPr>
        <w:t>Психологические вопросы коррекционной работы во вспомогательной шко</w:t>
      </w:r>
      <w:r w:rsidRPr="00EF69FC">
        <w:rPr>
          <w:iCs/>
          <w:color w:val="000000"/>
          <w:spacing w:val="2"/>
        </w:rPr>
        <w:softHyphen/>
      </w:r>
      <w:r w:rsidRPr="00EF69FC">
        <w:rPr>
          <w:iCs/>
          <w:color w:val="000000"/>
        </w:rPr>
        <w:t>ле / Под ред. Шиф Ж.И.-М.: Педагогика. 1972. –с.78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8"/>
        </w:rPr>
      </w:pPr>
      <w:r w:rsidRPr="00EF69FC">
        <w:rPr>
          <w:iCs/>
          <w:color w:val="000000"/>
          <w:spacing w:val="2"/>
        </w:rPr>
        <w:t xml:space="preserve">        Синев В.Н., Капустин А.И. Изучение причинно-следственных связей между </w:t>
      </w:r>
      <w:r w:rsidRPr="00EF69FC">
        <w:rPr>
          <w:iCs/>
          <w:color w:val="000000"/>
        </w:rPr>
        <w:t xml:space="preserve">историческими событиями в старших классах //Дефектология.197б.№1.- </w:t>
      </w:r>
      <w:r w:rsidRPr="00EF69FC">
        <w:rPr>
          <w:iCs/>
          <w:color w:val="000000"/>
          <w:spacing w:val="-8"/>
        </w:rPr>
        <w:t>с. 52</w:t>
      </w:r>
    </w:p>
    <w:p w:rsidR="006B69AB" w:rsidRPr="00EF69FC" w:rsidRDefault="006B69AB" w:rsidP="00971C57">
      <w:pPr>
        <w:shd w:val="clear" w:color="auto" w:fill="FFFFFF"/>
        <w:spacing w:before="10" w:line="360" w:lineRule="auto"/>
        <w:jc w:val="both"/>
      </w:pPr>
      <w:r w:rsidRPr="00EF69FC">
        <w:rPr>
          <w:iCs/>
          <w:color w:val="000000"/>
          <w:spacing w:val="7"/>
        </w:rPr>
        <w:t xml:space="preserve">       Синев В.Н. Индуктивные и дедуктивные умозаключения учащихся </w:t>
      </w:r>
      <w:r w:rsidRPr="00EF69FC">
        <w:rPr>
          <w:iCs/>
          <w:color w:val="000000"/>
          <w:spacing w:val="1"/>
        </w:rPr>
        <w:t>вспомогательной школы//Дефектология.1973,№3.- с. 32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1"/>
        </w:rPr>
      </w:pPr>
      <w:r w:rsidRPr="00EF69FC">
        <w:rPr>
          <w:iCs/>
          <w:color w:val="000000"/>
          <w:spacing w:val="5"/>
        </w:rPr>
        <w:t xml:space="preserve">      Синев В.Н. Использование учащимися вспомогательной школы логических </w:t>
      </w:r>
      <w:r w:rsidRPr="00EF69FC">
        <w:rPr>
          <w:iCs/>
          <w:color w:val="000000"/>
          <w:spacing w:val="1"/>
        </w:rPr>
        <w:t xml:space="preserve">методов установления причин явлений//Дефектология.1974,№6.- с. 21 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3"/>
        </w:rPr>
        <w:t xml:space="preserve">      Стадненко Н.М. Развития мышления учащихся вспомогательной школы в </w:t>
      </w:r>
      <w:r w:rsidRPr="00EF69FC">
        <w:rPr>
          <w:iCs/>
          <w:color w:val="000000"/>
          <w:spacing w:val="-1"/>
        </w:rPr>
        <w:t>процессе обучения //Дефектология.1984,№5.- с. 25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</w:pPr>
      <w:r w:rsidRPr="00EF69FC">
        <w:rPr>
          <w:iCs/>
          <w:color w:val="000000"/>
          <w:spacing w:val="-1"/>
        </w:rPr>
        <w:t xml:space="preserve">     Торшина Л.Г. Роль сюжетных картинок в усвоении содержания литератур</w:t>
      </w:r>
      <w:r w:rsidRPr="00EF69FC">
        <w:rPr>
          <w:iCs/>
          <w:color w:val="000000"/>
          <w:spacing w:val="-1"/>
        </w:rPr>
        <w:softHyphen/>
      </w:r>
      <w:r w:rsidRPr="00EF69FC">
        <w:rPr>
          <w:iCs/>
          <w:color w:val="000000"/>
          <w:spacing w:val="2"/>
        </w:rPr>
        <w:t>ных текстов учащихся младших классов вспомогательной школы//Де</w:t>
      </w:r>
      <w:r w:rsidRPr="00EF69FC">
        <w:rPr>
          <w:iCs/>
          <w:color w:val="000000"/>
          <w:spacing w:val="-3"/>
        </w:rPr>
        <w:t>фектология.1985.№3.- с. 40</w:t>
      </w:r>
    </w:p>
    <w:p w:rsidR="006B69AB" w:rsidRPr="00EF69FC" w:rsidRDefault="006B69AB" w:rsidP="00971C57">
      <w:pPr>
        <w:shd w:val="clear" w:color="auto" w:fill="FFFFFF"/>
        <w:spacing w:before="5" w:line="360" w:lineRule="auto"/>
        <w:jc w:val="both"/>
        <w:rPr>
          <w:iCs/>
          <w:color w:val="000000"/>
          <w:spacing w:val="-2"/>
        </w:rPr>
      </w:pPr>
      <w:r w:rsidRPr="00EF69FC">
        <w:rPr>
          <w:iCs/>
          <w:color w:val="000000"/>
          <w:spacing w:val="-1"/>
        </w:rPr>
        <w:t xml:space="preserve">     Торшина Л.Г. Работа с умственно отсталыми школьниками над содержанием </w:t>
      </w:r>
      <w:r w:rsidRPr="00EF69FC">
        <w:rPr>
          <w:iCs/>
          <w:color w:val="000000"/>
          <w:spacing w:val="-2"/>
        </w:rPr>
        <w:t>рассказа при наличии сюжетных картинок//Дефектология.1990.- с. 42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  <w:r w:rsidRPr="00EF69FC">
        <w:rPr>
          <w:iCs/>
          <w:color w:val="000000"/>
          <w:spacing w:val="3"/>
        </w:rPr>
        <w:t xml:space="preserve">     Худенко Е.Д. Наглядно-практические и другие методы обучения на уроках </w:t>
      </w:r>
      <w:r w:rsidRPr="00EF69FC">
        <w:rPr>
          <w:iCs/>
          <w:color w:val="000000"/>
          <w:spacing w:val="-1"/>
        </w:rPr>
        <w:t>естествознания во вспомогательной школе//Дефектология, 1993,№1.- с. 42</w:t>
      </w: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</w:p>
    <w:p w:rsidR="006B69AB" w:rsidRPr="00EF69FC" w:rsidRDefault="006B69AB" w:rsidP="00971C57">
      <w:pPr>
        <w:shd w:val="clear" w:color="auto" w:fill="FFFFFF"/>
        <w:spacing w:line="360" w:lineRule="auto"/>
        <w:jc w:val="both"/>
        <w:rPr>
          <w:iCs/>
          <w:color w:val="000000"/>
          <w:spacing w:val="-1"/>
        </w:rPr>
      </w:pPr>
    </w:p>
    <w:p w:rsidR="006B69AB" w:rsidRPr="00EF69FC" w:rsidRDefault="006B69AB" w:rsidP="007C5E32">
      <w:pPr>
        <w:jc w:val="both"/>
      </w:pPr>
    </w:p>
    <w:sectPr w:rsidR="006B69AB" w:rsidRPr="00EF69FC" w:rsidSect="00EF69FC">
      <w:pgSz w:w="11906" w:h="16838"/>
      <w:pgMar w:top="899" w:right="74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C9004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11D15"/>
    <w:multiLevelType w:val="multilevel"/>
    <w:tmpl w:val="B0C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0CA4"/>
    <w:multiLevelType w:val="multilevel"/>
    <w:tmpl w:val="1E2E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F3568"/>
    <w:multiLevelType w:val="multilevel"/>
    <w:tmpl w:val="2FD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6C2DC8"/>
    <w:multiLevelType w:val="multilevel"/>
    <w:tmpl w:val="258A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8A3A33"/>
    <w:multiLevelType w:val="multilevel"/>
    <w:tmpl w:val="DC5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581FDA"/>
    <w:multiLevelType w:val="multilevel"/>
    <w:tmpl w:val="56A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71B48"/>
    <w:multiLevelType w:val="multilevel"/>
    <w:tmpl w:val="7C5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4C10BA"/>
    <w:multiLevelType w:val="multilevel"/>
    <w:tmpl w:val="D0C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E41B0"/>
    <w:multiLevelType w:val="multilevel"/>
    <w:tmpl w:val="61F8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3452FA"/>
    <w:multiLevelType w:val="multilevel"/>
    <w:tmpl w:val="32C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876DC6"/>
    <w:multiLevelType w:val="multilevel"/>
    <w:tmpl w:val="1A0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10D9C"/>
    <w:multiLevelType w:val="multilevel"/>
    <w:tmpl w:val="B5B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0508CB"/>
    <w:multiLevelType w:val="multilevel"/>
    <w:tmpl w:val="2954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A1A48"/>
    <w:multiLevelType w:val="multilevel"/>
    <w:tmpl w:val="E0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B5547"/>
    <w:multiLevelType w:val="multilevel"/>
    <w:tmpl w:val="A8A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60366"/>
    <w:multiLevelType w:val="multilevel"/>
    <w:tmpl w:val="2C0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30CCD"/>
    <w:multiLevelType w:val="multilevel"/>
    <w:tmpl w:val="684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AA0416"/>
    <w:multiLevelType w:val="multilevel"/>
    <w:tmpl w:val="FF2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51A5C"/>
    <w:multiLevelType w:val="multilevel"/>
    <w:tmpl w:val="F74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7F4362"/>
    <w:multiLevelType w:val="multilevel"/>
    <w:tmpl w:val="77A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B36FA2"/>
    <w:multiLevelType w:val="multilevel"/>
    <w:tmpl w:val="B90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F2302"/>
    <w:multiLevelType w:val="multilevel"/>
    <w:tmpl w:val="7DC4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6524F8"/>
    <w:multiLevelType w:val="multilevel"/>
    <w:tmpl w:val="136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259F3"/>
    <w:multiLevelType w:val="multilevel"/>
    <w:tmpl w:val="EF2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23136"/>
    <w:multiLevelType w:val="multilevel"/>
    <w:tmpl w:val="5404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CA0BD6"/>
    <w:multiLevelType w:val="multilevel"/>
    <w:tmpl w:val="6B2A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FB0219"/>
    <w:multiLevelType w:val="multilevel"/>
    <w:tmpl w:val="41B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AC05D6"/>
    <w:multiLevelType w:val="multilevel"/>
    <w:tmpl w:val="28A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0F4194"/>
    <w:multiLevelType w:val="multilevel"/>
    <w:tmpl w:val="2BB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3B509A"/>
    <w:multiLevelType w:val="multilevel"/>
    <w:tmpl w:val="B0E2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635499"/>
    <w:multiLevelType w:val="multilevel"/>
    <w:tmpl w:val="89C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2A00E7"/>
    <w:multiLevelType w:val="multilevel"/>
    <w:tmpl w:val="7ED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7C23D2"/>
    <w:multiLevelType w:val="multilevel"/>
    <w:tmpl w:val="E4B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C7544"/>
    <w:multiLevelType w:val="multilevel"/>
    <w:tmpl w:val="1F1E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76A3E07"/>
    <w:multiLevelType w:val="multilevel"/>
    <w:tmpl w:val="99A8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1E70F9"/>
    <w:multiLevelType w:val="multilevel"/>
    <w:tmpl w:val="7DB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AC6105"/>
    <w:multiLevelType w:val="multilevel"/>
    <w:tmpl w:val="6A80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E813F6D"/>
    <w:multiLevelType w:val="multilevel"/>
    <w:tmpl w:val="ED8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F0049C7"/>
    <w:multiLevelType w:val="multilevel"/>
    <w:tmpl w:val="14E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77F71"/>
    <w:multiLevelType w:val="multilevel"/>
    <w:tmpl w:val="BF0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C27F2E"/>
    <w:multiLevelType w:val="multilevel"/>
    <w:tmpl w:val="BC36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970DFB"/>
    <w:multiLevelType w:val="multilevel"/>
    <w:tmpl w:val="236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73181"/>
    <w:multiLevelType w:val="hybridMultilevel"/>
    <w:tmpl w:val="791A6880"/>
    <w:lvl w:ilvl="0" w:tplc="443E5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6945505C"/>
    <w:multiLevelType w:val="multilevel"/>
    <w:tmpl w:val="27FC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B112FA3"/>
    <w:multiLevelType w:val="multilevel"/>
    <w:tmpl w:val="9E2C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FF31147"/>
    <w:multiLevelType w:val="hybridMultilevel"/>
    <w:tmpl w:val="EFF89E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947154"/>
    <w:multiLevelType w:val="multilevel"/>
    <w:tmpl w:val="0B2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181F8C"/>
    <w:multiLevelType w:val="multilevel"/>
    <w:tmpl w:val="E32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2D2811"/>
    <w:multiLevelType w:val="multilevel"/>
    <w:tmpl w:val="B4C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354435"/>
    <w:multiLevelType w:val="multilevel"/>
    <w:tmpl w:val="DE9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6B5603"/>
    <w:multiLevelType w:val="multilevel"/>
    <w:tmpl w:val="D0A4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720283"/>
    <w:multiLevelType w:val="multilevel"/>
    <w:tmpl w:val="FAD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5C0033"/>
    <w:multiLevelType w:val="multilevel"/>
    <w:tmpl w:val="BACA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B1642D4"/>
    <w:multiLevelType w:val="multilevel"/>
    <w:tmpl w:val="0606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DA20D6C"/>
    <w:multiLevelType w:val="multilevel"/>
    <w:tmpl w:val="11FC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5E26FA"/>
    <w:multiLevelType w:val="hybridMultilevel"/>
    <w:tmpl w:val="D3422B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7"/>
  </w:num>
  <w:num w:numId="5">
    <w:abstractNumId w:val="21"/>
  </w:num>
  <w:num w:numId="6">
    <w:abstractNumId w:val="24"/>
  </w:num>
  <w:num w:numId="7">
    <w:abstractNumId w:val="23"/>
  </w:num>
  <w:num w:numId="8">
    <w:abstractNumId w:val="18"/>
  </w:num>
  <w:num w:numId="9">
    <w:abstractNumId w:val="16"/>
  </w:num>
  <w:num w:numId="10">
    <w:abstractNumId w:val="29"/>
  </w:num>
  <w:num w:numId="11">
    <w:abstractNumId w:val="11"/>
  </w:num>
  <w:num w:numId="12">
    <w:abstractNumId w:val="6"/>
  </w:num>
  <w:num w:numId="13">
    <w:abstractNumId w:val="31"/>
  </w:num>
  <w:num w:numId="14">
    <w:abstractNumId w:val="40"/>
  </w:num>
  <w:num w:numId="15">
    <w:abstractNumId w:val="2"/>
  </w:num>
  <w:num w:numId="16">
    <w:abstractNumId w:val="26"/>
  </w:num>
  <w:num w:numId="17">
    <w:abstractNumId w:val="35"/>
  </w:num>
  <w:num w:numId="18">
    <w:abstractNumId w:val="4"/>
  </w:num>
  <w:num w:numId="19">
    <w:abstractNumId w:val="44"/>
  </w:num>
  <w:num w:numId="20">
    <w:abstractNumId w:val="27"/>
  </w:num>
  <w:num w:numId="21">
    <w:abstractNumId w:val="49"/>
  </w:num>
  <w:num w:numId="22">
    <w:abstractNumId w:val="17"/>
  </w:num>
  <w:num w:numId="23">
    <w:abstractNumId w:val="30"/>
  </w:num>
  <w:num w:numId="24">
    <w:abstractNumId w:val="45"/>
  </w:num>
  <w:num w:numId="25">
    <w:abstractNumId w:val="3"/>
  </w:num>
  <w:num w:numId="26">
    <w:abstractNumId w:val="1"/>
  </w:num>
  <w:num w:numId="27">
    <w:abstractNumId w:val="33"/>
  </w:num>
  <w:num w:numId="28">
    <w:abstractNumId w:val="39"/>
  </w:num>
  <w:num w:numId="29">
    <w:abstractNumId w:val="19"/>
  </w:num>
  <w:num w:numId="30">
    <w:abstractNumId w:val="8"/>
  </w:num>
  <w:num w:numId="31">
    <w:abstractNumId w:val="51"/>
  </w:num>
  <w:num w:numId="32">
    <w:abstractNumId w:val="15"/>
  </w:num>
  <w:num w:numId="33">
    <w:abstractNumId w:val="5"/>
  </w:num>
  <w:num w:numId="34">
    <w:abstractNumId w:val="14"/>
  </w:num>
  <w:num w:numId="35">
    <w:abstractNumId w:val="13"/>
  </w:num>
  <w:num w:numId="36">
    <w:abstractNumId w:val="55"/>
  </w:num>
  <w:num w:numId="37">
    <w:abstractNumId w:val="50"/>
  </w:num>
  <w:num w:numId="38">
    <w:abstractNumId w:val="47"/>
  </w:num>
  <w:num w:numId="39">
    <w:abstractNumId w:val="52"/>
  </w:num>
  <w:num w:numId="40">
    <w:abstractNumId w:val="25"/>
  </w:num>
  <w:num w:numId="41">
    <w:abstractNumId w:val="36"/>
  </w:num>
  <w:num w:numId="42">
    <w:abstractNumId w:val="48"/>
  </w:num>
  <w:num w:numId="43">
    <w:abstractNumId w:val="9"/>
  </w:num>
  <w:num w:numId="44">
    <w:abstractNumId w:val="42"/>
  </w:num>
  <w:num w:numId="45">
    <w:abstractNumId w:val="54"/>
  </w:num>
  <w:num w:numId="46">
    <w:abstractNumId w:val="20"/>
  </w:num>
  <w:num w:numId="47">
    <w:abstractNumId w:val="12"/>
  </w:num>
  <w:num w:numId="48">
    <w:abstractNumId w:val="41"/>
  </w:num>
  <w:num w:numId="49">
    <w:abstractNumId w:val="37"/>
  </w:num>
  <w:num w:numId="50">
    <w:abstractNumId w:val="53"/>
  </w:num>
  <w:num w:numId="51">
    <w:abstractNumId w:val="38"/>
  </w:num>
  <w:num w:numId="52">
    <w:abstractNumId w:val="32"/>
  </w:num>
  <w:num w:numId="53">
    <w:abstractNumId w:val="34"/>
  </w:num>
  <w:num w:numId="54">
    <w:abstractNumId w:val="22"/>
  </w:num>
  <w:num w:numId="55">
    <w:abstractNumId w:val="43"/>
  </w:num>
  <w:num w:numId="56">
    <w:abstractNumId w:val="56"/>
  </w:num>
  <w:num w:numId="57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FBA"/>
    <w:rsid w:val="00012E09"/>
    <w:rsid w:val="0003531A"/>
    <w:rsid w:val="000C7C1A"/>
    <w:rsid w:val="000F576A"/>
    <w:rsid w:val="00135546"/>
    <w:rsid w:val="00175629"/>
    <w:rsid w:val="00241518"/>
    <w:rsid w:val="00292B91"/>
    <w:rsid w:val="0035790F"/>
    <w:rsid w:val="00400F9E"/>
    <w:rsid w:val="00417377"/>
    <w:rsid w:val="0048439F"/>
    <w:rsid w:val="004A2A8E"/>
    <w:rsid w:val="00564ECB"/>
    <w:rsid w:val="006245A8"/>
    <w:rsid w:val="006B69AB"/>
    <w:rsid w:val="006D0FBA"/>
    <w:rsid w:val="006E50EA"/>
    <w:rsid w:val="00703185"/>
    <w:rsid w:val="00721C22"/>
    <w:rsid w:val="0073430B"/>
    <w:rsid w:val="00766472"/>
    <w:rsid w:val="007C5E32"/>
    <w:rsid w:val="007F2389"/>
    <w:rsid w:val="007F42F9"/>
    <w:rsid w:val="008058CD"/>
    <w:rsid w:val="008114FD"/>
    <w:rsid w:val="00837DF7"/>
    <w:rsid w:val="00851CAD"/>
    <w:rsid w:val="00877943"/>
    <w:rsid w:val="008F4A9B"/>
    <w:rsid w:val="0090274E"/>
    <w:rsid w:val="00962840"/>
    <w:rsid w:val="009714FE"/>
    <w:rsid w:val="00971C57"/>
    <w:rsid w:val="00976957"/>
    <w:rsid w:val="009D469B"/>
    <w:rsid w:val="009F3966"/>
    <w:rsid w:val="00A92198"/>
    <w:rsid w:val="00AA642C"/>
    <w:rsid w:val="00AD5091"/>
    <w:rsid w:val="00AF5700"/>
    <w:rsid w:val="00B0464B"/>
    <w:rsid w:val="00B80AE8"/>
    <w:rsid w:val="00B8703A"/>
    <w:rsid w:val="00C21A56"/>
    <w:rsid w:val="00C24B21"/>
    <w:rsid w:val="00C73DFE"/>
    <w:rsid w:val="00CA131B"/>
    <w:rsid w:val="00CB31AE"/>
    <w:rsid w:val="00CB7677"/>
    <w:rsid w:val="00D01D06"/>
    <w:rsid w:val="00DA62A6"/>
    <w:rsid w:val="00DC3E8C"/>
    <w:rsid w:val="00E03896"/>
    <w:rsid w:val="00E07B7B"/>
    <w:rsid w:val="00E642D8"/>
    <w:rsid w:val="00EF69FC"/>
    <w:rsid w:val="00F823B6"/>
    <w:rsid w:val="00F907A4"/>
    <w:rsid w:val="00F91FAB"/>
    <w:rsid w:val="00FC6E24"/>
    <w:rsid w:val="00FE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0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415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1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1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45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45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45A8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Большой заголовок"/>
    <w:basedOn w:val="a0"/>
    <w:uiPriority w:val="99"/>
    <w:rsid w:val="0003531A"/>
    <w:rPr>
      <w:b/>
      <w:sz w:val="32"/>
    </w:rPr>
  </w:style>
  <w:style w:type="paragraph" w:customStyle="1" w:styleId="a1">
    <w:name w:val="Маленьки заголовок"/>
    <w:basedOn w:val="Normal"/>
    <w:uiPriority w:val="99"/>
    <w:rsid w:val="006D0FBA"/>
    <w:pPr>
      <w:jc w:val="center"/>
    </w:pPr>
    <w:rPr>
      <w:i/>
      <w:sz w:val="28"/>
    </w:rPr>
  </w:style>
  <w:style w:type="paragraph" w:customStyle="1" w:styleId="a2">
    <w:name w:val="Придуманный подзаголовок"/>
    <w:basedOn w:val="Normal"/>
    <w:uiPriority w:val="99"/>
    <w:rsid w:val="006D0FBA"/>
    <w:pPr>
      <w:jc w:val="center"/>
    </w:pPr>
    <w:rPr>
      <w:u w:val="single"/>
    </w:rPr>
  </w:style>
  <w:style w:type="paragraph" w:customStyle="1" w:styleId="a3">
    <w:name w:val="Для всех абзацев"/>
    <w:basedOn w:val="a1"/>
    <w:uiPriority w:val="99"/>
    <w:rsid w:val="006D0FBA"/>
    <w:pPr>
      <w:jc w:val="both"/>
    </w:pPr>
    <w:rPr>
      <w:i w:val="0"/>
      <w:sz w:val="24"/>
    </w:rPr>
  </w:style>
  <w:style w:type="paragraph" w:customStyle="1" w:styleId="a0">
    <w:name w:val="Маленький заголовок"/>
    <w:basedOn w:val="Normal"/>
    <w:uiPriority w:val="99"/>
    <w:rsid w:val="0003531A"/>
    <w:pPr>
      <w:jc w:val="center"/>
    </w:pPr>
    <w:rPr>
      <w:i/>
      <w:sz w:val="28"/>
      <w:szCs w:val="28"/>
    </w:rPr>
  </w:style>
  <w:style w:type="paragraph" w:styleId="NormalWeb">
    <w:name w:val="Normal (Web)"/>
    <w:basedOn w:val="Normal"/>
    <w:uiPriority w:val="99"/>
    <w:rsid w:val="00241518"/>
    <w:pPr>
      <w:spacing w:before="100" w:beforeAutospacing="1" w:after="100" w:afterAutospacing="1"/>
    </w:pPr>
  </w:style>
  <w:style w:type="paragraph" w:styleId="ListBullet2">
    <w:name w:val="List Bullet 2"/>
    <w:basedOn w:val="Normal"/>
    <w:uiPriority w:val="99"/>
    <w:rsid w:val="00F823B6"/>
    <w:pPr>
      <w:widowControl w:val="0"/>
      <w:numPr>
        <w:numId w:val="51"/>
      </w:numPr>
      <w:tabs>
        <w:tab w:val="clear" w:pos="720"/>
        <w:tab w:val="num" w:pos="643"/>
      </w:tabs>
      <w:autoSpaceDE w:val="0"/>
      <w:autoSpaceDN w:val="0"/>
      <w:adjustRightInd w:val="0"/>
      <w:ind w:left="643"/>
    </w:pPr>
    <w:rPr>
      <w:sz w:val="20"/>
      <w:szCs w:val="20"/>
    </w:rPr>
  </w:style>
  <w:style w:type="table" w:styleId="TableGrid">
    <w:name w:val="Table Grid"/>
    <w:basedOn w:val="TableNormal"/>
    <w:uiPriority w:val="99"/>
    <w:rsid w:val="0013554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2">
    <w:name w:val="No Spacing2"/>
    <w:autoRedefine/>
    <w:uiPriority w:val="99"/>
    <w:rsid w:val="008058CD"/>
    <w:pPr>
      <w:jc w:val="center"/>
    </w:pPr>
    <w:rPr>
      <w:b/>
      <w:bCs/>
      <w:sz w:val="32"/>
      <w:szCs w:val="32"/>
      <w:lang w:eastAsia="en-US"/>
    </w:rPr>
  </w:style>
  <w:style w:type="paragraph" w:customStyle="1" w:styleId="a4">
    <w:name w:val="Без интервала"/>
    <w:uiPriority w:val="99"/>
    <w:rsid w:val="008058CD"/>
    <w:rPr>
      <w:rFonts w:ascii="Calibri" w:hAnsi="Calibri"/>
      <w:lang w:eastAsia="en-US"/>
    </w:rPr>
  </w:style>
  <w:style w:type="character" w:customStyle="1" w:styleId="FontStyle38">
    <w:name w:val="Font Style38"/>
    <w:uiPriority w:val="99"/>
    <w:rsid w:val="008058CD"/>
    <w:rPr>
      <w:rFonts w:ascii="Times New Roman" w:hAnsi="Times New Roman"/>
      <w:sz w:val="30"/>
    </w:rPr>
  </w:style>
  <w:style w:type="paragraph" w:styleId="Title">
    <w:name w:val="Title"/>
    <w:basedOn w:val="Normal"/>
    <w:link w:val="TitleChar1"/>
    <w:uiPriority w:val="99"/>
    <w:qFormat/>
    <w:locked/>
    <w:rsid w:val="008058CD"/>
    <w:pPr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45A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8058CD"/>
    <w:rPr>
      <w:rFonts w:ascii="Calibri" w:hAnsi="Calibri"/>
      <w:b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8058CD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58CD"/>
    <w:rPr>
      <w:rFonts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41</Pages>
  <Words>13229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уроку в специальной (коррекционной) школе VIII вида</dc:title>
  <dc:subject/>
  <dc:creator>xxx</dc:creator>
  <cp:keywords/>
  <dc:description/>
  <cp:lastModifiedBy>Вера</cp:lastModifiedBy>
  <cp:revision>6</cp:revision>
  <dcterms:created xsi:type="dcterms:W3CDTF">2016-11-27T13:15:00Z</dcterms:created>
  <dcterms:modified xsi:type="dcterms:W3CDTF">2020-01-25T15:50:00Z</dcterms:modified>
</cp:coreProperties>
</file>