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8 муниципального образования Каневской район</w:t>
      </w: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Pr="00FD1A68" w:rsidRDefault="00AD5FF9" w:rsidP="00FA11AD">
      <w:pPr>
        <w:pStyle w:val="NoSpacing"/>
        <w:tabs>
          <w:tab w:val="right" w:pos="9355"/>
        </w:tabs>
        <w:jc w:val="center"/>
        <w:rPr>
          <w:rFonts w:ascii="Times New Roman" w:hAnsi="Times New Roman"/>
          <w:b/>
          <w:sz w:val="96"/>
          <w:szCs w:val="96"/>
        </w:rPr>
      </w:pPr>
      <w:r w:rsidRPr="00FD1A68">
        <w:rPr>
          <w:rFonts w:ascii="Times New Roman" w:hAnsi="Times New Roman"/>
          <w:b/>
          <w:sz w:val="96"/>
          <w:szCs w:val="96"/>
        </w:rPr>
        <w:t xml:space="preserve">« </w:t>
      </w:r>
      <w:r>
        <w:rPr>
          <w:rFonts w:ascii="Times New Roman" w:hAnsi="Times New Roman"/>
          <w:b/>
          <w:sz w:val="96"/>
          <w:szCs w:val="96"/>
        </w:rPr>
        <w:t>Подарок маме</w:t>
      </w:r>
      <w:r w:rsidRPr="00FD1A68">
        <w:rPr>
          <w:rFonts w:ascii="Times New Roman" w:hAnsi="Times New Roman"/>
          <w:b/>
          <w:sz w:val="96"/>
          <w:szCs w:val="96"/>
        </w:rPr>
        <w:t>»</w:t>
      </w:r>
    </w:p>
    <w:p w:rsidR="00AD5FF9" w:rsidRPr="00FD1A68" w:rsidRDefault="00AD5FF9" w:rsidP="00FA11AD">
      <w:pPr>
        <w:pStyle w:val="NoSpacing"/>
        <w:jc w:val="center"/>
        <w:rPr>
          <w:rFonts w:ascii="Times New Roman" w:hAnsi="Times New Roman"/>
          <w:sz w:val="96"/>
          <w:szCs w:val="96"/>
        </w:rPr>
      </w:pPr>
    </w:p>
    <w:p w:rsidR="00AD5FF9" w:rsidRDefault="00AD5FF9" w:rsidP="00FA11AD">
      <w:pPr>
        <w:pStyle w:val="NoSpacing"/>
        <w:jc w:val="center"/>
        <w:rPr>
          <w:sz w:val="32"/>
          <w:szCs w:val="32"/>
        </w:rPr>
      </w:pPr>
    </w:p>
    <w:p w:rsidR="00AD5FF9" w:rsidRDefault="00AD5FF9" w:rsidP="00FA11AD">
      <w:pPr>
        <w:pStyle w:val="NoSpacing"/>
        <w:jc w:val="center"/>
        <w:rPr>
          <w:sz w:val="32"/>
          <w:szCs w:val="32"/>
        </w:rPr>
      </w:pPr>
    </w:p>
    <w:p w:rsidR="00AD5FF9" w:rsidRDefault="00AD5FF9" w:rsidP="00FA11AD">
      <w:pPr>
        <w:pStyle w:val="NoSpacing"/>
        <w:rPr>
          <w:sz w:val="32"/>
          <w:szCs w:val="32"/>
        </w:rPr>
      </w:pPr>
    </w:p>
    <w:p w:rsidR="00AD5FF9" w:rsidRDefault="00AD5FF9" w:rsidP="00FA11AD">
      <w:pPr>
        <w:pStyle w:val="NoSpacing"/>
        <w:jc w:val="center"/>
        <w:rPr>
          <w:sz w:val="32"/>
          <w:szCs w:val="32"/>
        </w:rPr>
      </w:pPr>
    </w:p>
    <w:p w:rsidR="00AD5FF9" w:rsidRDefault="00AD5FF9" w:rsidP="00FA11AD">
      <w:pPr>
        <w:pStyle w:val="NoSpacing"/>
        <w:jc w:val="center"/>
        <w:rPr>
          <w:sz w:val="32"/>
          <w:szCs w:val="32"/>
        </w:rPr>
      </w:pPr>
    </w:p>
    <w:p w:rsidR="00AD5FF9" w:rsidRPr="007E7C31" w:rsidRDefault="00AD5FF9" w:rsidP="00FA11AD">
      <w:pPr>
        <w:shd w:val="clear" w:color="auto" w:fill="FFFFFF"/>
        <w:spacing w:before="40" w:after="30" w:line="450" w:lineRule="atLeast"/>
        <w:ind w:left="1701" w:right="850"/>
        <w:jc w:val="center"/>
        <w:outlineLvl w:val="0"/>
        <w:rPr>
          <w:rFonts w:ascii="Times New Roman" w:hAnsi="Times New Roman"/>
          <w:kern w:val="36"/>
          <w:sz w:val="32"/>
          <w:szCs w:val="28"/>
          <w:lang w:eastAsia="ru-RU"/>
        </w:rPr>
      </w:pPr>
      <w:r w:rsidRPr="007E7C31">
        <w:rPr>
          <w:rFonts w:ascii="Times New Roman" w:hAnsi="Times New Roman"/>
          <w:kern w:val="36"/>
          <w:sz w:val="32"/>
          <w:szCs w:val="28"/>
          <w:lang w:eastAsia="ru-RU"/>
        </w:rPr>
        <w:t xml:space="preserve">Сценарий образовательной ситуации в старшей группе </w:t>
      </w: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Кулачук Е.В., Средина О.К.</w:t>
      </w: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sz w:val="28"/>
          <w:szCs w:val="28"/>
        </w:rPr>
      </w:pPr>
    </w:p>
    <w:p w:rsidR="00AD5FF9" w:rsidRDefault="00AD5FF9" w:rsidP="00FA11AD">
      <w:pPr>
        <w:pStyle w:val="NoSpacing"/>
        <w:rPr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D5FF9" w:rsidRPr="00807753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07753">
        <w:rPr>
          <w:rFonts w:ascii="Times New Roman" w:hAnsi="Times New Roman"/>
          <w:sz w:val="28"/>
          <w:szCs w:val="28"/>
        </w:rPr>
        <w:t>т. Привольная</w:t>
      </w:r>
    </w:p>
    <w:p w:rsidR="00AD5FF9" w:rsidRPr="00807753" w:rsidRDefault="00AD5FF9" w:rsidP="00FA11A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Pr="00807753">
        <w:rPr>
          <w:rFonts w:ascii="Times New Roman" w:hAnsi="Times New Roman"/>
          <w:sz w:val="28"/>
          <w:szCs w:val="28"/>
        </w:rPr>
        <w:t xml:space="preserve"> г.</w:t>
      </w:r>
    </w:p>
    <w:p w:rsidR="00AD5FF9" w:rsidRPr="007E7C31" w:rsidRDefault="00AD5FF9" w:rsidP="00E620DD">
      <w:pPr>
        <w:shd w:val="clear" w:color="auto" w:fill="FFFFFF"/>
        <w:spacing w:before="40" w:after="30" w:line="450" w:lineRule="atLeast"/>
        <w:ind w:left="1701" w:right="850"/>
        <w:jc w:val="center"/>
        <w:outlineLvl w:val="0"/>
        <w:rPr>
          <w:rFonts w:ascii="Times New Roman" w:hAnsi="Times New Roman"/>
          <w:kern w:val="36"/>
          <w:sz w:val="32"/>
          <w:szCs w:val="28"/>
          <w:lang w:eastAsia="ru-RU"/>
        </w:rPr>
      </w:pPr>
      <w:r w:rsidRPr="007E7C31">
        <w:rPr>
          <w:rFonts w:ascii="Times New Roman" w:hAnsi="Times New Roman"/>
          <w:kern w:val="36"/>
          <w:sz w:val="32"/>
          <w:szCs w:val="28"/>
          <w:lang w:eastAsia="ru-RU"/>
        </w:rPr>
        <w:t xml:space="preserve">Сценарий образовательной ситуации в старшей группе </w:t>
      </w:r>
    </w:p>
    <w:p w:rsidR="00AD5FF9" w:rsidRPr="00E620DD" w:rsidRDefault="00AD5FF9" w:rsidP="007E7C31">
      <w:pPr>
        <w:shd w:val="clear" w:color="auto" w:fill="FFFFFF"/>
        <w:spacing w:before="40" w:after="30" w:line="450" w:lineRule="atLeast"/>
        <w:ind w:left="1701" w:right="85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7C31">
        <w:rPr>
          <w:rFonts w:ascii="Times New Roman" w:hAnsi="Times New Roman"/>
          <w:kern w:val="36"/>
          <w:sz w:val="28"/>
          <w:szCs w:val="28"/>
          <w:u w:val="single"/>
          <w:lang w:eastAsia="ru-RU"/>
        </w:rPr>
        <w:t>Тема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Pr="00E620DD">
        <w:rPr>
          <w:rFonts w:ascii="Times New Roman" w:hAnsi="Times New Roman"/>
          <w:kern w:val="36"/>
          <w:sz w:val="28"/>
          <w:szCs w:val="28"/>
          <w:lang w:eastAsia="ru-RU"/>
        </w:rPr>
        <w:t>«Подарок маме»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E620D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  <w:r w:rsidRPr="00E620D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побуждение детей выражать благодарность своим матерям за заботу через продуктивную деятельность (тестопластика).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Задачи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Обучающие:</w:t>
      </w:r>
    </w:p>
    <w:p w:rsidR="00AD5FF9" w:rsidRPr="00E620DD" w:rsidRDefault="00AD5FF9" w:rsidP="00E620DD">
      <w:pPr>
        <w:numPr>
          <w:ilvl w:val="0"/>
          <w:numId w:val="1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Пробудить интерес у детей к творческому труду, сформировать у них желание сделать подарок своими руками;</w:t>
      </w:r>
    </w:p>
    <w:p w:rsidR="00AD5FF9" w:rsidRPr="00E620DD" w:rsidRDefault="00AD5FF9" w:rsidP="00E620DD">
      <w:pPr>
        <w:numPr>
          <w:ilvl w:val="0"/>
          <w:numId w:val="1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Отрабатывать умение работать с тестом.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</w:p>
    <w:p w:rsidR="00AD5FF9" w:rsidRPr="00E620DD" w:rsidRDefault="00AD5FF9" w:rsidP="00E620DD">
      <w:pPr>
        <w:numPr>
          <w:ilvl w:val="0"/>
          <w:numId w:val="2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Воспитать усидчивость, упорство, стремление доводить начатое дело до конца;</w:t>
      </w:r>
    </w:p>
    <w:p w:rsidR="00AD5FF9" w:rsidRPr="00E620DD" w:rsidRDefault="00AD5FF9" w:rsidP="00E620DD">
      <w:pPr>
        <w:numPr>
          <w:ilvl w:val="0"/>
          <w:numId w:val="2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Приучить к аккуратности в работе, сформировать стремление поддерживать порядок на рабочем месте;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</w:p>
    <w:p w:rsidR="00AD5FF9" w:rsidRPr="00E620DD" w:rsidRDefault="00AD5FF9" w:rsidP="00E620DD">
      <w:pPr>
        <w:numPr>
          <w:ilvl w:val="0"/>
          <w:numId w:val="3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Развить самостоятельность, аккуратность;</w:t>
      </w:r>
    </w:p>
    <w:p w:rsidR="00AD5FF9" w:rsidRPr="00E620DD" w:rsidRDefault="00AD5FF9" w:rsidP="00E620DD">
      <w:pPr>
        <w:numPr>
          <w:ilvl w:val="0"/>
          <w:numId w:val="3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Сформировать потребность в саморазвитии.</w:t>
      </w:r>
    </w:p>
    <w:p w:rsidR="00AD5FF9" w:rsidRPr="00E620DD" w:rsidRDefault="00AD5FF9" w:rsidP="00E620DD">
      <w:pPr>
        <w:numPr>
          <w:ilvl w:val="0"/>
          <w:numId w:val="3"/>
        </w:numPr>
        <w:shd w:val="clear" w:color="auto" w:fill="FFFFFF"/>
        <w:spacing w:before="40" w:after="30" w:line="293" w:lineRule="atLeast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Развить мелкую моторику рук, глазомер.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Предварительная работа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Сюжетно-ролевая игра «Семья».</w:t>
      </w:r>
      <w:r w:rsidRPr="00E620DD">
        <w:rPr>
          <w:rFonts w:ascii="Times New Roman" w:hAnsi="Times New Roman"/>
          <w:sz w:val="28"/>
          <w:szCs w:val="28"/>
          <w:lang w:eastAsia="ru-RU"/>
        </w:rPr>
        <w:br/>
        <w:t>Рассматривание фотовернисажа «Мамочка моя».</w:t>
      </w:r>
      <w:r w:rsidRPr="00E620DD">
        <w:rPr>
          <w:rFonts w:ascii="Times New Roman" w:hAnsi="Times New Roman"/>
          <w:sz w:val="28"/>
          <w:szCs w:val="28"/>
          <w:lang w:eastAsia="ru-RU"/>
        </w:rPr>
        <w:br/>
        <w:t>Дидактические игры: «Подбери наряд на праздник», «Накрой на стол», «Мама – детеныши».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Трудовые поручения: «Протираем пыль с полок», «Что беру – кладу на место».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Беседа на темы: «Что сделать, чтобы мама улыбалась?», «Как маме помочь?».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Заучивание стихотворений наизусть Е. Благинина «Посидим в тишине», М. Родина «Мамины руки»</w:t>
      </w:r>
      <w:r w:rsidRPr="00E620DD">
        <w:rPr>
          <w:rFonts w:ascii="Times New Roman" w:hAnsi="Times New Roman"/>
          <w:sz w:val="28"/>
          <w:szCs w:val="28"/>
          <w:lang w:eastAsia="ru-RU"/>
        </w:rPr>
        <w:br/>
        <w:t>Чтение рассказов: Е. Пермяка «Как Миша хотел маму перехитрить», сказок «Айога» (нанайская.), «Сказки о глупом мышонке» С. Маршак, стихотворений: С. Михалков «А что у вас?», А. Барто «Мама ходит на работу», чтение и обсуждение пословиц о матери.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Рисование на тему «Моя мамочка» «Наряд для мамы»;</w:t>
      </w:r>
      <w:r w:rsidRPr="00E620DD">
        <w:rPr>
          <w:rFonts w:ascii="Times New Roman" w:hAnsi="Times New Roman"/>
          <w:sz w:val="28"/>
          <w:szCs w:val="28"/>
          <w:lang w:eastAsia="ru-RU"/>
        </w:rPr>
        <w:br/>
        <w:t>Лепка «Сладости для мамы», </w:t>
      </w:r>
      <w:r w:rsidRPr="00E620DD">
        <w:rPr>
          <w:rFonts w:ascii="Times New Roman" w:hAnsi="Times New Roman"/>
          <w:sz w:val="28"/>
          <w:szCs w:val="28"/>
          <w:lang w:eastAsia="ru-RU"/>
        </w:rPr>
        <w:br/>
      </w:r>
      <w:r w:rsidRPr="00E620DD">
        <w:rPr>
          <w:rFonts w:ascii="Times New Roman" w:hAnsi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: Социально-коммуникативное развитие, познавательное развитие, художественно - эстетическое. 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  <w:r w:rsidRPr="00E620DD">
        <w:rPr>
          <w:rFonts w:ascii="Times New Roman" w:hAnsi="Times New Roman"/>
          <w:sz w:val="28"/>
          <w:szCs w:val="28"/>
          <w:u w:val="single"/>
          <w:lang w:eastAsia="ru-RU"/>
        </w:rPr>
        <w:t>Виды деятельности</w:t>
      </w:r>
      <w:r w:rsidRPr="00E620DD">
        <w:rPr>
          <w:rFonts w:ascii="Times New Roman" w:hAnsi="Times New Roman"/>
          <w:sz w:val="28"/>
          <w:szCs w:val="28"/>
          <w:lang w:eastAsia="ru-RU"/>
        </w:rPr>
        <w:t>: игровая, коммуникативная, двигательная, продуктивная.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  <w:r w:rsidRPr="00E620DD">
        <w:rPr>
          <w:rFonts w:ascii="Times New Roman" w:hAnsi="Times New Roman"/>
          <w:sz w:val="28"/>
          <w:szCs w:val="28"/>
          <w:u w:val="single"/>
          <w:lang w:eastAsia="ru-RU"/>
        </w:rPr>
        <w:t>Оборудование</w:t>
      </w:r>
      <w:r w:rsidRPr="008E7AF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620DD">
        <w:rPr>
          <w:rFonts w:ascii="Times New Roman" w:hAnsi="Times New Roman"/>
          <w:sz w:val="28"/>
          <w:szCs w:val="28"/>
          <w:lang w:eastAsia="ru-RU"/>
        </w:rPr>
        <w:t>почтовая коробка, карточки с изображением одежды и игрушек, соленое тесто, бисер, пайетки, бусинки, стеки, формочки для т</w:t>
      </w:r>
      <w:r>
        <w:rPr>
          <w:rFonts w:ascii="Times New Roman" w:hAnsi="Times New Roman"/>
          <w:sz w:val="28"/>
          <w:szCs w:val="28"/>
          <w:lang w:eastAsia="ru-RU"/>
        </w:rPr>
        <w:t>еста, мультимедийный экран</w:t>
      </w:r>
    </w:p>
    <w:p w:rsidR="00AD5FF9" w:rsidRPr="00E620DD" w:rsidRDefault="00AD5FF9" w:rsidP="007E7C31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  <w:r w:rsidRPr="008E7AFC">
        <w:rPr>
          <w:rFonts w:ascii="Times New Roman" w:hAnsi="Times New Roman"/>
          <w:b/>
          <w:bCs/>
          <w:sz w:val="28"/>
          <w:szCs w:val="28"/>
          <w:lang w:eastAsia="ru-RU"/>
        </w:rPr>
        <w:t>Ход образовательной ситуац</w:t>
      </w:r>
      <w:r w:rsidRPr="008E7AFC">
        <w:rPr>
          <w:rFonts w:ascii="Times New Roman" w:hAnsi="Times New Roman"/>
          <w:bCs/>
          <w:sz w:val="28"/>
          <w:szCs w:val="28"/>
          <w:lang w:eastAsia="ru-RU"/>
        </w:rPr>
        <w:t>ии: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bCs/>
          <w:sz w:val="28"/>
          <w:szCs w:val="28"/>
          <w:lang w:eastAsia="ru-RU"/>
        </w:rPr>
        <w:t>1. Организационный момент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Д</w:t>
      </w:r>
      <w:r w:rsidRPr="00E620DD">
        <w:rPr>
          <w:rFonts w:ascii="Times New Roman" w:hAnsi="Times New Roman"/>
          <w:sz w:val="28"/>
          <w:szCs w:val="28"/>
          <w:lang w:eastAsia="ru-RU"/>
        </w:rPr>
        <w:t>обрый день, мои дорогие мальчики и девочки. Как я рада вас всех сегодня видеть.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Как один мы дружно встали,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Солнышку привет сказали.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Все друг другу улыбнулись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И на стульчики вернулись.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Посмотрите внимательно на меня, я хочу </w:t>
      </w:r>
      <w:r>
        <w:rPr>
          <w:rFonts w:ascii="Times New Roman" w:hAnsi="Times New Roman"/>
          <w:sz w:val="28"/>
          <w:szCs w:val="28"/>
          <w:lang w:eastAsia="ru-RU"/>
        </w:rPr>
        <w:t xml:space="preserve">сказать вам что-то очень важное, 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вы хотите узнать? 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bCs/>
          <w:sz w:val="28"/>
          <w:szCs w:val="28"/>
          <w:lang w:eastAsia="ru-RU"/>
        </w:rPr>
      </w:pP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bCs/>
          <w:sz w:val="28"/>
          <w:szCs w:val="28"/>
          <w:lang w:eastAsia="ru-RU"/>
        </w:rPr>
        <w:t>2. Основная часть</w:t>
      </w:r>
    </w:p>
    <w:p w:rsidR="00AD5FF9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Сегодня утром, когда я шла на работу, я встретила почтальона. Только это был необычный почтальон, а личный почтальон Василисы Премудрой, которая велела передать вам посылку. Только мне надо удостовериться</w:t>
      </w:r>
      <w:r>
        <w:rPr>
          <w:rFonts w:ascii="Times New Roman" w:hAnsi="Times New Roman"/>
          <w:sz w:val="28"/>
          <w:szCs w:val="28"/>
          <w:lang w:eastAsia="ru-RU"/>
        </w:rPr>
        <w:t>, туда ли он ее доставил?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(Смотрит на посылку).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Это город Краснодар?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(нет)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Может быть Мадагаскар?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(нет)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Может это Каневская?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(нет)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Что же за станица такая?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(Привольная)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(Смотрит на посылку)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>: Снова строчка не видна.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Ведь это детский сад тогда!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Верно!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Значит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посылка пришла по адресу. Но знайте, что Василиса Премудрая накрепко запечатала, и открыть ее вы сможете, только отгадав загадку. 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Pr="00E620DD">
        <w:rPr>
          <w:rFonts w:ascii="Times New Roman" w:hAnsi="Times New Roman"/>
          <w:sz w:val="28"/>
          <w:szCs w:val="28"/>
          <w:lang w:eastAsia="ru-RU"/>
        </w:rPr>
        <w:t>опробуем разга</w:t>
      </w:r>
      <w:r>
        <w:rPr>
          <w:rFonts w:ascii="Times New Roman" w:hAnsi="Times New Roman"/>
          <w:sz w:val="28"/>
          <w:szCs w:val="28"/>
          <w:lang w:eastAsia="ru-RU"/>
        </w:rPr>
        <w:t>дать загадку Василисы Премудрой? Сможете?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Читает загадку. </w:t>
      </w:r>
      <w:r w:rsidRPr="00E620D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Загадаю я загадку,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Сможешь отгадать?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Кто на свете всех нежнее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Должен ты узнать!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Кто тебя обнимет нежно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И к груди прижмет?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Кто тебе на вкусный ужин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Блинчики печет?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Кто возьмет тебя за руку,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Если страшно вдруг?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Кто надежный и хороший –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Самый близкий друг?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Ты уже, наверно, знаешь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Правильный ответ: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Никого нежнее …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В целом мире нет!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E620DD">
        <w:rPr>
          <w:rFonts w:ascii="Times New Roman" w:hAnsi="Times New Roman"/>
          <w:sz w:val="28"/>
          <w:szCs w:val="28"/>
          <w:lang w:eastAsia="ru-RU"/>
        </w:rPr>
        <w:t> Мама, мамочка! Сколько тепла таит это магическое слово, которым называют самого близкого человека, дорогого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единственного. Слово мама рождается вместе с нами и сопровождает все годы взросления. А как вы думаете, ребята, почему именно эту загадку загадала нам Василиса Премудрая?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Правильно, д</w:t>
      </w:r>
      <w:r w:rsidRPr="00E620DD">
        <w:rPr>
          <w:rFonts w:ascii="Times New Roman" w:hAnsi="Times New Roman"/>
          <w:sz w:val="28"/>
          <w:szCs w:val="28"/>
          <w:lang w:eastAsia="ru-RU"/>
        </w:rPr>
        <w:t>ень Матери занимает особое место. В России отмечать этот праздник стали сравнительно недавно, и празднуется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он 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в последнее воскресенье ноября. В этот день хочется сказать слова благодарности всем Матерям, которые дарят детям любовь, добро, нежность и ласку. Ответьте мне на вопрос: а как мы с вами можем выразить мамам свою любовь и благодарность? </w:t>
      </w:r>
      <w:r>
        <w:rPr>
          <w:rFonts w:ascii="Times New Roman" w:hAnsi="Times New Roman"/>
          <w:i/>
          <w:sz w:val="28"/>
          <w:szCs w:val="28"/>
          <w:lang w:eastAsia="ru-RU"/>
        </w:rPr>
        <w:t>(О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тветы детей)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>: Мне нравятся ваши ответы, но, конечно же, самая лучшая благодарность, оказывать маме помощь по дому.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(Открываем посылку, достаем карточки с изображением одежды и игрушек).</w:t>
      </w:r>
    </w:p>
    <w:p w:rsidR="00AD5FF9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>: Вот сейчас мы и проверим, какие вы у мамы помощники.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</w:p>
    <w:p w:rsidR="00AD5FF9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u w:val="single"/>
          <w:lang w:eastAsia="ru-RU"/>
        </w:rPr>
        <w:t>Дидактическая игра «Помощники»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Представьте, что дома беспорядок, чем вы можете помочь маме?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Правильно. В один шкаф мальчики будут убрать игрушки, а в другой шкаф девочки уберут одежду</w:t>
      </w:r>
      <w:r w:rsidRPr="007E7C31">
        <w:rPr>
          <w:rFonts w:ascii="Times New Roman" w:hAnsi="Times New Roman"/>
          <w:sz w:val="28"/>
          <w:szCs w:val="28"/>
          <w:lang w:eastAsia="ru-RU"/>
        </w:rPr>
        <w:t>.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 xml:space="preserve"> (По групповой комнате, в беспорядке, раскладываются карточки. Дети должны собрать их в две группы: одежда, игрушки.)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: Теперь в комнате порядок. Я вижу, в посылке есть что-то еще, вы хотите узнать что это?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>(Воспитатель достает коробочку)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 xml:space="preserve">Эта коробочка откроется после того, как мы с вами назовем 7 пословиц о маме, вы мне поможете?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Нет такого дружка, как родная матушка.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Птица радуется весне, а младенец матери.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Сердце матери лучше солнца греет.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Материнская молитва со дна моря достанет.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При солнышке тепло, при матери добро.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Материнское сердце в детках.</w:t>
      </w:r>
    </w:p>
    <w:p w:rsidR="00AD5FF9" w:rsidRPr="007E7C31" w:rsidRDefault="00AD5FF9" w:rsidP="007E7C31">
      <w:pPr>
        <w:pStyle w:val="ListParagraph"/>
        <w:numPr>
          <w:ilvl w:val="0"/>
          <w:numId w:val="4"/>
        </w:numPr>
        <w:shd w:val="clear" w:color="auto" w:fill="FFFFFF"/>
        <w:spacing w:before="40" w:after="30" w:line="240" w:lineRule="auto"/>
        <w:ind w:right="850"/>
        <w:rPr>
          <w:rFonts w:ascii="Times New Roman" w:hAnsi="Times New Roman"/>
          <w:sz w:val="28"/>
          <w:szCs w:val="28"/>
          <w:lang w:eastAsia="ru-RU"/>
        </w:rPr>
      </w:pPr>
      <w:r w:rsidRPr="007E7C31">
        <w:rPr>
          <w:rFonts w:ascii="Times New Roman" w:hAnsi="Times New Roman"/>
          <w:sz w:val="28"/>
          <w:szCs w:val="28"/>
          <w:lang w:eastAsia="ru-RU"/>
        </w:rPr>
        <w:t>Родных много, а мать роднее всего.</w:t>
      </w:r>
    </w:p>
    <w:p w:rsidR="00AD5FF9" w:rsidRPr="007E7C31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i/>
          <w:sz w:val="28"/>
          <w:szCs w:val="28"/>
          <w:lang w:eastAsia="ru-RU"/>
        </w:rPr>
      </w:pPr>
      <w:r w:rsidRPr="007E7C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Воспитатель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открывает коробочку, достает кусочек соленого теста).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: Ребята, как вы думаете, что это?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Для чего же Василиса нам прислала соленое тесто? Вы хотите узнать? </w:t>
      </w:r>
      <w:r w:rsidRPr="007E7C31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AD5FF9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Я люблю готовить тесто.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Это очень интересно.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Лью я в мисочку водицы,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Соли я кладу, мучицы.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Тесто замешу руками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И подарок слеплю маме.</w:t>
      </w:r>
    </w:p>
    <w:p w:rsidR="00AD5FF9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8E7AFC">
        <w:rPr>
          <w:b/>
          <w:sz w:val="28"/>
          <w:szCs w:val="28"/>
        </w:rPr>
        <w:t>Воспитатель</w:t>
      </w:r>
      <w:r w:rsidRPr="00E620DD">
        <w:rPr>
          <w:sz w:val="28"/>
          <w:szCs w:val="28"/>
        </w:rPr>
        <w:t>: Но, чтобы подарок был для мамы неожиданным, она не должна о нем ничего знать.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 </w:t>
      </w:r>
    </w:p>
    <w:p w:rsidR="00AD5FF9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bCs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Дидактическая игра</w:t>
      </w:r>
      <w:r w:rsidRPr="00E620DD">
        <w:rPr>
          <w:rFonts w:ascii="Times New Roman" w:hAnsi="Times New Roman"/>
          <w:bCs/>
          <w:sz w:val="28"/>
          <w:szCs w:val="28"/>
          <w:lang w:eastAsia="ru-RU"/>
        </w:rPr>
        <w:t xml:space="preserve"> «Назови ласково»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(Мама какая?)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</w:p>
    <w:p w:rsidR="00AD5FF9" w:rsidRPr="008E7AFC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b/>
          <w:sz w:val="28"/>
          <w:szCs w:val="28"/>
          <w:lang w:eastAsia="ru-RU"/>
        </w:rPr>
      </w:pPr>
      <w:r w:rsidRPr="008E7AFC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Маме нужно отдыхать.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(потяну</w:t>
      </w: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ться)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Маме хочется поспать.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Я на цыпочках хожу. </w:t>
      </w: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(Ходьба на носочках)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Маму я не разбужу.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Я на пяточках хожу</w:t>
      </w: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, (Ходьба на пятках)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Маму я не разбужу.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Я на кухню проскользну, </w:t>
      </w:r>
      <w:r w:rsidRPr="00E620DD">
        <w:rPr>
          <w:rFonts w:ascii="Times New Roman" w:hAnsi="Times New Roman"/>
          <w:i/>
          <w:iCs/>
          <w:sz w:val="28"/>
          <w:szCs w:val="28"/>
          <w:lang w:eastAsia="ru-RU"/>
        </w:rPr>
        <w:t>(Семенящий шаг)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Подарок мастерить начну.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i/>
          <w:sz w:val="28"/>
          <w:szCs w:val="28"/>
        </w:rPr>
      </w:pPr>
      <w:r w:rsidRPr="00E620DD">
        <w:rPr>
          <w:i/>
          <w:sz w:val="28"/>
          <w:szCs w:val="28"/>
        </w:rPr>
        <w:t>(Ребята рассаживаются за столы)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B2344A">
        <w:rPr>
          <w:b/>
          <w:sz w:val="28"/>
          <w:szCs w:val="28"/>
        </w:rPr>
        <w:t>Воспитатель</w:t>
      </w:r>
      <w:r w:rsidRPr="00E620DD">
        <w:rPr>
          <w:sz w:val="28"/>
          <w:szCs w:val="28"/>
        </w:rPr>
        <w:t>: Какой же подаро</w:t>
      </w:r>
      <w:r>
        <w:rPr>
          <w:sz w:val="28"/>
          <w:szCs w:val="28"/>
        </w:rPr>
        <w:t>к мы с вами будем делать</w:t>
      </w:r>
      <w:r w:rsidRPr="00E620DD">
        <w:rPr>
          <w:sz w:val="28"/>
          <w:szCs w:val="28"/>
        </w:rPr>
        <w:t xml:space="preserve">? </w:t>
      </w:r>
      <w:r w:rsidRPr="007E7C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Pr="007E7C31">
        <w:rPr>
          <w:i/>
          <w:sz w:val="28"/>
          <w:szCs w:val="28"/>
        </w:rPr>
        <w:t xml:space="preserve">тветы детей) </w:t>
      </w:r>
      <w:r w:rsidRPr="00E620DD">
        <w:rPr>
          <w:sz w:val="28"/>
          <w:szCs w:val="28"/>
        </w:rPr>
        <w:t>Хорошо! Мне нравится,  какие вы предлагаете идеи,</w:t>
      </w:r>
      <w:r>
        <w:rPr>
          <w:sz w:val="28"/>
          <w:szCs w:val="28"/>
        </w:rPr>
        <w:t xml:space="preserve"> но идея сделать маме пирог кажется лучше </w:t>
      </w:r>
      <w:r w:rsidRPr="00E620DD">
        <w:rPr>
          <w:sz w:val="28"/>
          <w:szCs w:val="28"/>
        </w:rPr>
        <w:t xml:space="preserve"> всего.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B2344A">
        <w:rPr>
          <w:b/>
          <w:sz w:val="28"/>
          <w:szCs w:val="28"/>
        </w:rPr>
        <w:t>Воспитатель</w:t>
      </w:r>
      <w:r w:rsidRPr="00E620DD">
        <w:rPr>
          <w:sz w:val="28"/>
          <w:szCs w:val="28"/>
        </w:rPr>
        <w:t>: Я раскатаю большой общий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i/>
          <w:iCs/>
          <w:sz w:val="28"/>
          <w:szCs w:val="28"/>
          <w:bdr w:val="none" w:sz="0" w:space="0" w:color="auto" w:frame="1"/>
        </w:rPr>
        <w:t>«блин»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20DD">
        <w:rPr>
          <w:sz w:val="28"/>
          <w:szCs w:val="28"/>
        </w:rPr>
        <w:t>основу, нашего пирога, а вы будете лепить украшения, каждый из вас подумает, что он хочет вылепить из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rStyle w:val="Strong"/>
          <w:b w:val="0"/>
          <w:sz w:val="28"/>
          <w:szCs w:val="28"/>
          <w:bdr w:val="none" w:sz="0" w:space="0" w:color="auto" w:frame="1"/>
        </w:rPr>
        <w:t>теста</w:t>
      </w:r>
      <w:r w:rsidRPr="00E620DD">
        <w:rPr>
          <w:sz w:val="28"/>
          <w:szCs w:val="28"/>
        </w:rPr>
        <w:t>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B2344A">
        <w:rPr>
          <w:b/>
          <w:sz w:val="28"/>
          <w:szCs w:val="28"/>
        </w:rPr>
        <w:t>Воспитатель</w:t>
      </w:r>
      <w:r w:rsidRPr="00E620DD">
        <w:rPr>
          <w:sz w:val="28"/>
          <w:szCs w:val="28"/>
        </w:rPr>
        <w:t>: Не забывайте, что поверхность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rStyle w:val="Strong"/>
          <w:b w:val="0"/>
          <w:sz w:val="28"/>
          <w:szCs w:val="28"/>
          <w:bdr w:val="none" w:sz="0" w:space="0" w:color="auto" w:frame="1"/>
        </w:rPr>
        <w:t>теста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sz w:val="28"/>
          <w:szCs w:val="28"/>
        </w:rPr>
        <w:t>на воздухе быстро сохнет, поэтому её надо смачивать водой при помощи кисточки, чтобы детали лучше склеивались, тоже смачивайте их водой перед тем, как соединить.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E620DD">
        <w:rPr>
          <w:sz w:val="28"/>
          <w:szCs w:val="28"/>
        </w:rPr>
        <w:t>Существует несколько основных приемов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rStyle w:val="Strong"/>
          <w:b w:val="0"/>
          <w:sz w:val="28"/>
          <w:szCs w:val="28"/>
          <w:bdr w:val="none" w:sz="0" w:space="0" w:color="auto" w:frame="1"/>
        </w:rPr>
        <w:t>лепки</w:t>
      </w:r>
      <w:r w:rsidRPr="00E620DD">
        <w:rPr>
          <w:sz w:val="28"/>
          <w:szCs w:val="28"/>
        </w:rPr>
        <w:t>. В основе изготовления практически всех элементов лежат шарик и колбаска.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E620DD">
        <w:rPr>
          <w:sz w:val="28"/>
          <w:szCs w:val="28"/>
        </w:rPr>
        <w:t>Для украшения изделий из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rStyle w:val="Strong"/>
          <w:b w:val="0"/>
          <w:sz w:val="28"/>
          <w:szCs w:val="28"/>
          <w:bdr w:val="none" w:sz="0" w:space="0" w:color="auto" w:frame="1"/>
        </w:rPr>
        <w:t>соленого теста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sz w:val="28"/>
          <w:szCs w:val="28"/>
        </w:rPr>
        <w:t>используется множество различных мелких</w:t>
      </w:r>
      <w:r w:rsidRPr="00E620DD">
        <w:rPr>
          <w:rStyle w:val="apple-converted-space"/>
          <w:sz w:val="28"/>
          <w:szCs w:val="28"/>
        </w:rPr>
        <w:t> </w:t>
      </w:r>
      <w:r w:rsidRPr="007E7C31">
        <w:rPr>
          <w:sz w:val="28"/>
          <w:szCs w:val="28"/>
          <w:bdr w:val="none" w:sz="0" w:space="0" w:color="auto" w:frame="1"/>
        </w:rPr>
        <w:t>элементов</w:t>
      </w:r>
      <w:r w:rsidRPr="00E620DD">
        <w:rPr>
          <w:sz w:val="28"/>
          <w:szCs w:val="28"/>
        </w:rPr>
        <w:t>: цветочки, ленточки, ягодки, листочки, косички, улитки и т. д.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E620DD">
        <w:rPr>
          <w:sz w:val="28"/>
          <w:szCs w:val="28"/>
        </w:rPr>
        <w:t>Для изготовления листьев необходимо раскатать колбаску, разрезать ее на одинаковые части-цилиндры, которые затем следует скатать в шарик. Шарик нужно расплющить в лепешку и большим и указательным пальцами сформировать лист. Прожилки можно прорисовать с помощью зубочистки.</w:t>
      </w:r>
    </w:p>
    <w:p w:rsidR="00AD5FF9" w:rsidRPr="00E620DD" w:rsidRDefault="00AD5FF9" w:rsidP="00E620DD">
      <w:pPr>
        <w:pStyle w:val="NoSpacing"/>
        <w:spacing w:before="40" w:after="30" w:line="360" w:lineRule="auto"/>
        <w:ind w:left="1701" w:right="850"/>
        <w:rPr>
          <w:rFonts w:ascii="Times New Roman" w:hAnsi="Times New Roman"/>
          <w:color w:val="000000"/>
          <w:sz w:val="28"/>
          <w:szCs w:val="28"/>
        </w:rPr>
      </w:pPr>
      <w:r w:rsidRPr="00E620DD">
        <w:rPr>
          <w:rFonts w:ascii="Times New Roman" w:hAnsi="Times New Roman"/>
          <w:color w:val="000000"/>
          <w:sz w:val="28"/>
          <w:szCs w:val="28"/>
        </w:rPr>
        <w:t xml:space="preserve">- Сделаем </w:t>
      </w:r>
      <w:r w:rsidRPr="00B2344A">
        <w:rPr>
          <w:rFonts w:ascii="Times New Roman" w:hAnsi="Times New Roman"/>
          <w:b/>
          <w:color w:val="000000"/>
          <w:sz w:val="28"/>
          <w:szCs w:val="28"/>
        </w:rPr>
        <w:t>зарядку для пальчиков</w:t>
      </w:r>
      <w:r w:rsidRPr="00E620DD">
        <w:rPr>
          <w:rFonts w:ascii="Times New Roman" w:hAnsi="Times New Roman"/>
          <w:color w:val="000000"/>
          <w:sz w:val="28"/>
          <w:szCs w:val="28"/>
        </w:rPr>
        <w:t xml:space="preserve"> и начнём работу.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Тесто мнем, мнем, мнем!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(Руками имитируем процесс вымешивания теста)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Тесто жмем, жмем, жмем!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(очень энергично сжимаем и разжимаем руки в кулачки (одновременно и поочередно)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Пироги мы испечем!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jc w:val="center"/>
        <w:rPr>
          <w:color w:val="000000"/>
          <w:sz w:val="28"/>
          <w:szCs w:val="28"/>
        </w:rPr>
      </w:pPr>
      <w:r w:rsidRPr="00E620DD">
        <w:rPr>
          <w:color w:val="000000"/>
          <w:sz w:val="28"/>
          <w:szCs w:val="28"/>
        </w:rPr>
        <w:t>(руками совершаем движения, как будто лепим снежки)</w:t>
      </w:r>
    </w:p>
    <w:p w:rsidR="00AD5FF9" w:rsidRDefault="00AD5FF9" w:rsidP="00E620DD">
      <w:pPr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</w:rPr>
      </w:pPr>
      <w:r w:rsidRPr="00B2344A">
        <w:rPr>
          <w:rFonts w:ascii="Times New Roman" w:hAnsi="Times New Roman"/>
          <w:b/>
          <w:sz w:val="28"/>
          <w:szCs w:val="28"/>
        </w:rPr>
        <w:t>Воспитатель</w:t>
      </w:r>
      <w:r w:rsidRPr="007E7C31">
        <w:rPr>
          <w:rFonts w:ascii="Times New Roman" w:hAnsi="Times New Roman"/>
          <w:sz w:val="28"/>
          <w:szCs w:val="28"/>
        </w:rPr>
        <w:t>:</w:t>
      </w:r>
      <w:r w:rsidRPr="00E620DD">
        <w:rPr>
          <w:rFonts w:ascii="Times New Roman" w:hAnsi="Times New Roman"/>
          <w:sz w:val="28"/>
          <w:szCs w:val="28"/>
        </w:rPr>
        <w:t xml:space="preserve"> Ребята, вы все постарались  и справились с заданием, посмотрите, что у вас получилось, теперь пора собрать все детали в один большой, красивый</w:t>
      </w:r>
      <w:r w:rsidRPr="00E620D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620DD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пирог</w:t>
      </w:r>
      <w:r w:rsidRPr="00E620DD">
        <w:rPr>
          <w:rFonts w:ascii="Times New Roman" w:hAnsi="Times New Roman"/>
          <w:sz w:val="28"/>
          <w:szCs w:val="28"/>
        </w:rPr>
        <w:t>.</w:t>
      </w:r>
    </w:p>
    <w:p w:rsidR="00AD5FF9" w:rsidRPr="00E620DD" w:rsidRDefault="00AD5FF9" w:rsidP="00E620DD">
      <w:pPr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Pr="00C540BE">
        <w:rPr>
          <w:rFonts w:ascii="Times New Roman" w:hAnsi="Times New Roman"/>
          <w:sz w:val="28"/>
          <w:szCs w:val="28"/>
        </w:rPr>
        <w:t>:</w:t>
      </w:r>
    </w:p>
    <w:p w:rsidR="00AD5FF9" w:rsidRPr="00E620DD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sz w:val="28"/>
          <w:szCs w:val="28"/>
        </w:rPr>
      </w:pPr>
      <w:r w:rsidRPr="00B2344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E620DD">
        <w:rPr>
          <w:sz w:val="28"/>
          <w:szCs w:val="28"/>
        </w:rPr>
        <w:t>Ребята, вам понравилось лепить из</w:t>
      </w:r>
      <w:r w:rsidRPr="00E620DD">
        <w:rPr>
          <w:rStyle w:val="apple-converted-space"/>
          <w:sz w:val="28"/>
          <w:szCs w:val="28"/>
        </w:rPr>
        <w:t> </w:t>
      </w:r>
      <w:r w:rsidRPr="00E620DD">
        <w:rPr>
          <w:rStyle w:val="Strong"/>
          <w:b w:val="0"/>
          <w:sz w:val="28"/>
          <w:szCs w:val="28"/>
          <w:bdr w:val="none" w:sz="0" w:space="0" w:color="auto" w:frame="1"/>
        </w:rPr>
        <w:t>соленого теста</w:t>
      </w:r>
      <w:r w:rsidRPr="00E620DD">
        <w:rPr>
          <w:sz w:val="28"/>
          <w:szCs w:val="28"/>
        </w:rPr>
        <w:t>? А что вам понравилось больше всего? А какие вы испытывали трудности?</w:t>
      </w:r>
      <w:r>
        <w:rPr>
          <w:sz w:val="28"/>
          <w:szCs w:val="28"/>
        </w:rPr>
        <w:t xml:space="preserve"> Кого бы вы хотели этому научить?</w:t>
      </w:r>
    </w:p>
    <w:p w:rsidR="00AD5FF9" w:rsidRPr="007E7C31" w:rsidRDefault="00AD5FF9" w:rsidP="00E620DD">
      <w:pPr>
        <w:pStyle w:val="NormalWeb"/>
        <w:shd w:val="clear" w:color="auto" w:fill="FFFFFF"/>
        <w:spacing w:before="40" w:beforeAutospacing="0" w:after="30" w:afterAutospacing="0"/>
        <w:ind w:left="1701" w:right="850"/>
        <w:rPr>
          <w:i/>
          <w:sz w:val="28"/>
          <w:szCs w:val="28"/>
        </w:rPr>
      </w:pPr>
      <w:r w:rsidRPr="007E7C31"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i/>
          <w:sz w:val="28"/>
          <w:szCs w:val="28"/>
        </w:rPr>
        <w:t>О</w:t>
      </w:r>
      <w:r w:rsidRPr="007E7C31">
        <w:rPr>
          <w:i/>
          <w:sz w:val="28"/>
          <w:szCs w:val="28"/>
        </w:rPr>
        <w:t>тветы детей)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bCs/>
          <w:sz w:val="28"/>
          <w:szCs w:val="28"/>
          <w:lang w:eastAsia="ru-RU"/>
        </w:rPr>
        <w:t>3. Заключительная часть: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(На экране появляется Василиса Премудрая)</w:t>
      </w:r>
    </w:p>
    <w:p w:rsidR="00AD5FF9" w:rsidRPr="00E620DD" w:rsidRDefault="00AD5FF9" w:rsidP="00E620DD">
      <w:pPr>
        <w:shd w:val="clear" w:color="auto" w:fill="FFFFFF"/>
        <w:spacing w:before="40" w:after="30" w:line="240" w:lineRule="auto"/>
        <w:ind w:left="1701" w:right="850"/>
        <w:rPr>
          <w:rFonts w:ascii="Times New Roman" w:hAnsi="Times New Roman"/>
          <w:sz w:val="28"/>
          <w:szCs w:val="28"/>
          <w:lang w:eastAsia="ru-RU"/>
        </w:rPr>
      </w:pPr>
      <w:r w:rsidRPr="00E620DD">
        <w:rPr>
          <w:rFonts w:ascii="Times New Roman" w:hAnsi="Times New Roman"/>
          <w:sz w:val="28"/>
          <w:szCs w:val="28"/>
          <w:lang w:eastAsia="ru-RU"/>
        </w:rPr>
        <w:t>Ре</w:t>
      </w:r>
      <w:r>
        <w:rPr>
          <w:rFonts w:ascii="Times New Roman" w:hAnsi="Times New Roman"/>
          <w:sz w:val="28"/>
          <w:szCs w:val="28"/>
          <w:lang w:eastAsia="ru-RU"/>
        </w:rPr>
        <w:t xml:space="preserve">бята, какой чудесный пирог у вас 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получилс</w:t>
      </w:r>
      <w:r>
        <w:rPr>
          <w:rFonts w:ascii="Times New Roman" w:hAnsi="Times New Roman"/>
          <w:sz w:val="28"/>
          <w:szCs w:val="28"/>
          <w:lang w:eastAsia="ru-RU"/>
        </w:rPr>
        <w:t xml:space="preserve">я, сколько фантазии, творчества </w:t>
      </w:r>
      <w:r w:rsidRPr="00E620DD">
        <w:rPr>
          <w:rFonts w:ascii="Times New Roman" w:hAnsi="Times New Roman"/>
          <w:sz w:val="28"/>
          <w:szCs w:val="28"/>
          <w:lang w:eastAsia="ru-RU"/>
        </w:rPr>
        <w:t xml:space="preserve"> и любви вложили вы в </w:t>
      </w:r>
      <w:r>
        <w:rPr>
          <w:rFonts w:ascii="Times New Roman" w:hAnsi="Times New Roman"/>
          <w:sz w:val="28"/>
          <w:szCs w:val="28"/>
          <w:lang w:eastAsia="ru-RU"/>
        </w:rPr>
        <w:t>свои работы. Я так вами горжусь!</w:t>
      </w:r>
    </w:p>
    <w:p w:rsidR="00AD5FF9" w:rsidRPr="00E620DD" w:rsidRDefault="00AD5FF9" w:rsidP="00E620DD">
      <w:pPr>
        <w:shd w:val="clear" w:color="auto" w:fill="FFFFFF"/>
        <w:spacing w:before="40" w:after="30"/>
        <w:ind w:left="1701" w:right="850"/>
        <w:rPr>
          <w:rFonts w:ascii="Times New Roman" w:hAnsi="Times New Roman"/>
          <w:sz w:val="28"/>
          <w:szCs w:val="28"/>
        </w:rPr>
      </w:pPr>
    </w:p>
    <w:sectPr w:rsidR="00AD5FF9" w:rsidRPr="00E620DD" w:rsidSect="005C2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5848"/>
    <w:multiLevelType w:val="multilevel"/>
    <w:tmpl w:val="2E4A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97FE6"/>
    <w:multiLevelType w:val="hybridMultilevel"/>
    <w:tmpl w:val="CF0A6E6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44C44667"/>
    <w:multiLevelType w:val="multilevel"/>
    <w:tmpl w:val="635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D5167"/>
    <w:multiLevelType w:val="multilevel"/>
    <w:tmpl w:val="AF8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062"/>
    <w:rsid w:val="00063753"/>
    <w:rsid w:val="0011252E"/>
    <w:rsid w:val="002C49F9"/>
    <w:rsid w:val="003865CC"/>
    <w:rsid w:val="003D1AFF"/>
    <w:rsid w:val="003F4119"/>
    <w:rsid w:val="005A12A6"/>
    <w:rsid w:val="005A67E8"/>
    <w:rsid w:val="005C22CC"/>
    <w:rsid w:val="00697C00"/>
    <w:rsid w:val="007D1062"/>
    <w:rsid w:val="007E7C31"/>
    <w:rsid w:val="00807753"/>
    <w:rsid w:val="008B34D7"/>
    <w:rsid w:val="008E7AFC"/>
    <w:rsid w:val="00947335"/>
    <w:rsid w:val="00996C34"/>
    <w:rsid w:val="009D30BA"/>
    <w:rsid w:val="00A46C5D"/>
    <w:rsid w:val="00AD5FF9"/>
    <w:rsid w:val="00B2344A"/>
    <w:rsid w:val="00B76FF3"/>
    <w:rsid w:val="00C540BE"/>
    <w:rsid w:val="00D124C3"/>
    <w:rsid w:val="00D87D96"/>
    <w:rsid w:val="00E620DD"/>
    <w:rsid w:val="00FA11AD"/>
    <w:rsid w:val="00F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1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0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7D1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D106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D106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D1062"/>
    <w:rPr>
      <w:rFonts w:cs="Times New Roman"/>
      <w:b/>
      <w:bCs/>
    </w:rPr>
  </w:style>
  <w:style w:type="paragraph" w:styleId="NoSpacing">
    <w:name w:val="No Spacing"/>
    <w:uiPriority w:val="99"/>
    <w:qFormat/>
    <w:rsid w:val="00E620DD"/>
    <w:rPr>
      <w:lang w:eastAsia="en-US"/>
    </w:rPr>
  </w:style>
  <w:style w:type="paragraph" w:styleId="ListParagraph">
    <w:name w:val="List Paragraph"/>
    <w:basedOn w:val="Normal"/>
    <w:uiPriority w:val="99"/>
    <w:qFormat/>
    <w:rsid w:val="007E7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6</Pages>
  <Words>1195</Words>
  <Characters>6815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2016-11-22T09:54:00Z</cp:lastPrinted>
  <dcterms:created xsi:type="dcterms:W3CDTF">2016-11-14T16:48:00Z</dcterms:created>
  <dcterms:modified xsi:type="dcterms:W3CDTF">2016-11-22T09:55:00Z</dcterms:modified>
</cp:coreProperties>
</file>