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83" w:rsidRDefault="00473583" w:rsidP="00405735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</w:rPr>
      </w:pPr>
    </w:p>
    <w:p w:rsidR="00473583" w:rsidRPr="00F021FB" w:rsidRDefault="00473583" w:rsidP="00F021FB">
      <w:pPr>
        <w:pStyle w:val="Heading1"/>
        <w:jc w:val="right"/>
        <w:rPr>
          <w:rFonts w:ascii="Times New Roman" w:hAnsi="Times New Roman" w:cs="Times New Roman"/>
          <w:i/>
          <w:color w:val="262626"/>
          <w:sz w:val="24"/>
          <w:szCs w:val="24"/>
        </w:rPr>
      </w:pPr>
      <w:r>
        <w:rPr>
          <w:i/>
          <w:color w:val="262626"/>
          <w:sz w:val="24"/>
          <w:szCs w:val="24"/>
        </w:rPr>
        <w:t xml:space="preserve">                                                                   </w:t>
      </w:r>
      <w:r w:rsidRPr="00F021FB">
        <w:rPr>
          <w:rFonts w:ascii="Times New Roman" w:hAnsi="Times New Roman" w:cs="Times New Roman"/>
          <w:i/>
          <w:color w:val="262626"/>
          <w:sz w:val="24"/>
          <w:szCs w:val="24"/>
        </w:rPr>
        <w:t>Кочурина Ирина Владимировна</w:t>
      </w:r>
    </w:p>
    <w:p w:rsidR="00473583" w:rsidRPr="00F021FB" w:rsidRDefault="00473583" w:rsidP="00F021FB">
      <w:pPr>
        <w:pStyle w:val="a"/>
        <w:jc w:val="center"/>
        <w:rPr>
          <w:rFonts w:ascii="Times New Roman" w:hAnsi="Times New Roman"/>
          <w:i/>
          <w:color w:val="262626"/>
          <w:sz w:val="24"/>
          <w:szCs w:val="24"/>
        </w:rPr>
      </w:pPr>
      <w:r w:rsidRPr="00F021FB">
        <w:rPr>
          <w:rFonts w:ascii="Times New Roman" w:hAnsi="Times New Roman"/>
          <w:i/>
          <w:color w:val="262626"/>
          <w:sz w:val="24"/>
          <w:szCs w:val="24"/>
        </w:rPr>
        <w:t xml:space="preserve">                                                                                                 учитель музыки  </w:t>
      </w:r>
    </w:p>
    <w:p w:rsidR="00473583" w:rsidRPr="00F021FB" w:rsidRDefault="00473583" w:rsidP="00F021FB">
      <w:pPr>
        <w:pStyle w:val="Title"/>
        <w:jc w:val="right"/>
        <w:rPr>
          <w:i/>
          <w:sz w:val="20"/>
          <w:szCs w:val="20"/>
        </w:rPr>
      </w:pPr>
      <w:r w:rsidRPr="00F021FB">
        <w:rPr>
          <w:sz w:val="20"/>
          <w:szCs w:val="20"/>
        </w:rPr>
        <w:t xml:space="preserve">                                                                                                 </w:t>
      </w:r>
      <w:r w:rsidRPr="00F021FB">
        <w:rPr>
          <w:i/>
          <w:sz w:val="20"/>
          <w:szCs w:val="20"/>
        </w:rPr>
        <w:t>МАОУ ПМО СО «Средняя общеобразовательная школа   –      лицей № 4 «Интеллект»</w:t>
      </w:r>
    </w:p>
    <w:p w:rsidR="00473583" w:rsidRPr="00F021FB" w:rsidRDefault="00473583" w:rsidP="00F021FB">
      <w:pPr>
        <w:pStyle w:val="a"/>
        <w:jc w:val="right"/>
        <w:rPr>
          <w:rStyle w:val="c6"/>
          <w:rFonts w:ascii="Times New Roman" w:hAnsi="Times New Roman"/>
          <w:color w:val="262626"/>
          <w:sz w:val="28"/>
          <w:szCs w:val="28"/>
        </w:rPr>
      </w:pPr>
      <w:r w:rsidRPr="00F021F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</w:p>
    <w:p w:rsidR="00473583" w:rsidRDefault="00473583" w:rsidP="00405735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color w:val="000000"/>
        </w:rPr>
      </w:pP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10C3D">
        <w:rPr>
          <w:rStyle w:val="c6"/>
          <w:b/>
          <w:color w:val="000000"/>
        </w:rPr>
        <w:t>Сценарий торжественной линейки, посвященной Последнему звонку в начальной школе.</w:t>
      </w:r>
    </w:p>
    <w:p w:rsidR="00473583" w:rsidRPr="00A10C3D" w:rsidRDefault="00473583" w:rsidP="004057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(4 классы) 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A10C3D">
        <w:rPr>
          <w:rStyle w:val="c2"/>
          <w:b/>
          <w:bCs/>
        </w:rPr>
        <w:t>Ведущий</w:t>
      </w:r>
      <w:r w:rsidRPr="00A10C3D">
        <w:rPr>
          <w:rStyle w:val="c2"/>
          <w:b/>
        </w:rPr>
        <w:t> 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Дорогие, ребята! Уважаемые родители,  гости,   учителя!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У нас сегодня день особый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И радостно, и грустно нам слегка.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Торжественно мы собрались  сегодня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На празднике "Последнего звонка" в начальной школе.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 Прежде чем объявить об  открытии торжественной линейки, мы приглашаем наших выпускников.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 На торжественную линейку, посвященную празднику последнего звонка в начальной школе, приглашаются: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-4а  класс (классный руков</w:t>
      </w:r>
      <w:r>
        <w:rPr>
          <w:rStyle w:val="c2"/>
          <w:color w:val="000000"/>
        </w:rPr>
        <w:t>одитель ……….</w:t>
      </w:r>
      <w:r w:rsidRPr="00A10C3D">
        <w:rPr>
          <w:rStyle w:val="c2"/>
          <w:color w:val="000000"/>
        </w:rPr>
        <w:t>),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-4б класс (классный руково</w:t>
      </w:r>
      <w:r>
        <w:rPr>
          <w:rStyle w:val="c2"/>
          <w:color w:val="000000"/>
        </w:rPr>
        <w:t>дитель   ………</w:t>
      </w:r>
      <w:r w:rsidRPr="00A10C3D">
        <w:rPr>
          <w:rStyle w:val="c2"/>
          <w:color w:val="000000"/>
        </w:rPr>
        <w:t>),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</w:rPr>
      </w:pPr>
      <w:r w:rsidRPr="00A10C3D">
        <w:rPr>
          <w:rStyle w:val="c2"/>
          <w:color w:val="000000"/>
        </w:rPr>
        <w:t>-4в класс (классный руково</w:t>
      </w:r>
      <w:r>
        <w:rPr>
          <w:rStyle w:val="c2"/>
          <w:color w:val="000000"/>
        </w:rPr>
        <w:t>дитель ………..</w:t>
      </w:r>
      <w:r w:rsidRPr="00A10C3D">
        <w:rPr>
          <w:rStyle w:val="c2"/>
          <w:color w:val="000000"/>
        </w:rPr>
        <w:t>),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</w:pPr>
      <w:r w:rsidRPr="00A10C3D">
        <w:rPr>
          <w:rStyle w:val="c2"/>
          <w:color w:val="000000"/>
        </w:rPr>
        <w:t>-4г класс (классный ру</w:t>
      </w:r>
      <w:r>
        <w:rPr>
          <w:rStyle w:val="c2"/>
          <w:color w:val="000000"/>
        </w:rPr>
        <w:t>ководитель  ……….</w:t>
      </w:r>
      <w:r w:rsidRPr="00A10C3D">
        <w:rPr>
          <w:rStyle w:val="c2"/>
          <w:color w:val="000000"/>
        </w:rPr>
        <w:t>).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i/>
        </w:rPr>
      </w:pPr>
      <w:r w:rsidRPr="00A10C3D">
        <w:rPr>
          <w:rStyle w:val="c2"/>
          <w:i/>
          <w:color w:val="000000"/>
        </w:rPr>
        <w:t>(звучит музыка, входят выпускники)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</w:pPr>
      <w:r w:rsidRPr="00A10C3D">
        <w:rPr>
          <w:rStyle w:val="c2"/>
          <w:b/>
          <w:bCs/>
          <w:color w:val="000000"/>
        </w:rPr>
        <w:t>Ведущий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10C3D">
        <w:rPr>
          <w:rStyle w:val="c2"/>
          <w:color w:val="000000"/>
        </w:rPr>
        <w:t> Школа! Равняйсь! Смирно! Торжественная линейка,  посвящённая  Празднику последнего  звонка в начальной школе, объявляется  открытой.  (Звучит Гимн России).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i/>
          <w:color w:val="000000"/>
        </w:rPr>
      </w:pPr>
      <w:r>
        <w:rPr>
          <w:rStyle w:val="c2"/>
          <w:bCs/>
          <w:i/>
          <w:color w:val="000000"/>
        </w:rPr>
        <w:t>(</w:t>
      </w:r>
      <w:r w:rsidRPr="00A10C3D">
        <w:rPr>
          <w:rStyle w:val="c2"/>
          <w:bCs/>
          <w:i/>
          <w:color w:val="000000"/>
        </w:rPr>
        <w:t>Все встают на время звучания гимна</w:t>
      </w:r>
      <w:r>
        <w:rPr>
          <w:rStyle w:val="c2"/>
          <w:bCs/>
          <w:i/>
          <w:color w:val="000000"/>
        </w:rPr>
        <w:t>)</w:t>
      </w:r>
      <w:r w:rsidRPr="00A10C3D">
        <w:rPr>
          <w:rStyle w:val="c2"/>
          <w:bCs/>
          <w:i/>
          <w:color w:val="000000"/>
        </w:rPr>
        <w:t>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b/>
          <w:bCs/>
          <w:color w:val="000000"/>
        </w:rPr>
        <w:t>Ведущий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10C3D">
        <w:rPr>
          <w:rStyle w:val="c2"/>
          <w:color w:val="000000"/>
        </w:rPr>
        <w:t> Слово предоставляется директору школы</w:t>
      </w:r>
      <w:r>
        <w:rPr>
          <w:rStyle w:val="c2"/>
          <w:color w:val="000000"/>
        </w:rPr>
        <w:t xml:space="preserve"> :……… 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10C3D">
        <w:rPr>
          <w:rStyle w:val="c2"/>
          <w:b/>
          <w:bCs/>
          <w:color w:val="000000"/>
        </w:rPr>
        <w:t>Ведущий</w:t>
      </w:r>
    </w:p>
    <w:p w:rsidR="00473583" w:rsidRPr="00A10C3D" w:rsidRDefault="00473583" w:rsidP="00C3651D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t>Почему сегодня все мы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Так нарядны и милы?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Может, чувствуем дыханье,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Приближения весны?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Нет, весна давно настала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Она в марте нас встречала.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А сегодня в майский день,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Дома нам не усидеть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Потому что к нам весной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Пришел праздник выпускной.</w:t>
      </w:r>
    </w:p>
    <w:p w:rsidR="00473583" w:rsidRPr="00A10C3D" w:rsidRDefault="00473583" w:rsidP="00C365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73583" w:rsidRPr="00A10C3D" w:rsidRDefault="00473583" w:rsidP="00C3651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color w:val="333333"/>
        </w:rPr>
        <w:t>Ах, сколько раз в просторном зале</w:t>
      </w:r>
      <w:r w:rsidRPr="00A10C3D">
        <w:rPr>
          <w:color w:val="333333"/>
        </w:rPr>
        <w:br/>
        <w:t>Мы с вами праздники встречали</w:t>
      </w:r>
      <w:r w:rsidRPr="00A10C3D">
        <w:rPr>
          <w:color w:val="333333"/>
        </w:rPr>
        <w:br/>
        <w:t>Хотя, скажу вам по секрету</w:t>
      </w:r>
      <w:r w:rsidRPr="00A10C3D">
        <w:rPr>
          <w:color w:val="333333"/>
        </w:rPr>
        <w:br/>
        <w:t>Грустно мне в минуту эту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73583" w:rsidRDefault="00473583" w:rsidP="00405735">
      <w:pPr>
        <w:pStyle w:val="c1"/>
        <w:shd w:val="clear" w:color="auto" w:fill="FFFFFF"/>
        <w:spacing w:before="0" w:beforeAutospacing="0" w:after="0" w:afterAutospacing="0"/>
        <w:rPr>
          <w:i/>
          <w:color w:val="333333"/>
          <w:shd w:val="clear" w:color="auto" w:fill="FFFFFF"/>
        </w:rPr>
      </w:pPr>
      <w:r w:rsidRPr="00535FE7">
        <w:rPr>
          <w:rStyle w:val="c2"/>
          <w:bCs/>
          <w:i/>
          <w:color w:val="000000"/>
        </w:rPr>
        <w:t xml:space="preserve">Исполнение песни </w:t>
      </w:r>
      <w:r w:rsidRPr="00535FE7">
        <w:rPr>
          <w:rStyle w:val="c2"/>
          <w:b/>
          <w:i/>
          <w:color w:val="000000"/>
        </w:rPr>
        <w:t>«Школа, школа</w:t>
      </w:r>
      <w:r w:rsidRPr="00535FE7">
        <w:rPr>
          <w:rStyle w:val="c2"/>
          <w:bCs/>
          <w:i/>
          <w:color w:val="000000"/>
        </w:rPr>
        <w:t xml:space="preserve">» </w:t>
      </w:r>
      <w:r>
        <w:rPr>
          <w:rStyle w:val="c2"/>
          <w:bCs/>
          <w:i/>
          <w:color w:val="000000"/>
        </w:rPr>
        <w:t>(</w:t>
      </w:r>
      <w:r>
        <w:rPr>
          <w:i/>
          <w:color w:val="333333"/>
          <w:shd w:val="clear" w:color="auto" w:fill="FFFFFF"/>
        </w:rPr>
        <w:t>Автор слов</w:t>
      </w:r>
      <w:r w:rsidRPr="00535FE7">
        <w:rPr>
          <w:i/>
          <w:color w:val="333333"/>
          <w:shd w:val="clear" w:color="auto" w:fill="FFFFFF"/>
        </w:rPr>
        <w:t xml:space="preserve"> и музыки  Сергей Поплавский</w:t>
      </w:r>
      <w:r>
        <w:rPr>
          <w:i/>
          <w:color w:val="333333"/>
          <w:shd w:val="clear" w:color="auto" w:fill="FFFFFF"/>
        </w:rPr>
        <w:t>)</w:t>
      </w:r>
      <w:r w:rsidRPr="00535FE7">
        <w:rPr>
          <w:i/>
          <w:color w:val="333333"/>
          <w:shd w:val="clear" w:color="auto" w:fill="FFFFFF"/>
        </w:rPr>
        <w:t xml:space="preserve">     </w:t>
      </w:r>
    </w:p>
    <w:p w:rsidR="00473583" w:rsidRPr="00A01543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</w:rPr>
      </w:pPr>
      <w:r>
        <w:rPr>
          <w:i/>
          <w:color w:val="333333"/>
          <w:shd w:val="clear" w:color="auto" w:fill="FFFFFF"/>
        </w:rPr>
        <w:t xml:space="preserve"> </w:t>
      </w:r>
      <w:r w:rsidRPr="00535FE7">
        <w:rPr>
          <w:i/>
          <w:color w:val="333333"/>
          <w:shd w:val="clear" w:color="auto" w:fill="FFFFFF"/>
        </w:rPr>
        <w:t xml:space="preserve"> </w:t>
      </w:r>
      <w:r w:rsidRPr="00A01543">
        <w:rPr>
          <w:rStyle w:val="c2"/>
          <w:b/>
          <w:i/>
          <w:color w:val="000000"/>
        </w:rPr>
        <w:t>хор 4-ч классов</w:t>
      </w:r>
    </w:p>
    <w:p w:rsidR="00473583" w:rsidRPr="00A01543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</w:rPr>
      </w:pP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  <w:r w:rsidRPr="00A10C3D">
        <w:rPr>
          <w:rStyle w:val="c2"/>
          <w:b/>
          <w:bCs/>
          <w:color w:val="000000"/>
        </w:rPr>
        <w:t>Ведущий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 Всем известно - детям и родителям,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Ясно это всем как дважды два: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Школа начинается с учителя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И трудом учителя  жива!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Учитель первый! Он всей душой за вас в ответе,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Хотя б пришлось вам до седин дожить,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Вы для него, как и для мамы, просто  дети,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Которых можно пожурить и похвалить!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73583" w:rsidRPr="00FA5259" w:rsidRDefault="00473583" w:rsidP="00FA5259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  <w:r w:rsidRPr="00FA5259">
        <w:rPr>
          <w:rStyle w:val="c2"/>
          <w:b/>
          <w:bCs/>
          <w:iCs/>
          <w:color w:val="000000"/>
        </w:rPr>
        <w:t>Ученики:</w:t>
      </w:r>
      <w:r>
        <w:rPr>
          <w:rStyle w:val="c2"/>
          <w:b/>
          <w:bCs/>
          <w:iCs/>
          <w:color w:val="000000"/>
        </w:rPr>
        <w:t xml:space="preserve">  </w:t>
      </w:r>
      <w:r>
        <w:rPr>
          <w:rStyle w:val="c2"/>
          <w:i/>
          <w:color w:val="000000"/>
        </w:rPr>
        <w:t>(</w:t>
      </w:r>
      <w:r w:rsidRPr="00A10C3D">
        <w:rPr>
          <w:rStyle w:val="c2"/>
          <w:i/>
          <w:color w:val="000000"/>
        </w:rPr>
        <w:t>Представители читают стихи своим классным руководителям.</w:t>
      </w:r>
      <w:r>
        <w:rPr>
          <w:rStyle w:val="c2"/>
          <w:i/>
          <w:color w:val="000000"/>
        </w:rPr>
        <w:t>)</w:t>
      </w:r>
    </w:p>
    <w:p w:rsidR="00473583" w:rsidRPr="00F45453" w:rsidRDefault="00473583" w:rsidP="00D9305B">
      <w:pPr>
        <w:pStyle w:val="NormalWeb"/>
      </w:pPr>
      <w:r w:rsidRPr="00FA5259">
        <w:rPr>
          <w:b/>
          <w:bCs/>
        </w:rPr>
        <w:t>1</w:t>
      </w:r>
      <w:r w:rsidRPr="00F45453">
        <w:t xml:space="preserve">. Подросли мы и стали большими, </w:t>
      </w:r>
      <w:r w:rsidRPr="00F45453">
        <w:br/>
        <w:t xml:space="preserve">Перешли мы уже в 5 класс. </w:t>
      </w:r>
      <w:r w:rsidRPr="00F45453">
        <w:br/>
        <w:t xml:space="preserve">В средней школе, конечно, так много </w:t>
      </w:r>
      <w:r w:rsidRPr="00F45453">
        <w:br/>
        <w:t xml:space="preserve">Интересного будет у нас! </w:t>
      </w:r>
    </w:p>
    <w:p w:rsidR="00473583" w:rsidRPr="00F45453" w:rsidRDefault="00473583" w:rsidP="00D9305B">
      <w:pPr>
        <w:pStyle w:val="NormalWeb"/>
      </w:pPr>
      <w:r w:rsidRPr="00FA5259">
        <w:rPr>
          <w:b/>
          <w:bCs/>
        </w:rPr>
        <w:t>2</w:t>
      </w:r>
      <w:r w:rsidRPr="00F45453">
        <w:t xml:space="preserve">.Будет много разных предметов, </w:t>
      </w:r>
      <w:r w:rsidRPr="00F45453">
        <w:br/>
        <w:t>Будут новые учителя,</w:t>
      </w:r>
      <w:r w:rsidRPr="00F45453">
        <w:br/>
        <w:t xml:space="preserve">Но останется в памяти вечно </w:t>
      </w:r>
      <w:r w:rsidRPr="00F45453">
        <w:br/>
        <w:t xml:space="preserve">Та, что </w:t>
      </w:r>
      <w:r w:rsidRPr="009C2A22">
        <w:rPr>
          <w:b/>
          <w:bCs/>
        </w:rPr>
        <w:t>первой</w:t>
      </w:r>
      <w:r w:rsidRPr="00F45453">
        <w:t xml:space="preserve"> учила меня, </w:t>
      </w:r>
    </w:p>
    <w:p w:rsidR="00473583" w:rsidRPr="00F45453" w:rsidRDefault="00473583" w:rsidP="00D9305B">
      <w:pPr>
        <w:pStyle w:val="NormalWeb"/>
      </w:pPr>
      <w:r w:rsidRPr="00FA5259">
        <w:rPr>
          <w:b/>
          <w:bCs/>
        </w:rPr>
        <w:t>3</w:t>
      </w:r>
      <w:r w:rsidRPr="00F45453">
        <w:t xml:space="preserve">.Ведь она нам путь к знаньям открыла, </w:t>
      </w:r>
      <w:r w:rsidRPr="00F45453">
        <w:br/>
        <w:t xml:space="preserve">Помогала нам в жизни всегда. </w:t>
      </w:r>
      <w:r w:rsidRPr="00F45453">
        <w:br/>
        <w:t>И</w:t>
      </w:r>
      <w:r>
        <w:t>,</w:t>
      </w:r>
      <w:r w:rsidRPr="00F45453">
        <w:t xml:space="preserve"> к</w:t>
      </w:r>
      <w:r>
        <w:t xml:space="preserve">онечно же, всех нас любила, </w:t>
      </w:r>
      <w:r>
        <w:br/>
        <w:t>Нашей мамой второю</w:t>
      </w:r>
      <w:r w:rsidRPr="00F45453">
        <w:t xml:space="preserve"> была. </w:t>
      </w:r>
    </w:p>
    <w:p w:rsidR="00473583" w:rsidRPr="00D9305B" w:rsidRDefault="00473583" w:rsidP="00D9305B">
      <w:pPr>
        <w:pStyle w:val="NormalWeb"/>
        <w:rPr>
          <w:rStyle w:val="c2"/>
        </w:rPr>
      </w:pPr>
      <w:r w:rsidRPr="00FA5259">
        <w:rPr>
          <w:b/>
          <w:bCs/>
        </w:rPr>
        <w:t>4</w:t>
      </w:r>
      <w:r w:rsidRPr="00F45453">
        <w:t xml:space="preserve">.Пролетят быстро школьные годы, </w:t>
      </w:r>
      <w:r w:rsidRPr="00F45453">
        <w:br/>
        <w:t xml:space="preserve">В один миг пронесутся года, </w:t>
      </w:r>
      <w:r w:rsidRPr="00F45453">
        <w:br/>
        <w:t xml:space="preserve">Очень многое скоро забудем, </w:t>
      </w:r>
      <w:r w:rsidRPr="00F45453">
        <w:br/>
        <w:t xml:space="preserve">Но о ней будем помнить всегда. </w:t>
      </w:r>
      <w:r>
        <w:t>(</w:t>
      </w:r>
      <w:r w:rsidRPr="004E2BCC">
        <w:rPr>
          <w:i/>
          <w:iCs/>
        </w:rPr>
        <w:t>Представители классов даря цветы первым учителям</w:t>
      </w:r>
      <w:r>
        <w:t>)</w:t>
      </w:r>
    </w:p>
    <w:p w:rsidR="00473583" w:rsidRPr="004E2BCC" w:rsidRDefault="00473583" w:rsidP="00405735">
      <w:pPr>
        <w:pStyle w:val="c1"/>
        <w:shd w:val="clear" w:color="auto" w:fill="FFFFFF"/>
        <w:spacing w:before="0" w:beforeAutospacing="0" w:after="0" w:afterAutospacing="0"/>
        <w:rPr>
          <w:i/>
          <w:iCs/>
        </w:rPr>
      </w:pPr>
      <w:r w:rsidRPr="00A10C3D">
        <w:rPr>
          <w:rStyle w:val="c2"/>
          <w:color w:val="000000"/>
        </w:rPr>
        <w:t xml:space="preserve">Слово предоставляется классным руководителям наших выпускников </w:t>
      </w:r>
      <w:r w:rsidRPr="004E2BCC">
        <w:rPr>
          <w:rStyle w:val="c2"/>
          <w:i/>
          <w:iCs/>
          <w:color w:val="000000"/>
        </w:rPr>
        <w:t>…(Напутственные слова от учителей)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473583" w:rsidRPr="00A01543" w:rsidRDefault="00473583" w:rsidP="00A01543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9B2C07">
        <w:rPr>
          <w:i/>
          <w:color w:val="000000"/>
        </w:rPr>
        <w:t xml:space="preserve">Исполнение песни </w:t>
      </w:r>
      <w:r w:rsidRPr="009B2C07">
        <w:rPr>
          <w:b/>
          <w:bCs/>
          <w:i/>
          <w:color w:val="000000"/>
        </w:rPr>
        <w:t>«Учителя</w:t>
      </w:r>
      <w:r w:rsidRPr="009B2C07">
        <w:rPr>
          <w:i/>
          <w:color w:val="000000"/>
        </w:rPr>
        <w:t xml:space="preserve">» </w:t>
      </w:r>
      <w:r>
        <w:rPr>
          <w:i/>
          <w:color w:val="000000"/>
        </w:rPr>
        <w:t>(</w:t>
      </w:r>
      <w:r w:rsidRPr="009B2C07">
        <w:rPr>
          <w:i/>
          <w:color w:val="000000"/>
        </w:rPr>
        <w:t xml:space="preserve">муз. и сл. </w:t>
      </w:r>
      <w:r w:rsidRPr="009B2C07">
        <w:rPr>
          <w:i/>
        </w:rPr>
        <w:t>Александра Ермолова</w:t>
      </w:r>
      <w:r>
        <w:rPr>
          <w:i/>
        </w:rPr>
        <w:t>).</w:t>
      </w:r>
      <w:r>
        <w:rPr>
          <w:i/>
          <w:color w:val="333333"/>
          <w:shd w:val="clear" w:color="auto" w:fill="FFFFFF"/>
        </w:rPr>
        <w:t xml:space="preserve"> </w:t>
      </w:r>
      <w:r w:rsidRPr="00535FE7">
        <w:rPr>
          <w:i/>
          <w:color w:val="333333"/>
          <w:shd w:val="clear" w:color="auto" w:fill="FFFFFF"/>
        </w:rPr>
        <w:t xml:space="preserve"> </w:t>
      </w:r>
      <w:r w:rsidRPr="00A01543">
        <w:rPr>
          <w:rStyle w:val="c2"/>
          <w:b/>
          <w:i/>
          <w:color w:val="000000"/>
        </w:rPr>
        <w:t>хор 4-ч классов</w:t>
      </w:r>
    </w:p>
    <w:p w:rsidR="00473583" w:rsidRPr="009B2C07" w:rsidRDefault="00473583" w:rsidP="00405735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473583" w:rsidRDefault="00473583" w:rsidP="002819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10C3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473583" w:rsidRPr="004E2BCC" w:rsidRDefault="00473583" w:rsidP="002819D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E2BC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Древняя прекрасная традиция - </w:t>
      </w:r>
    </w:p>
    <w:p w:rsidR="00473583" w:rsidRPr="00A10C3D" w:rsidRDefault="00473583" w:rsidP="00A10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Ученик вручает В</w:t>
      </w:r>
      <w:r w:rsidRPr="00A10C3D">
        <w:rPr>
          <w:rFonts w:ascii="Times New Roman" w:hAnsi="Times New Roman"/>
          <w:sz w:val="24"/>
          <w:szCs w:val="24"/>
        </w:rPr>
        <w:t>ам цветы.</w:t>
      </w:r>
    </w:p>
    <w:p w:rsidR="00473583" w:rsidRPr="00A10C3D" w:rsidRDefault="00473583" w:rsidP="00A10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этот миг светлеют В</w:t>
      </w:r>
      <w:r w:rsidRPr="00A10C3D">
        <w:rPr>
          <w:rFonts w:ascii="Times New Roman" w:hAnsi="Times New Roman"/>
          <w:sz w:val="24"/>
          <w:szCs w:val="24"/>
        </w:rPr>
        <w:t>аши лица,</w:t>
      </w:r>
    </w:p>
    <w:p w:rsidR="00473583" w:rsidRPr="00A10C3D" w:rsidRDefault="00473583" w:rsidP="00A10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C3D">
        <w:rPr>
          <w:rFonts w:ascii="Times New Roman" w:hAnsi="Times New Roman"/>
          <w:sz w:val="24"/>
          <w:szCs w:val="24"/>
        </w:rPr>
        <w:t xml:space="preserve"> В этот миг осознаете вы:</w:t>
      </w:r>
    </w:p>
    <w:p w:rsidR="00473583" w:rsidRPr="00A10C3D" w:rsidRDefault="00473583" w:rsidP="00A10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Труд В</w:t>
      </w:r>
      <w:r w:rsidRPr="00A10C3D">
        <w:rPr>
          <w:rFonts w:ascii="Times New Roman" w:hAnsi="Times New Roman"/>
          <w:sz w:val="24"/>
          <w:szCs w:val="24"/>
        </w:rPr>
        <w:t>аш был, конечно, не напрасен,</w:t>
      </w:r>
    </w:p>
    <w:p w:rsidR="00473583" w:rsidRPr="00A10C3D" w:rsidRDefault="00473583" w:rsidP="00A10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порой бывало тяжко В</w:t>
      </w:r>
      <w:r w:rsidRPr="00A10C3D">
        <w:rPr>
          <w:rFonts w:ascii="Times New Roman" w:hAnsi="Times New Roman"/>
          <w:sz w:val="24"/>
          <w:szCs w:val="24"/>
        </w:rPr>
        <w:t>ам,</w:t>
      </w:r>
    </w:p>
    <w:p w:rsidR="00473583" w:rsidRPr="00A10C3D" w:rsidRDefault="00473583" w:rsidP="00A10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C3D">
        <w:rPr>
          <w:rFonts w:ascii="Times New Roman" w:hAnsi="Times New Roman"/>
          <w:sz w:val="24"/>
          <w:szCs w:val="24"/>
        </w:rPr>
        <w:t xml:space="preserve"> Но</w:t>
      </w:r>
      <w:r>
        <w:rPr>
          <w:rFonts w:ascii="Times New Roman" w:hAnsi="Times New Roman"/>
          <w:sz w:val="24"/>
          <w:szCs w:val="24"/>
        </w:rPr>
        <w:t>,</w:t>
      </w:r>
      <w:r w:rsidRPr="00A10C3D">
        <w:rPr>
          <w:rFonts w:ascii="Times New Roman" w:hAnsi="Times New Roman"/>
          <w:sz w:val="24"/>
          <w:szCs w:val="24"/>
        </w:rPr>
        <w:t xml:space="preserve"> как же это все-таки прекрасно –</w:t>
      </w:r>
    </w:p>
    <w:p w:rsidR="00473583" w:rsidRDefault="00473583" w:rsidP="00A10C3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C3D">
        <w:rPr>
          <w:rFonts w:ascii="Times New Roman" w:hAnsi="Times New Roman"/>
          <w:sz w:val="24"/>
          <w:szCs w:val="24"/>
        </w:rPr>
        <w:t xml:space="preserve"> Отдавать себя ученикам!</w:t>
      </w:r>
    </w:p>
    <w:p w:rsidR="00473583" w:rsidRPr="00A10C3D" w:rsidRDefault="00473583" w:rsidP="00A10C3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3583" w:rsidRDefault="00473583" w:rsidP="00FA5259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color w:val="000000"/>
        </w:rPr>
      </w:pPr>
      <w:r w:rsidRPr="009C2A22">
        <w:rPr>
          <w:rStyle w:val="c2"/>
          <w:b/>
          <w:bCs/>
          <w:iCs/>
          <w:color w:val="000000"/>
        </w:rPr>
        <w:t>Ученики</w:t>
      </w:r>
      <w:r>
        <w:rPr>
          <w:rStyle w:val="c2"/>
          <w:b/>
          <w:bCs/>
          <w:iCs/>
          <w:color w:val="000000"/>
        </w:rPr>
        <w:t>:</w:t>
      </w:r>
      <w:r>
        <w:rPr>
          <w:rStyle w:val="c2"/>
          <w:i/>
          <w:color w:val="000000"/>
        </w:rPr>
        <w:t xml:space="preserve"> (</w:t>
      </w:r>
      <w:r w:rsidRPr="00A10C3D">
        <w:rPr>
          <w:rStyle w:val="c2"/>
          <w:i/>
          <w:color w:val="000000"/>
        </w:rPr>
        <w:t xml:space="preserve">Представители </w:t>
      </w:r>
      <w:r>
        <w:rPr>
          <w:rStyle w:val="c2"/>
          <w:i/>
          <w:color w:val="000000"/>
        </w:rPr>
        <w:t xml:space="preserve">от классов </w:t>
      </w:r>
      <w:r w:rsidRPr="00A10C3D">
        <w:rPr>
          <w:rStyle w:val="c2"/>
          <w:i/>
          <w:color w:val="000000"/>
        </w:rPr>
        <w:t>читают стихи своим учителям -</w:t>
      </w:r>
      <w:r>
        <w:rPr>
          <w:rStyle w:val="c2"/>
          <w:i/>
          <w:color w:val="000000"/>
        </w:rPr>
        <w:t xml:space="preserve"> </w:t>
      </w:r>
      <w:r w:rsidRPr="00A10C3D">
        <w:rPr>
          <w:rStyle w:val="c2"/>
          <w:i/>
          <w:color w:val="000000"/>
        </w:rPr>
        <w:t>предметникам.</w:t>
      </w:r>
      <w:r>
        <w:rPr>
          <w:rStyle w:val="c2"/>
          <w:i/>
          <w:color w:val="000000"/>
        </w:rPr>
        <w:t>)</w:t>
      </w:r>
    </w:p>
    <w:p w:rsidR="00473583" w:rsidRPr="00FA5259" w:rsidRDefault="00473583" w:rsidP="00FA5259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Cs/>
          <w:color w:val="000000"/>
        </w:rPr>
      </w:pPr>
    </w:p>
    <w:p w:rsidR="00473583" w:rsidRPr="00B67955" w:rsidRDefault="00473583" w:rsidP="00D9305B">
      <w:pPr>
        <w:spacing w:line="240" w:lineRule="auto"/>
        <w:rPr>
          <w:rStyle w:val="NormalWebChar"/>
          <w:rFonts w:ascii="Times New Roman" w:eastAsia="Calibri" w:hAnsi="Times New Roman"/>
        </w:rPr>
      </w:pPr>
      <w:r>
        <w:rPr>
          <w:rFonts w:ascii="Times New Roman" w:hAnsi="Times New Roman"/>
          <w:sz w:val="24"/>
          <w:szCs w:val="24"/>
        </w:rPr>
        <w:t>1</w:t>
      </w:r>
      <w:r w:rsidRPr="00B67955">
        <w:rPr>
          <w:rStyle w:val="NormalWebChar"/>
          <w:rFonts w:ascii="Times New Roman" w:eastAsia="Calibri" w:hAnsi="Times New Roman"/>
        </w:rPr>
        <w:t xml:space="preserve">. Слов </w:t>
      </w:r>
      <w:r w:rsidRPr="00B67955">
        <w:rPr>
          <w:rStyle w:val="NormalWebChar"/>
          <w:rFonts w:ascii="Times New Roman" w:eastAsia="Calibri" w:hAnsi="Times New Roman"/>
          <w:b/>
          <w:bCs/>
        </w:rPr>
        <w:t xml:space="preserve">иностранных </w:t>
      </w:r>
      <w:r w:rsidRPr="00B67955">
        <w:rPr>
          <w:rStyle w:val="NormalWebChar"/>
          <w:rFonts w:ascii="Times New Roman" w:eastAsia="Calibri" w:hAnsi="Times New Roman"/>
        </w:rPr>
        <w:t>много знаем</w:t>
      </w:r>
      <w:r w:rsidRPr="00B67955">
        <w:rPr>
          <w:rStyle w:val="NormalWebChar"/>
          <w:rFonts w:ascii="Times New Roman" w:eastAsia="Calibri" w:hAnsi="Times New Roman"/>
        </w:rPr>
        <w:br/>
        <w:t>И текст со словарем читаем,</w:t>
      </w:r>
      <w:r w:rsidRPr="00B67955">
        <w:rPr>
          <w:rStyle w:val="NormalWebChar"/>
          <w:rFonts w:ascii="Times New Roman" w:eastAsia="Calibri" w:hAnsi="Times New Roman"/>
        </w:rPr>
        <w:br/>
        <w:t>Нам эти знания нужны.</w:t>
      </w:r>
      <w:r w:rsidRPr="00B67955">
        <w:rPr>
          <w:rStyle w:val="NormalWebChar"/>
          <w:rFonts w:ascii="Times New Roman" w:eastAsia="Calibri" w:hAnsi="Times New Roman"/>
        </w:rPr>
        <w:br/>
        <w:t>Узнав язык другой страны,</w:t>
      </w:r>
      <w:r w:rsidRPr="00B67955">
        <w:rPr>
          <w:rStyle w:val="NormalWebChar"/>
          <w:rFonts w:ascii="Times New Roman" w:eastAsia="Calibri" w:hAnsi="Times New Roman"/>
        </w:rPr>
        <w:br/>
        <w:t>Теперь, приехав за границу,</w:t>
      </w:r>
      <w:r w:rsidRPr="00B67955">
        <w:rPr>
          <w:rStyle w:val="NormalWebChar"/>
          <w:rFonts w:ascii="Times New Roman" w:eastAsia="Calibri" w:hAnsi="Times New Roman"/>
        </w:rPr>
        <w:br/>
        <w:t>Мы там сумеем объясниться</w:t>
      </w:r>
      <w:r>
        <w:rPr>
          <w:rStyle w:val="NormalWebChar"/>
          <w:rFonts w:ascii="Times New Roman" w:eastAsia="Calibri" w:hAnsi="Times New Roman"/>
        </w:rPr>
        <w:t>.</w:t>
      </w:r>
    </w:p>
    <w:p w:rsidR="00473583" w:rsidRPr="00967D72" w:rsidRDefault="00473583" w:rsidP="00B67955">
      <w:pPr>
        <w:rPr>
          <w:rFonts w:ascii="Times New Roman" w:hAnsi="Times New Roman"/>
          <w:sz w:val="24"/>
          <w:szCs w:val="24"/>
        </w:rPr>
      </w:pPr>
      <w:r w:rsidRPr="00967D7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B67955">
        <w:rPr>
          <w:rFonts w:ascii="Times New Roman" w:hAnsi="Times New Roman"/>
          <w:sz w:val="24"/>
          <w:szCs w:val="24"/>
        </w:rPr>
        <w:t xml:space="preserve"> </w:t>
      </w:r>
      <w:r w:rsidRPr="00967D72">
        <w:rPr>
          <w:rFonts w:ascii="Times New Roman" w:hAnsi="Times New Roman"/>
          <w:sz w:val="24"/>
          <w:szCs w:val="24"/>
        </w:rPr>
        <w:t xml:space="preserve">. Все мы любим </w:t>
      </w:r>
      <w:r w:rsidRPr="00D9305B">
        <w:rPr>
          <w:rFonts w:ascii="Times New Roman" w:hAnsi="Times New Roman"/>
          <w:b/>
          <w:bCs/>
          <w:sz w:val="24"/>
          <w:szCs w:val="24"/>
        </w:rPr>
        <w:t>рисовать</w:t>
      </w:r>
      <w:r w:rsidRPr="00967D72">
        <w:rPr>
          <w:rFonts w:ascii="Times New Roman" w:hAnsi="Times New Roman"/>
          <w:sz w:val="24"/>
          <w:szCs w:val="24"/>
        </w:rPr>
        <w:t xml:space="preserve"> и картины создавать</w:t>
      </w:r>
    </w:p>
    <w:p w:rsidR="00473583" w:rsidRPr="00967D72" w:rsidRDefault="00473583" w:rsidP="00B67955">
      <w:pPr>
        <w:rPr>
          <w:rFonts w:ascii="Times New Roman" w:hAnsi="Times New Roman"/>
          <w:sz w:val="24"/>
          <w:szCs w:val="24"/>
        </w:rPr>
      </w:pPr>
      <w:r w:rsidRPr="00967D72">
        <w:rPr>
          <w:rFonts w:ascii="Times New Roman" w:hAnsi="Times New Roman"/>
          <w:sz w:val="24"/>
          <w:szCs w:val="24"/>
        </w:rPr>
        <w:t>На уроках  творческих, чудесных.</w:t>
      </w:r>
    </w:p>
    <w:p w:rsidR="00473583" w:rsidRPr="00967D72" w:rsidRDefault="00473583" w:rsidP="00B67955">
      <w:pPr>
        <w:rPr>
          <w:rFonts w:ascii="Times New Roman" w:hAnsi="Times New Roman"/>
          <w:sz w:val="24"/>
          <w:szCs w:val="24"/>
        </w:rPr>
      </w:pPr>
      <w:r w:rsidRPr="00967D72">
        <w:rPr>
          <w:rFonts w:ascii="Times New Roman" w:hAnsi="Times New Roman"/>
          <w:sz w:val="24"/>
          <w:szCs w:val="24"/>
        </w:rPr>
        <w:t>В мир искусства попадать и себя в нём проявлять,</w:t>
      </w:r>
    </w:p>
    <w:p w:rsidR="00473583" w:rsidRPr="00967D72" w:rsidRDefault="00473583" w:rsidP="00B67955">
      <w:pPr>
        <w:rPr>
          <w:rFonts w:ascii="Times New Roman" w:hAnsi="Times New Roman"/>
          <w:sz w:val="24"/>
          <w:szCs w:val="24"/>
        </w:rPr>
      </w:pPr>
      <w:r w:rsidRPr="00967D72">
        <w:rPr>
          <w:rFonts w:ascii="Times New Roman" w:hAnsi="Times New Roman"/>
          <w:sz w:val="24"/>
          <w:szCs w:val="24"/>
        </w:rPr>
        <w:t>Всем нам было очень интересно.</w:t>
      </w:r>
    </w:p>
    <w:p w:rsidR="00473583" w:rsidRDefault="00473583" w:rsidP="00D9305B">
      <w:pPr>
        <w:pStyle w:val="NormalWeb"/>
        <w:tabs>
          <w:tab w:val="num" w:pos="426"/>
        </w:tabs>
      </w:pPr>
      <w:r>
        <w:t>3.</w:t>
      </w:r>
      <w:r w:rsidRPr="00F45453">
        <w:t xml:space="preserve">Учитель </w:t>
      </w:r>
      <w:r w:rsidRPr="00D9305B">
        <w:rPr>
          <w:b/>
          <w:bCs/>
        </w:rPr>
        <w:t>музыки</w:t>
      </w:r>
      <w:r w:rsidRPr="00F45453">
        <w:t xml:space="preserve"> вошёл в просторный класс,</w:t>
      </w:r>
      <w:r w:rsidRPr="00F45453">
        <w:br/>
        <w:t>И с музыкою в класс мы дружно входим.</w:t>
      </w:r>
      <w:r w:rsidRPr="00F45453">
        <w:br/>
        <w:t>И льются звуки чистые у нас,</w:t>
      </w:r>
      <w:r w:rsidRPr="00F45453">
        <w:br/>
        <w:t xml:space="preserve">И мы поём всё лучше с каждым годом. </w:t>
      </w:r>
    </w:p>
    <w:p w:rsidR="00473583" w:rsidRDefault="00473583" w:rsidP="00D9305B">
      <w:pPr>
        <w:pStyle w:val="NormalWeb"/>
        <w:tabs>
          <w:tab w:val="num" w:pos="426"/>
        </w:tabs>
        <w:rPr>
          <w:sz w:val="28"/>
          <w:szCs w:val="28"/>
        </w:rPr>
      </w:pPr>
      <w:r>
        <w:t>4.</w:t>
      </w:r>
      <w:r w:rsidRPr="00133A1E">
        <w:rPr>
          <w:sz w:val="28"/>
          <w:szCs w:val="28"/>
        </w:rPr>
        <w:t xml:space="preserve"> </w:t>
      </w:r>
      <w:r w:rsidRPr="00D9305B">
        <w:t xml:space="preserve">Цель </w:t>
      </w:r>
      <w:r w:rsidRPr="00D9305B">
        <w:rPr>
          <w:b/>
          <w:bCs/>
        </w:rPr>
        <w:t>физической культуры</w:t>
      </w:r>
      <w:r w:rsidRPr="00D9305B">
        <w:t xml:space="preserve"> -</w:t>
      </w:r>
      <w:r w:rsidRPr="00D9305B">
        <w:br/>
        <w:t>Быть здоровым и с фигурой,</w:t>
      </w:r>
      <w:r w:rsidRPr="00D9305B">
        <w:br/>
        <w:t>Радующей душу, взгляд,</w:t>
      </w:r>
      <w:r w:rsidRPr="00D9305B">
        <w:br/>
        <w:t>Быть красивым каждый рад.</w:t>
      </w:r>
      <w:r w:rsidRPr="00D9305B">
        <w:br/>
        <w:t>Физкультурникам – ура!</w:t>
      </w:r>
      <w:r w:rsidRPr="00D9305B">
        <w:br/>
        <w:t>В праздник ваш начнем с утра</w:t>
      </w:r>
      <w:r w:rsidRPr="00D9305B">
        <w:br/>
        <w:t>Бегать, прыгать и скакать,</w:t>
      </w:r>
      <w:r w:rsidRPr="00D9305B">
        <w:br/>
        <w:t>Физкультуру прославлять</w:t>
      </w:r>
      <w:r w:rsidRPr="004259A4">
        <w:rPr>
          <w:sz w:val="28"/>
          <w:szCs w:val="28"/>
        </w:rPr>
        <w:t>.</w:t>
      </w:r>
    </w:p>
    <w:p w:rsidR="00473583" w:rsidRPr="00EC583A" w:rsidRDefault="00473583" w:rsidP="00D9305B">
      <w:pPr>
        <w:rPr>
          <w:rFonts w:ascii="Times New Roman" w:hAnsi="Times New Roman"/>
          <w:sz w:val="24"/>
          <w:szCs w:val="24"/>
        </w:rPr>
      </w:pPr>
      <w:r w:rsidRPr="00EC583A">
        <w:rPr>
          <w:rFonts w:ascii="Times New Roman" w:hAnsi="Times New Roman"/>
          <w:sz w:val="24"/>
          <w:szCs w:val="24"/>
        </w:rPr>
        <w:t>5. Вы научили нас клеить, вязать,</w:t>
      </w:r>
    </w:p>
    <w:p w:rsidR="00473583" w:rsidRPr="00EC583A" w:rsidRDefault="00473583" w:rsidP="00D9305B">
      <w:pPr>
        <w:rPr>
          <w:rFonts w:ascii="Times New Roman" w:hAnsi="Times New Roman"/>
          <w:sz w:val="24"/>
          <w:szCs w:val="24"/>
        </w:rPr>
      </w:pPr>
      <w:r w:rsidRPr="00EC583A">
        <w:rPr>
          <w:rFonts w:ascii="Times New Roman" w:hAnsi="Times New Roman"/>
          <w:sz w:val="24"/>
          <w:szCs w:val="24"/>
        </w:rPr>
        <w:t>Шить, лепить и вышивать.</w:t>
      </w:r>
    </w:p>
    <w:p w:rsidR="00473583" w:rsidRPr="00EC583A" w:rsidRDefault="00473583" w:rsidP="00D9305B">
      <w:pPr>
        <w:rPr>
          <w:rFonts w:ascii="Times New Roman" w:hAnsi="Times New Roman"/>
          <w:sz w:val="24"/>
          <w:szCs w:val="24"/>
        </w:rPr>
      </w:pPr>
      <w:r w:rsidRPr="00EC583A">
        <w:rPr>
          <w:rFonts w:ascii="Times New Roman" w:hAnsi="Times New Roman"/>
          <w:sz w:val="24"/>
          <w:szCs w:val="24"/>
        </w:rPr>
        <w:t xml:space="preserve">С вами </w:t>
      </w:r>
      <w:r w:rsidRPr="00D9305B">
        <w:rPr>
          <w:rFonts w:ascii="Times New Roman" w:hAnsi="Times New Roman"/>
          <w:b/>
          <w:bCs/>
          <w:sz w:val="24"/>
          <w:szCs w:val="24"/>
        </w:rPr>
        <w:t>трудиться</w:t>
      </w:r>
      <w:r w:rsidRPr="00EC583A">
        <w:rPr>
          <w:rFonts w:ascii="Times New Roman" w:hAnsi="Times New Roman"/>
          <w:sz w:val="24"/>
          <w:szCs w:val="24"/>
        </w:rPr>
        <w:t xml:space="preserve"> для нас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EC583A">
        <w:rPr>
          <w:rFonts w:ascii="Times New Roman" w:hAnsi="Times New Roman"/>
          <w:sz w:val="24"/>
          <w:szCs w:val="24"/>
        </w:rPr>
        <w:t>росто счастье!</w:t>
      </w:r>
    </w:p>
    <w:p w:rsidR="00473583" w:rsidRDefault="00473583" w:rsidP="00FA5259">
      <w:pPr>
        <w:rPr>
          <w:rFonts w:ascii="Times New Roman" w:hAnsi="Times New Roman"/>
          <w:sz w:val="24"/>
          <w:szCs w:val="24"/>
        </w:rPr>
      </w:pPr>
      <w:r w:rsidRPr="00EC583A">
        <w:rPr>
          <w:rFonts w:ascii="Times New Roman" w:hAnsi="Times New Roman"/>
          <w:sz w:val="24"/>
          <w:szCs w:val="24"/>
        </w:rPr>
        <w:t>Большое спасибо за Ваше участие!</w:t>
      </w:r>
    </w:p>
    <w:p w:rsidR="00473583" w:rsidRDefault="00473583" w:rsidP="00FA5259">
      <w:pPr>
        <w:pStyle w:val="NormalWeb"/>
      </w:pPr>
      <w:r>
        <w:t>6.</w:t>
      </w:r>
      <w:r w:rsidRPr="00FA5259"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</w:t>
      </w:r>
      <w:r w:rsidRPr="00FA5259">
        <w:rPr>
          <w:b/>
          <w:bCs/>
          <w:color w:val="000000"/>
          <w:shd w:val="clear" w:color="auto" w:fill="FFFFFF"/>
        </w:rPr>
        <w:t>Информатика</w:t>
      </w:r>
      <w:r w:rsidRPr="00FA5259">
        <w:rPr>
          <w:color w:val="000000"/>
          <w:shd w:val="clear" w:color="auto" w:fill="FFFFFF"/>
        </w:rPr>
        <w:t xml:space="preserve"> — серьёзная наука.</w:t>
      </w:r>
      <w:r w:rsidRPr="00FA5259">
        <w:rPr>
          <w:color w:val="000000"/>
        </w:rPr>
        <w:br/>
      </w:r>
      <w:r w:rsidRPr="00FA5259">
        <w:rPr>
          <w:color w:val="000000"/>
          <w:shd w:val="clear" w:color="auto" w:fill="FFFFFF"/>
        </w:rPr>
        <w:t>Без неё сегодня — никуда.</w:t>
      </w:r>
      <w:r w:rsidRPr="00FA5259">
        <w:rPr>
          <w:color w:val="000000"/>
        </w:rPr>
        <w:br/>
      </w:r>
      <w:r w:rsidRPr="00FA5259">
        <w:rPr>
          <w:color w:val="000000"/>
          <w:shd w:val="clear" w:color="auto" w:fill="FFFFFF"/>
        </w:rPr>
        <w:t>«Windows» — непростая штука</w:t>
      </w:r>
      <w:r>
        <w:rPr>
          <w:color w:val="000000"/>
          <w:shd w:val="clear" w:color="auto" w:fill="FFFFFF"/>
        </w:rPr>
        <w:t>,</w:t>
      </w:r>
      <w:r w:rsidRPr="00FA5259">
        <w:rPr>
          <w:color w:val="000000"/>
        </w:rPr>
        <w:br/>
      </w:r>
      <w:r w:rsidRPr="00FA5259">
        <w:rPr>
          <w:color w:val="000000"/>
          <w:shd w:val="clear" w:color="auto" w:fill="FFFFFF"/>
        </w:rPr>
        <w:t>Чтоб знать — немало надобно труда.</w:t>
      </w:r>
      <w:r w:rsidRPr="00FA5259">
        <w:rPr>
          <w:color w:val="000000"/>
        </w:rPr>
        <w:br/>
      </w:r>
      <w:r w:rsidRPr="00FA5259">
        <w:rPr>
          <w:color w:val="000000"/>
          <w:shd w:val="clear" w:color="auto" w:fill="FFFFFF"/>
        </w:rPr>
        <w:t>Но, (имя учителя), предмет свой вы доступно объясняете</w:t>
      </w:r>
      <w:r>
        <w:rPr>
          <w:color w:val="000000"/>
          <w:shd w:val="clear" w:color="auto" w:fill="FFFFFF"/>
        </w:rPr>
        <w:t>,</w:t>
      </w:r>
      <w:r w:rsidRPr="00FA5259">
        <w:rPr>
          <w:color w:val="000000"/>
        </w:rPr>
        <w:br/>
      </w:r>
      <w:r w:rsidRPr="00FA5259">
        <w:rPr>
          <w:color w:val="000000"/>
          <w:shd w:val="clear" w:color="auto" w:fill="FFFFFF"/>
        </w:rPr>
        <w:t>Потому что всё отлично знаете.</w:t>
      </w:r>
      <w:r w:rsidRPr="00FA5259">
        <w:rPr>
          <w:color w:val="000000"/>
        </w:rPr>
        <w:br/>
      </w:r>
      <w:r w:rsidRPr="00FA5259">
        <w:rPr>
          <w:color w:val="000000"/>
          <w:shd w:val="clear" w:color="auto" w:fill="FFFFFF"/>
        </w:rPr>
        <w:t>К каждому из нас находите подход.</w:t>
      </w:r>
      <w:r w:rsidRPr="00FA5259">
        <w:rPr>
          <w:color w:val="000000"/>
        </w:rPr>
        <w:br/>
      </w:r>
      <w:r w:rsidRPr="00FA5259">
        <w:rPr>
          <w:color w:val="000000"/>
          <w:shd w:val="clear" w:color="auto" w:fill="FFFFFF"/>
        </w:rPr>
        <w:t>А отсюда наши знанья. Вот!</w:t>
      </w:r>
    </w:p>
    <w:p w:rsidR="00473583" w:rsidRPr="00B67955" w:rsidRDefault="00473583" w:rsidP="00FA5259">
      <w:pPr>
        <w:pStyle w:val="NormalWeb"/>
      </w:pPr>
      <w:r>
        <w:t>7</w:t>
      </w:r>
      <w:r w:rsidRPr="00B67955">
        <w:t xml:space="preserve">. </w:t>
      </w:r>
      <w:r w:rsidRPr="00FA5259">
        <w:rPr>
          <w:b/>
          <w:bCs/>
        </w:rPr>
        <w:t>Основы этикета</w:t>
      </w:r>
      <w:r w:rsidRPr="00FA5259">
        <w:rPr>
          <w:b/>
          <w:bCs/>
        </w:rPr>
        <w:br/>
      </w:r>
      <w:r w:rsidRPr="00B67955">
        <w:t>Мы в памяти будем подолгу нести,</w:t>
      </w:r>
      <w:r w:rsidRPr="00B67955">
        <w:br/>
        <w:t>Почувствуем сердцем, как быть джентльменом,</w:t>
      </w:r>
      <w:r w:rsidRPr="00B67955">
        <w:br/>
        <w:t>И даму вперед пропустить!</w:t>
      </w:r>
    </w:p>
    <w:p w:rsidR="00473583" w:rsidRPr="00A10C3D" w:rsidRDefault="00473583" w:rsidP="001D2B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Style w:val="c2"/>
          <w:rFonts w:ascii="Times New Roman" w:hAnsi="Times New Roman"/>
          <w:i/>
          <w:color w:val="000000"/>
          <w:sz w:val="24"/>
          <w:szCs w:val="24"/>
        </w:rPr>
        <w:t>(</w:t>
      </w:r>
      <w:r w:rsidRPr="00A10C3D">
        <w:rPr>
          <w:rStyle w:val="c2"/>
          <w:rFonts w:ascii="Times New Roman" w:hAnsi="Times New Roman"/>
          <w:i/>
          <w:color w:val="000000"/>
          <w:sz w:val="24"/>
          <w:szCs w:val="24"/>
        </w:rPr>
        <w:t>Дети и родители вручают цветы учителям</w:t>
      </w:r>
      <w:r>
        <w:rPr>
          <w:rStyle w:val="c2"/>
          <w:rFonts w:ascii="Times New Roman" w:hAnsi="Times New Roman"/>
          <w:i/>
          <w:color w:val="000000"/>
          <w:sz w:val="24"/>
          <w:szCs w:val="24"/>
        </w:rPr>
        <w:t>)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b/>
          <w:bCs/>
          <w:color w:val="000000"/>
        </w:rPr>
        <w:t>Ведущий</w:t>
      </w:r>
      <w:r w:rsidRPr="00A10C3D">
        <w:rPr>
          <w:rStyle w:val="c2"/>
          <w:color w:val="000000"/>
        </w:rPr>
        <w:t>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Начальная школа окончена, плачут родители,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Сегодня они не просто здесь зрители.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Бабушки,  дедушки,  папы и мамы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С вами учились по сложным программам.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С вами прошли они все испытания,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С вами сражались за первые знания.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Последний звонок - и вы победители!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В этом заслуга и ваших родителей!        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- От имени всех родителей выпускников напутственное слово  героям нашего праздника скажут ____________________________________________________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i/>
        </w:rPr>
      </w:pPr>
      <w:r w:rsidRPr="00A10C3D">
        <w:rPr>
          <w:rStyle w:val="c2"/>
          <w:i/>
          <w:color w:val="000000"/>
        </w:rPr>
        <w:t>Родители выражают благодарность начальной школе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</w:pPr>
    </w:p>
    <w:p w:rsidR="00473583" w:rsidRDefault="00473583" w:rsidP="009B2C07">
      <w:pPr>
        <w:rPr>
          <w:rStyle w:val="c2"/>
          <w:rFonts w:ascii="Times New Roman" w:hAnsi="Times New Roman"/>
          <w:bCs/>
          <w:i/>
          <w:color w:val="000000"/>
          <w:sz w:val="24"/>
          <w:szCs w:val="24"/>
        </w:rPr>
      </w:pPr>
    </w:p>
    <w:p w:rsidR="00473583" w:rsidRPr="009B2C07" w:rsidRDefault="00473583" w:rsidP="009B2C07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A10C3D">
        <w:rPr>
          <w:rStyle w:val="c2"/>
          <w:rFonts w:ascii="Times New Roman" w:hAnsi="Times New Roman"/>
          <w:bCs/>
          <w:i/>
          <w:color w:val="000000"/>
          <w:sz w:val="24"/>
          <w:szCs w:val="24"/>
        </w:rPr>
        <w:t xml:space="preserve">Исполнение песни </w:t>
      </w:r>
      <w:r w:rsidRPr="009B2C07">
        <w:rPr>
          <w:rStyle w:val="c2"/>
          <w:rFonts w:ascii="Times New Roman" w:hAnsi="Times New Roman"/>
          <w:b/>
          <w:i/>
          <w:color w:val="000000"/>
          <w:sz w:val="24"/>
          <w:szCs w:val="24"/>
        </w:rPr>
        <w:t>«Мы любим вас»</w:t>
      </w:r>
      <w:r>
        <w:rPr>
          <w:rStyle w:val="c2"/>
          <w:rFonts w:ascii="Times New Roman" w:hAnsi="Times New Roman"/>
          <w:bCs/>
          <w:i/>
          <w:color w:val="000000"/>
          <w:sz w:val="24"/>
          <w:szCs w:val="24"/>
        </w:rPr>
        <w:t xml:space="preserve"> (</w:t>
      </w:r>
      <w:r w:rsidRPr="009B2C07">
        <w:fldChar w:fldCharType="begin"/>
      </w:r>
      <w:r w:rsidRPr="009B2C07">
        <w:instrText xml:space="preserve"> HYPERLINK "https://xn--d1abbusdciv.xn--p1ai/edu-10-2023-pb-130509/" \t "_blank" </w:instrText>
      </w:r>
      <w:r w:rsidRPr="009B2C07">
        <w:fldChar w:fldCharType="separate"/>
      </w:r>
      <w:r>
        <w:rPr>
          <w:rStyle w:val="organictitlecontentspan"/>
          <w:rFonts w:ascii="Times New Roman" w:hAnsi="Times New Roman"/>
          <w:i/>
          <w:iCs/>
          <w:shd w:val="clear" w:color="auto" w:fill="FFFFFF"/>
        </w:rPr>
        <w:t>муз. Ю. Хайта, сл.</w:t>
      </w:r>
      <w:r w:rsidRPr="009B2C07">
        <w:rPr>
          <w:rStyle w:val="organictitlecontentspan"/>
          <w:rFonts w:ascii="Times New Roman" w:hAnsi="Times New Roman"/>
          <w:i/>
          <w:iCs/>
          <w:shd w:val="clear" w:color="auto" w:fill="FFFFFF"/>
        </w:rPr>
        <w:t xml:space="preserve"> П. Германа</w:t>
      </w:r>
      <w:r>
        <w:rPr>
          <w:rStyle w:val="organictitlecontentspan"/>
          <w:rFonts w:ascii="Times New Roman" w:hAnsi="Times New Roman"/>
          <w:i/>
          <w:iCs/>
          <w:shd w:val="clear" w:color="auto" w:fill="FFFFFF"/>
        </w:rPr>
        <w:t>)</w:t>
      </w:r>
    </w:p>
    <w:p w:rsidR="00473583" w:rsidRPr="00FA5259" w:rsidRDefault="00473583" w:rsidP="009B2C0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9B2C07">
        <w:fldChar w:fldCharType="end"/>
      </w:r>
      <w:r w:rsidRPr="00FA5259">
        <w:rPr>
          <w:rStyle w:val="organictitlecontentspan"/>
          <w:rFonts w:ascii="Times New Roman" w:hAnsi="Times New Roman"/>
          <w:b/>
          <w:i/>
          <w:sz w:val="24"/>
          <w:szCs w:val="24"/>
        </w:rPr>
        <w:t xml:space="preserve"> </w:t>
      </w:r>
      <w:r w:rsidRPr="00FA5259">
        <w:rPr>
          <w:rStyle w:val="c2"/>
          <w:rFonts w:ascii="Times New Roman" w:hAnsi="Times New Roman"/>
          <w:b/>
          <w:i/>
          <w:sz w:val="24"/>
          <w:szCs w:val="24"/>
        </w:rPr>
        <w:t>хор 4-х классов</w:t>
      </w:r>
    </w:p>
    <w:p w:rsidR="00473583" w:rsidRPr="00FA5259" w:rsidRDefault="00473583" w:rsidP="001D2B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3583" w:rsidRPr="001D2BCB" w:rsidRDefault="00473583" w:rsidP="001D2BCB">
      <w:pPr>
        <w:shd w:val="clear" w:color="auto" w:fill="FFFFFF"/>
        <w:spacing w:after="0" w:line="240" w:lineRule="auto"/>
        <w:jc w:val="both"/>
        <w:rPr>
          <w:rStyle w:val="c2"/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10C3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473583" w:rsidRPr="00A10C3D" w:rsidRDefault="00473583" w:rsidP="0040573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10C3D">
        <w:rPr>
          <w:rStyle w:val="c2"/>
          <w:color w:val="000000"/>
        </w:rPr>
        <w:t>Слово будущим классным руководителям:</w:t>
      </w:r>
    </w:p>
    <w:p w:rsidR="00473583" w:rsidRDefault="00473583" w:rsidP="00405735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3583" w:rsidRPr="00A10C3D" w:rsidRDefault="00473583" w:rsidP="00405735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10C3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473583" w:rsidRDefault="00473583" w:rsidP="000371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(Обращение к залу: Спросить у детей, что с ними произошло за первые четыре года в школе? Отвечают те,  кому даны варианты ответов,  с поднятой рукой, как на уроке)</w:t>
      </w:r>
    </w:p>
    <w:p w:rsidR="00473583" w:rsidRPr="00A10C3D" w:rsidRDefault="00473583" w:rsidP="0003716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3583" w:rsidRPr="00A10C3D" w:rsidRDefault="00473583" w:rsidP="007C62A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10C3D">
        <w:rPr>
          <w:rFonts w:ascii="Times New Roman" w:hAnsi="Times New Roman"/>
          <w:sz w:val="24"/>
          <w:szCs w:val="24"/>
          <w:lang w:eastAsia="ru-RU"/>
        </w:rPr>
        <w:t xml:space="preserve">— За 4 года мы подросли на </w:t>
      </w:r>
      <w:smartTag w:uri="urn:schemas-microsoft-com:office:smarttags" w:element="metricconverter">
        <w:smartTagPr>
          <w:attr w:name="ProductID" w:val="24 см"/>
        </w:smartTagPr>
        <w:r w:rsidRPr="00A10C3D">
          <w:rPr>
            <w:rFonts w:ascii="Times New Roman" w:hAnsi="Times New Roman"/>
            <w:sz w:val="24"/>
            <w:szCs w:val="24"/>
            <w:lang w:eastAsia="ru-RU"/>
          </w:rPr>
          <w:t>24 см</w:t>
        </w:r>
      </w:smartTag>
      <w:r w:rsidRPr="00A10C3D">
        <w:rPr>
          <w:rFonts w:ascii="Times New Roman" w:hAnsi="Times New Roman"/>
          <w:sz w:val="24"/>
          <w:szCs w:val="24"/>
          <w:lang w:eastAsia="ru-RU"/>
        </w:rPr>
        <w:t>.</w:t>
      </w:r>
      <w:r w:rsidRPr="00A10C3D">
        <w:rPr>
          <w:rFonts w:ascii="Times New Roman" w:hAnsi="Times New Roman"/>
          <w:sz w:val="24"/>
          <w:szCs w:val="24"/>
          <w:lang w:eastAsia="ru-RU"/>
        </w:rPr>
        <w:br/>
        <w:t xml:space="preserve">— Поправились на </w:t>
      </w:r>
      <w:smartTag w:uri="urn:schemas-microsoft-com:office:smarttags" w:element="metricconverter">
        <w:smartTagPr>
          <w:attr w:name="ProductID" w:val="13,5 кг"/>
        </w:smartTagPr>
        <w:r w:rsidRPr="00A10C3D">
          <w:rPr>
            <w:rFonts w:ascii="Times New Roman" w:hAnsi="Times New Roman"/>
            <w:sz w:val="24"/>
            <w:szCs w:val="24"/>
            <w:lang w:eastAsia="ru-RU"/>
          </w:rPr>
          <w:t>13,5 кг</w:t>
        </w:r>
      </w:smartTag>
      <w:r w:rsidRPr="00A10C3D">
        <w:rPr>
          <w:rFonts w:ascii="Times New Roman" w:hAnsi="Times New Roman"/>
          <w:sz w:val="24"/>
          <w:szCs w:val="24"/>
          <w:lang w:eastAsia="ru-RU"/>
        </w:rPr>
        <w:br/>
        <w:t>— Выучили около 60 правил по математике</w:t>
      </w:r>
      <w:r w:rsidRPr="00A10C3D">
        <w:rPr>
          <w:rFonts w:ascii="Times New Roman" w:hAnsi="Times New Roman"/>
          <w:sz w:val="24"/>
          <w:szCs w:val="24"/>
          <w:lang w:eastAsia="ru-RU"/>
        </w:rPr>
        <w:br/>
        <w:t>— Узнали произведения более 100 авторов</w:t>
      </w:r>
    </w:p>
    <w:p w:rsidR="00473583" w:rsidRPr="00A10C3D" w:rsidRDefault="00473583" w:rsidP="007C62A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10C3D">
        <w:rPr>
          <w:rFonts w:ascii="Times New Roman" w:hAnsi="Times New Roman"/>
          <w:sz w:val="24"/>
          <w:szCs w:val="24"/>
          <w:lang w:eastAsia="ru-RU"/>
        </w:rPr>
        <w:br/>
        <w:t>— Изучили историю своей страны от Киевской Руси до наших дней</w:t>
      </w:r>
      <w:r w:rsidRPr="00A10C3D">
        <w:rPr>
          <w:rFonts w:ascii="Times New Roman" w:hAnsi="Times New Roman"/>
          <w:sz w:val="24"/>
          <w:szCs w:val="24"/>
          <w:lang w:eastAsia="ru-RU"/>
        </w:rPr>
        <w:br/>
        <w:t>— Научились шит</w:t>
      </w:r>
      <w:r>
        <w:rPr>
          <w:rFonts w:ascii="Times New Roman" w:hAnsi="Times New Roman"/>
          <w:sz w:val="24"/>
          <w:szCs w:val="24"/>
          <w:lang w:eastAsia="ru-RU"/>
        </w:rPr>
        <w:t>ь, вышивать, рисовать, клеить.</w:t>
      </w:r>
      <w:r>
        <w:rPr>
          <w:rFonts w:ascii="Times New Roman" w:hAnsi="Times New Roman"/>
          <w:sz w:val="24"/>
          <w:szCs w:val="24"/>
          <w:lang w:eastAsia="ru-RU"/>
        </w:rPr>
        <w:br/>
        <w:t>---</w:t>
      </w:r>
      <w:r w:rsidRPr="00A10C3D">
        <w:rPr>
          <w:rFonts w:ascii="Times New Roman" w:hAnsi="Times New Roman"/>
          <w:sz w:val="24"/>
          <w:szCs w:val="24"/>
          <w:lang w:eastAsia="ru-RU"/>
        </w:rPr>
        <w:t xml:space="preserve"> Научились озорничать на переменах</w:t>
      </w:r>
      <w:r w:rsidRPr="00A10C3D">
        <w:rPr>
          <w:rFonts w:ascii="Times New Roman" w:hAnsi="Times New Roman"/>
          <w:sz w:val="24"/>
          <w:szCs w:val="24"/>
          <w:lang w:eastAsia="ru-RU"/>
        </w:rPr>
        <w:br/>
        <w:t>— и правильно вести себя на уроках</w:t>
      </w:r>
    </w:p>
    <w:p w:rsidR="00473583" w:rsidRPr="00A10C3D" w:rsidRDefault="00473583" w:rsidP="007C62A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10C3D">
        <w:rPr>
          <w:rFonts w:ascii="Times New Roman" w:hAnsi="Times New Roman"/>
          <w:sz w:val="24"/>
          <w:szCs w:val="24"/>
          <w:lang w:eastAsia="ru-RU"/>
        </w:rPr>
        <w:br/>
        <w:t>— Узнали строение своего организма и как правильно заботиться о нем.</w:t>
      </w:r>
      <w:r w:rsidRPr="00A10C3D">
        <w:rPr>
          <w:rFonts w:ascii="Times New Roman" w:hAnsi="Times New Roman"/>
          <w:sz w:val="24"/>
          <w:szCs w:val="24"/>
          <w:lang w:eastAsia="ru-RU"/>
        </w:rPr>
        <w:br/>
        <w:t>-Научились подсказывать так, чтобы это было слышно и другу и учительнице.</w:t>
      </w:r>
      <w:r w:rsidRPr="00A10C3D">
        <w:rPr>
          <w:rFonts w:ascii="Times New Roman" w:hAnsi="Times New Roman"/>
          <w:sz w:val="24"/>
          <w:szCs w:val="24"/>
          <w:lang w:eastAsia="ru-RU"/>
        </w:rPr>
        <w:br/>
        <w:t>— Не разучились задавать массу вопросов.</w:t>
      </w:r>
      <w:r w:rsidRPr="00A10C3D">
        <w:rPr>
          <w:rFonts w:ascii="Times New Roman" w:hAnsi="Times New Roman"/>
          <w:sz w:val="24"/>
          <w:szCs w:val="24"/>
          <w:lang w:eastAsia="ru-RU"/>
        </w:rPr>
        <w:br/>
        <w:t>-Узнали о строении солнечной системы, о Земле и ее обитателях</w:t>
      </w:r>
    </w:p>
    <w:p w:rsidR="00473583" w:rsidRPr="00A10C3D" w:rsidRDefault="00473583" w:rsidP="007C62A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10C3D">
        <w:rPr>
          <w:rFonts w:ascii="Times New Roman" w:hAnsi="Times New Roman"/>
          <w:sz w:val="24"/>
          <w:szCs w:val="24"/>
          <w:lang w:eastAsia="ru-RU"/>
        </w:rPr>
        <w:br/>
        <w:t>— Выучили наизусть около полусотни стихов</w:t>
      </w:r>
      <w:r w:rsidRPr="00A10C3D">
        <w:rPr>
          <w:rFonts w:ascii="Times New Roman" w:hAnsi="Times New Roman"/>
          <w:sz w:val="24"/>
          <w:szCs w:val="24"/>
          <w:lang w:eastAsia="ru-RU"/>
        </w:rPr>
        <w:br/>
        <w:t>— Потеряли и изломали несчетное количество ручек, линеек, ластиков и карандашей</w:t>
      </w:r>
      <w:r w:rsidRPr="00A10C3D">
        <w:rPr>
          <w:rFonts w:ascii="Times New Roman" w:hAnsi="Times New Roman"/>
          <w:sz w:val="24"/>
          <w:szCs w:val="24"/>
          <w:lang w:eastAsia="ru-RU"/>
        </w:rPr>
        <w:br/>
        <w:t>— Каждый побывал деж</w:t>
      </w:r>
      <w:r>
        <w:rPr>
          <w:rFonts w:ascii="Times New Roman" w:hAnsi="Times New Roman"/>
          <w:sz w:val="24"/>
          <w:szCs w:val="24"/>
          <w:lang w:eastAsia="ru-RU"/>
        </w:rPr>
        <w:t>урным около 80 раз</w:t>
      </w:r>
      <w:r>
        <w:rPr>
          <w:rFonts w:ascii="Times New Roman" w:hAnsi="Times New Roman"/>
          <w:sz w:val="24"/>
          <w:szCs w:val="24"/>
          <w:lang w:eastAsia="ru-RU"/>
        </w:rPr>
        <w:br/>
        <w:t>— Мы все по</w:t>
      </w:r>
      <w:r w:rsidRPr="00A10C3D">
        <w:rPr>
          <w:rFonts w:ascii="Times New Roman" w:hAnsi="Times New Roman"/>
          <w:sz w:val="24"/>
          <w:szCs w:val="24"/>
          <w:lang w:eastAsia="ru-RU"/>
        </w:rPr>
        <w:t>дружились и полюбили школу.</w:t>
      </w:r>
    </w:p>
    <w:p w:rsidR="00473583" w:rsidRPr="00A10C3D" w:rsidRDefault="00473583" w:rsidP="002819D5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3583" w:rsidRPr="00A10C3D" w:rsidRDefault="00473583" w:rsidP="002819D5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3583" w:rsidRPr="00A10C3D" w:rsidRDefault="00473583" w:rsidP="00931A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Ученики</w:t>
      </w:r>
      <w:r w:rsidRPr="00A10C3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73583" w:rsidRDefault="00473583" w:rsidP="001D2BC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1.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t>И, чтобы вновь увидеть вас,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Услышать ваше слово,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Мы все готовы в первый класс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Идти учиться снова!</w:t>
      </w:r>
    </w:p>
    <w:p w:rsidR="00473583" w:rsidRDefault="00473583" w:rsidP="001D2BC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2.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t>Теперь, когда нам в 5 класс открыта дверь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Спасибо Вам за все тепло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то,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Что провожая из начальной школы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Таите в сердце вы печаль</w:t>
      </w:r>
    </w:p>
    <w:p w:rsidR="00473583" w:rsidRPr="00A10C3D" w:rsidRDefault="00473583" w:rsidP="001D2BCB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3.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t>Нам расставаться тоже жаль.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Но обещаем вам серьезно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Что вспоминать мы будем вас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Ведь мы хороший, ваш любимый</w:t>
      </w:r>
      <w:r w:rsidRPr="00A10C3D">
        <w:rPr>
          <w:rFonts w:ascii="Times New Roman" w:hAnsi="Times New Roman"/>
          <w:color w:val="333333"/>
          <w:sz w:val="24"/>
          <w:szCs w:val="24"/>
          <w:lang w:eastAsia="ru-RU"/>
        </w:rPr>
        <w:br/>
        <w:t>Неповторимый 4 … класс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(каждый класс по алфавиту называет свой класс и встает)</w:t>
      </w:r>
    </w:p>
    <w:p w:rsidR="00473583" w:rsidRPr="00A10C3D" w:rsidRDefault="00473583" w:rsidP="002819D5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73583" w:rsidRPr="00A10C3D" w:rsidRDefault="00473583" w:rsidP="001D2B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473583" w:rsidRPr="00A10C3D" w:rsidRDefault="00473583" w:rsidP="002819D5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10C3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Ведущий.</w:t>
      </w:r>
    </w:p>
    <w:p w:rsidR="00473583" w:rsidRPr="00535FE7" w:rsidRDefault="00473583" w:rsidP="00535FE7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10C3D">
        <w:rPr>
          <w:rFonts w:ascii="Times New Roman" w:hAnsi="Times New Roman"/>
          <w:sz w:val="24"/>
          <w:szCs w:val="24"/>
          <w:lang w:eastAsia="ru-RU"/>
        </w:rPr>
        <w:t>За 4 года вы услышали трели школьного звонка 6500 раз. Сегодня этот звонок прозвенит еще раз. Это воспоминание о первом школьном дне, об уроках и переменах, о том, как трудно, но интересно учиться, о том, что пришла пора расставаться с начальной школой.</w:t>
      </w:r>
    </w:p>
    <w:p w:rsidR="00473583" w:rsidRPr="00535FE7" w:rsidRDefault="00473583" w:rsidP="00535FE7">
      <w:pPr>
        <w:rPr>
          <w:rFonts w:ascii="Times New Roman" w:hAnsi="Times New Roman"/>
          <w:i/>
        </w:rPr>
      </w:pPr>
      <w:r w:rsidRPr="006E11E6">
        <w:rPr>
          <w:rStyle w:val="c2"/>
          <w:rFonts w:ascii="Times New Roman" w:hAnsi="Times New Roman"/>
          <w:i/>
          <w:color w:val="000000"/>
        </w:rPr>
        <w:t xml:space="preserve">Учащиеся 4-х классов исполняют финальную песню </w:t>
      </w:r>
      <w:r w:rsidRPr="006E11E6">
        <w:rPr>
          <w:rStyle w:val="c2"/>
          <w:rFonts w:ascii="Times New Roman" w:hAnsi="Times New Roman"/>
          <w:b/>
          <w:bCs/>
          <w:i/>
          <w:color w:val="000000"/>
        </w:rPr>
        <w:t>«Начальная школа</w:t>
      </w:r>
      <w:r w:rsidRPr="006E11E6">
        <w:rPr>
          <w:rStyle w:val="c2"/>
          <w:rFonts w:ascii="Times New Roman" w:hAnsi="Times New Roman"/>
          <w:i/>
          <w:color w:val="000000"/>
        </w:rPr>
        <w:t>»</w:t>
      </w:r>
      <w:r w:rsidRPr="006E11E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(</w:t>
      </w:r>
      <w:r w:rsidRPr="006E11E6">
        <w:rPr>
          <w:rFonts w:ascii="Times New Roman" w:hAnsi="Times New Roman"/>
          <w:i/>
        </w:rPr>
        <w:t>сл. и муз. Елены Плотниковой</w:t>
      </w:r>
      <w:r>
        <w:rPr>
          <w:rFonts w:ascii="Times New Roman" w:hAnsi="Times New Roman"/>
          <w:i/>
        </w:rPr>
        <w:t>).</w:t>
      </w:r>
    </w:p>
    <w:p w:rsidR="00473583" w:rsidRPr="00A10C3D" w:rsidRDefault="00473583" w:rsidP="002819D5">
      <w:pPr>
        <w:pStyle w:val="c1"/>
        <w:shd w:val="clear" w:color="auto" w:fill="FFFFFF"/>
        <w:spacing w:before="0" w:beforeAutospacing="0" w:after="0" w:afterAutospacing="0"/>
      </w:pPr>
      <w:r w:rsidRPr="00A10C3D">
        <w:rPr>
          <w:rStyle w:val="c2"/>
          <w:color w:val="000000"/>
        </w:rPr>
        <w:t>.</w:t>
      </w:r>
      <w:r w:rsidRPr="00A10C3D">
        <w:rPr>
          <w:rStyle w:val="c2"/>
          <w:b/>
          <w:bCs/>
          <w:color w:val="000000"/>
        </w:rPr>
        <w:t>Ведущий</w:t>
      </w:r>
      <w:r w:rsidRPr="00A10C3D">
        <w:rPr>
          <w:rStyle w:val="c2"/>
          <w:color w:val="000000"/>
        </w:rPr>
        <w:t>:</w:t>
      </w:r>
    </w:p>
    <w:p w:rsidR="00473583" w:rsidRPr="00A10C3D" w:rsidRDefault="00473583" w:rsidP="002819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Прощу всех встать.</w:t>
      </w:r>
    </w:p>
    <w:p w:rsidR="00473583" w:rsidRPr="00A10C3D" w:rsidRDefault="00473583" w:rsidP="002819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Сейчас он раздастся по всем коридорам</w:t>
      </w:r>
    </w:p>
    <w:p w:rsidR="00473583" w:rsidRPr="00A10C3D" w:rsidRDefault="00473583" w:rsidP="002819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 Весёлый и грустный последний звонок.</w:t>
      </w:r>
    </w:p>
    <w:p w:rsidR="00473583" w:rsidRPr="00A10C3D" w:rsidRDefault="00473583" w:rsidP="002819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Звени же над прошлым и настоящим!</w:t>
      </w:r>
    </w:p>
    <w:p w:rsidR="00473583" w:rsidRPr="00A10C3D" w:rsidRDefault="00473583" w:rsidP="002819D5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0C3D">
        <w:rPr>
          <w:rStyle w:val="c2"/>
          <w:color w:val="000000"/>
        </w:rPr>
        <w:t>Звени же над детством так ярко горящим!</w:t>
      </w:r>
    </w:p>
    <w:p w:rsidR="00473583" w:rsidRDefault="00473583" w:rsidP="002819D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A10C3D">
        <w:rPr>
          <w:rStyle w:val="c2"/>
          <w:color w:val="000000"/>
        </w:rPr>
        <w:t>Весёлый и грустный последний звонок!</w:t>
      </w:r>
    </w:p>
    <w:p w:rsidR="00473583" w:rsidRDefault="00473583" w:rsidP="002819D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73583" w:rsidRDefault="00473583" w:rsidP="002819D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73583" w:rsidRDefault="00473583" w:rsidP="002819D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73583" w:rsidRDefault="00473583" w:rsidP="002819D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73583" w:rsidRDefault="00473583" w:rsidP="002819D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473583" w:rsidRDefault="00473583" w:rsidP="00A0154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A01543">
        <w:rPr>
          <w:rStyle w:val="c2"/>
          <w:b/>
          <w:bCs/>
          <w:color w:val="000000"/>
          <w:sz w:val="32"/>
          <w:szCs w:val="32"/>
        </w:rPr>
        <w:t>Приложение</w:t>
      </w:r>
      <w:r>
        <w:rPr>
          <w:rStyle w:val="c2"/>
          <w:b/>
          <w:bCs/>
          <w:color w:val="000000"/>
          <w:sz w:val="32"/>
          <w:szCs w:val="32"/>
        </w:rPr>
        <w:t>:</w:t>
      </w:r>
    </w:p>
    <w:p w:rsidR="00473583" w:rsidRDefault="00473583" w:rsidP="00A0154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473583" w:rsidRPr="00A01543" w:rsidRDefault="00473583" w:rsidP="00A0154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32"/>
          <w:szCs w:val="32"/>
          <w:u w:val="single"/>
        </w:rPr>
      </w:pPr>
      <w:r w:rsidRPr="00A01543">
        <w:rPr>
          <w:rStyle w:val="c2"/>
          <w:i/>
          <w:iCs/>
          <w:color w:val="000000"/>
          <w:sz w:val="32"/>
          <w:szCs w:val="32"/>
          <w:u w:val="single"/>
        </w:rPr>
        <w:t>Слова песен:</w:t>
      </w:r>
    </w:p>
    <w:p w:rsidR="00473583" w:rsidRPr="00A01543" w:rsidRDefault="00473583" w:rsidP="00A0154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/>
          <w:iCs/>
          <w:color w:val="000000"/>
          <w:sz w:val="32"/>
          <w:szCs w:val="32"/>
          <w:u w:val="single"/>
        </w:rPr>
      </w:pPr>
    </w:p>
    <w:p w:rsidR="00473583" w:rsidRPr="00F667B8" w:rsidRDefault="00473583" w:rsidP="00F667B8">
      <w:pPr>
        <w:spacing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F667B8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« Школа, школа, двери распахни»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1.Пришли сюда мы малышами,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держа в руках цветов букет.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А папы, мамы волновались,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давали мудрый нам совет.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Но время быстро пробежало,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повзрослели мы чуть-чуть,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А так хотелось детским взглядом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На школу нам ещё взглянуть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Pr="00F667B8">
        <w:rPr>
          <w:rFonts w:ascii="Times New Roman" w:hAnsi="Times New Roman"/>
          <w:b/>
          <w:bCs/>
          <w:sz w:val="24"/>
          <w:szCs w:val="24"/>
          <w:u w:val="single"/>
        </w:rPr>
        <w:t>рипев: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Школа, школа, двери распахни,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Школа, школа, уроки-перемены,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Школа, школа – учитель у доски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твоей любовью мы согреты. (2 раза)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b/>
          <w:bCs/>
          <w:sz w:val="24"/>
          <w:szCs w:val="24"/>
        </w:rPr>
        <w:t>2</w:t>
      </w:r>
      <w:r w:rsidRPr="00F667B8">
        <w:rPr>
          <w:rFonts w:ascii="Times New Roman" w:hAnsi="Times New Roman"/>
          <w:sz w:val="24"/>
          <w:szCs w:val="24"/>
        </w:rPr>
        <w:t>. Мы входим в классы ежедневно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Родная парта, стул, тетрадь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Английский, русский, рисованье,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Смогли вы много рассказать.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Мы с вами пели и читали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Играя, вы учили нас.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Спасибо, школа дорогая,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Ведь все науки - это класс!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67B8">
        <w:rPr>
          <w:rFonts w:ascii="Times New Roman" w:hAnsi="Times New Roman"/>
          <w:b/>
          <w:bCs/>
          <w:sz w:val="24"/>
          <w:szCs w:val="24"/>
          <w:u w:val="single"/>
        </w:rPr>
        <w:t>Припев(2 раза)</w:t>
      </w:r>
    </w:p>
    <w:p w:rsidR="00473583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Проигрыш…Припев (тихий), припев (повышенный</w:t>
      </w:r>
      <w:r>
        <w:rPr>
          <w:rFonts w:ascii="Times New Roman" w:hAnsi="Times New Roman"/>
          <w:sz w:val="24"/>
          <w:szCs w:val="24"/>
        </w:rPr>
        <w:t>)</w:t>
      </w:r>
    </w:p>
    <w:p w:rsidR="00473583" w:rsidRDefault="00473583" w:rsidP="00F667B8">
      <w:pP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473583" w:rsidRPr="00F667B8" w:rsidRDefault="00473583" w:rsidP="00F667B8">
      <w:pP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F667B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«Александр Ермолов - Учителя» 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b/>
          <w:bCs/>
          <w:sz w:val="24"/>
          <w:szCs w:val="24"/>
        </w:rPr>
        <w:t>1</w:t>
      </w:r>
      <w:r w:rsidRPr="00F667B8">
        <w:rPr>
          <w:rFonts w:ascii="Times New Roman" w:hAnsi="Times New Roman"/>
          <w:sz w:val="24"/>
          <w:szCs w:val="24"/>
        </w:rPr>
        <w:t>.Пора наступает осенняя.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Близка листопада пора.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 букетами и  настроением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Мы в школу шагаем с утра.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в жизни опять что-то новое: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Тетрадки, уроки, друзья.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А в классах, еще не знакомые, -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Встречают нас учителя.</w:t>
      </w:r>
    </w:p>
    <w:p w:rsidR="00473583" w:rsidRPr="00F667B8" w:rsidRDefault="00473583" w:rsidP="00F667B8">
      <w:pPr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F667B8">
        <w:rPr>
          <w:rFonts w:ascii="Times New Roman" w:hAnsi="Times New Roman"/>
          <w:b/>
          <w:bCs/>
          <w:sz w:val="24"/>
          <w:szCs w:val="24"/>
          <w:u w:val="single"/>
        </w:rPr>
        <w:t xml:space="preserve">Припев: 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Вы научили с детства нас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Всегда стремиться ввысь.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каждый день, и каждый час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Мы учимся всю жизнь.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Учителя! Учителя!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Мы скажем, не тая: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«Учителя! Учителя!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На ваших душах держится Земля».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b/>
          <w:bCs/>
          <w:sz w:val="24"/>
          <w:szCs w:val="24"/>
        </w:rPr>
        <w:t>2.</w:t>
      </w:r>
      <w:r w:rsidRPr="00F667B8">
        <w:rPr>
          <w:rFonts w:ascii="Times New Roman" w:hAnsi="Times New Roman"/>
          <w:sz w:val="24"/>
          <w:szCs w:val="24"/>
        </w:rPr>
        <w:t>Вы в каждом предвидели гения,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Учили читать и считать.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Ах, сколько же нужно терпения,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Чтоб знания нам передать!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Спасибо за ваши старания,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Любимые учителя.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Учитель – высокое звание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На нашей планете Земля.</w:t>
      </w:r>
    </w:p>
    <w:p w:rsidR="00473583" w:rsidRPr="00F667B8" w:rsidRDefault="00473583" w:rsidP="00F667B8">
      <w:pPr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F667B8">
        <w:rPr>
          <w:rFonts w:ascii="Times New Roman" w:hAnsi="Times New Roman"/>
          <w:b/>
          <w:bCs/>
          <w:sz w:val="24"/>
          <w:szCs w:val="24"/>
          <w:u w:val="single"/>
        </w:rPr>
        <w:t xml:space="preserve">Припев: 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b/>
          <w:bCs/>
          <w:sz w:val="24"/>
          <w:szCs w:val="24"/>
        </w:rPr>
        <w:t>3.</w:t>
      </w:r>
      <w:r w:rsidRPr="00F667B8">
        <w:rPr>
          <w:rFonts w:ascii="Times New Roman" w:hAnsi="Times New Roman"/>
          <w:sz w:val="24"/>
          <w:szCs w:val="24"/>
        </w:rPr>
        <w:t>Умели вы ключик подыскивать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К сердцам нашей детской страны.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видно, что были так искренне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работу свою влюблены.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в сердце навеки останется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Любимая школа моя,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Где преданные до беспамятства</w:t>
      </w:r>
    </w:p>
    <w:p w:rsidR="00473583" w:rsidRPr="00F667B8" w:rsidRDefault="00473583" w:rsidP="00F667B8">
      <w:pPr>
        <w:contextualSpacing/>
        <w:rPr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Встречают нас учителя</w:t>
      </w:r>
      <w:r w:rsidRPr="00F667B8">
        <w:rPr>
          <w:sz w:val="24"/>
          <w:szCs w:val="24"/>
        </w:rPr>
        <w:t>.</w:t>
      </w:r>
    </w:p>
    <w:p w:rsidR="00473583" w:rsidRDefault="00473583" w:rsidP="00F667B8">
      <w:pPr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r w:rsidRPr="00F667B8">
        <w:rPr>
          <w:rFonts w:ascii="Times New Roman" w:hAnsi="Times New Roman"/>
          <w:b/>
          <w:bCs/>
          <w:sz w:val="24"/>
          <w:szCs w:val="24"/>
          <w:u w:val="single"/>
        </w:rPr>
        <w:t>Припев.</w:t>
      </w:r>
    </w:p>
    <w:p w:rsidR="00473583" w:rsidRPr="00F667B8" w:rsidRDefault="00473583" w:rsidP="00F667B8">
      <w:pPr>
        <w:rPr>
          <w:rFonts w:ascii="Times New Roman" w:hAnsi="Times New Roman"/>
          <w:b/>
          <w:i/>
          <w:iCs/>
          <w:sz w:val="32"/>
          <w:szCs w:val="32"/>
          <w:u w:val="single"/>
        </w:rPr>
      </w:pPr>
      <w:r w:rsidRPr="00F667B8">
        <w:rPr>
          <w:rFonts w:ascii="Times New Roman" w:hAnsi="Times New Roman"/>
          <w:b/>
          <w:i/>
          <w:iCs/>
          <w:sz w:val="32"/>
          <w:szCs w:val="32"/>
          <w:u w:val="single"/>
        </w:rPr>
        <w:t xml:space="preserve">  « Мы любим вас, родные ваши лица»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b/>
          <w:bCs/>
          <w:sz w:val="24"/>
          <w:szCs w:val="24"/>
        </w:rPr>
        <w:t>1.</w:t>
      </w:r>
      <w:r w:rsidRPr="00F667B8">
        <w:rPr>
          <w:rFonts w:ascii="Times New Roman" w:hAnsi="Times New Roman"/>
          <w:sz w:val="24"/>
          <w:szCs w:val="24"/>
        </w:rPr>
        <w:t>Мы любим вас, родные ваши лица,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Вы крылья дали нам, путевку в жизнь,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Чтоб долететь могли мы словно птицы,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До мудрости заснеженных вершин.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Учителя - для нас, вы - свет в окошке,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Свет знаний, свет ума и теплоты.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даже, если сердитесь немножко.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глазах, у вас озера доброты.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даже если сердитесь немножко,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глазах у вас озера доброты.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b/>
          <w:bCs/>
          <w:sz w:val="24"/>
          <w:szCs w:val="24"/>
        </w:rPr>
        <w:t>2.</w:t>
      </w:r>
      <w:r w:rsidRPr="00F667B8">
        <w:rPr>
          <w:rFonts w:ascii="Times New Roman" w:hAnsi="Times New Roman"/>
          <w:sz w:val="24"/>
          <w:szCs w:val="24"/>
        </w:rPr>
        <w:t>Спасибо вам, за истины простые,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Спасибо за терпение и труд.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Спасибо, что для нас определили,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мир знаний восхитительный маршрут.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Учителя - для нас, вы - свет в окошке,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Свет знаний, свет ума и теплоты.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даже, если сердитесь немножко.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глазах, у вас озера доброты.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даже если сердитесь немножко,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глазах у вас озера доброты.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проигрыш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b/>
          <w:bCs/>
          <w:sz w:val="24"/>
          <w:szCs w:val="24"/>
        </w:rPr>
        <w:t>3</w:t>
      </w:r>
      <w:r w:rsidRPr="00F667B8">
        <w:rPr>
          <w:rFonts w:ascii="Times New Roman" w:hAnsi="Times New Roman"/>
          <w:sz w:val="24"/>
          <w:szCs w:val="24"/>
        </w:rPr>
        <w:t>.Желаем счастья, сил вам и здоровья,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Цветов, успеха, радости, любви.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Учеников веселое сословье,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Мечтает, чтобы вечно жили Вы,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Учителя - для нас, вы - свет в окошке,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Свет знаний, свет ума и теплоты.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даже, если сердитесь немножко.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глазах, у вас озера доброты.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Учителя - для нас, вы - свет в окошке,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Свет знаний, свет ума и теплоты.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даже, если сердитесь немножко.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глазах, у вас озера доброты.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даже, если сердитесь немножко.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глазах, у вас озера доброты.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даже, если сердитесь немножко.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глазах, у вас озера доброты.</w:t>
      </w:r>
    </w:p>
    <w:p w:rsidR="00473583" w:rsidRPr="00F667B8" w:rsidRDefault="00473583" w:rsidP="00F667B8">
      <w:pPr>
        <w:contextualSpacing/>
        <w:rPr>
          <w:rFonts w:ascii="Times New Roman" w:hAnsi="Times New Roman"/>
          <w:sz w:val="24"/>
          <w:szCs w:val="24"/>
        </w:rPr>
      </w:pPr>
    </w:p>
    <w:p w:rsidR="00473583" w:rsidRPr="00FC5268" w:rsidRDefault="00473583" w:rsidP="00F667B8">
      <w:pPr>
        <w:contextualSpacing/>
        <w:rPr>
          <w:rFonts w:ascii="Times New Roman" w:hAnsi="Times New Roman"/>
          <w:sz w:val="36"/>
          <w:szCs w:val="36"/>
        </w:rPr>
      </w:pPr>
    </w:p>
    <w:p w:rsidR="00473583" w:rsidRPr="00F667B8" w:rsidRDefault="00473583" w:rsidP="00F667B8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73583" w:rsidRPr="00F667B8" w:rsidRDefault="00473583" w:rsidP="00F667B8">
      <w:pPr>
        <w:spacing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F667B8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Начальная школа</w:t>
      </w:r>
    </w:p>
    <w:p w:rsidR="00473583" w:rsidRPr="00F667B8" w:rsidRDefault="00473583" w:rsidP="00F954D4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сл. и муз. Елены Плотниковой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954D4">
        <w:rPr>
          <w:rFonts w:ascii="Times New Roman" w:hAnsi="Times New Roman"/>
          <w:b/>
          <w:bCs/>
          <w:sz w:val="24"/>
          <w:szCs w:val="24"/>
        </w:rPr>
        <w:t>1.</w:t>
      </w:r>
      <w:r w:rsidRPr="00F667B8">
        <w:rPr>
          <w:rFonts w:ascii="Times New Roman" w:hAnsi="Times New Roman"/>
          <w:sz w:val="24"/>
          <w:szCs w:val="24"/>
        </w:rPr>
        <w:t>Пусть осень пройдет золотая,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Метель бушевать перестанет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солнце, смеясь и сверкая,</w:t>
      </w:r>
    </w:p>
    <w:p w:rsidR="00473583" w:rsidRPr="00F667B8" w:rsidRDefault="00473583" w:rsidP="00F954D4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В начальные классы заглянет.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Здесь к знаниям новым спешили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Мы с первым учителем вместе,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Росли, удивлялись, дружили</w:t>
      </w:r>
    </w:p>
    <w:p w:rsidR="00473583" w:rsidRPr="00F667B8" w:rsidRDefault="00473583" w:rsidP="00F954D4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пели любимые песни.</w:t>
      </w:r>
    </w:p>
    <w:p w:rsidR="00473583" w:rsidRPr="00F954D4" w:rsidRDefault="00473583" w:rsidP="00F667B8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54D4">
        <w:rPr>
          <w:rFonts w:ascii="Times New Roman" w:hAnsi="Times New Roman"/>
          <w:b/>
          <w:bCs/>
          <w:sz w:val="24"/>
          <w:szCs w:val="24"/>
          <w:u w:val="single"/>
        </w:rPr>
        <w:t>Припев: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Листвой шелестит сентябрь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вновь расцветает май.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Мы будем любить тебя,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Начальная школа, знай!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954D4">
        <w:rPr>
          <w:rFonts w:ascii="Times New Roman" w:hAnsi="Times New Roman"/>
          <w:b/>
          <w:bCs/>
          <w:sz w:val="24"/>
          <w:szCs w:val="24"/>
        </w:rPr>
        <w:t>2</w:t>
      </w:r>
      <w:r w:rsidRPr="00F667B8">
        <w:rPr>
          <w:rFonts w:ascii="Times New Roman" w:hAnsi="Times New Roman"/>
          <w:sz w:val="24"/>
          <w:szCs w:val="24"/>
        </w:rPr>
        <w:t>.Наш класс, озорной и веселый.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Зачеты, уроки, задачи…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Сегодня начальная школа</w:t>
      </w:r>
    </w:p>
    <w:p w:rsidR="00473583" w:rsidRPr="00F667B8" w:rsidRDefault="00473583" w:rsidP="00F954D4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Нам в жизни желает удачи!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Откроются двери, и снова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Ты встретишь своих первоклашек.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Мы знаем, начальная школа,–</w:t>
      </w:r>
    </w:p>
    <w:p w:rsidR="00473583" w:rsidRPr="00F667B8" w:rsidRDefault="00473583" w:rsidP="00F954D4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Ты в сердце останешься нашем!</w:t>
      </w:r>
    </w:p>
    <w:p w:rsidR="00473583" w:rsidRPr="00F954D4" w:rsidRDefault="00473583" w:rsidP="00F667B8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54D4">
        <w:rPr>
          <w:rFonts w:ascii="Times New Roman" w:hAnsi="Times New Roman"/>
          <w:b/>
          <w:bCs/>
          <w:sz w:val="24"/>
          <w:szCs w:val="24"/>
          <w:u w:val="single"/>
        </w:rPr>
        <w:t>Припев: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Листвой шелестит сентябрь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И вновь расцветает май.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Мы будем любить тебя,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  <w:r w:rsidRPr="00F667B8">
        <w:rPr>
          <w:rFonts w:ascii="Times New Roman" w:hAnsi="Times New Roman"/>
          <w:sz w:val="24"/>
          <w:szCs w:val="24"/>
        </w:rPr>
        <w:t>Начальная школа, знай!</w:t>
      </w:r>
    </w:p>
    <w:p w:rsidR="00473583" w:rsidRPr="00F667B8" w:rsidRDefault="00473583" w:rsidP="00F667B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73583" w:rsidRPr="00F667B8" w:rsidSect="00535FE7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F074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7A033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02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12D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ECE8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CEE4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36E7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E28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88D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B21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735"/>
    <w:rsid w:val="0003716C"/>
    <w:rsid w:val="0005673F"/>
    <w:rsid w:val="00085461"/>
    <w:rsid w:val="0010253F"/>
    <w:rsid w:val="00133A1E"/>
    <w:rsid w:val="0017098A"/>
    <w:rsid w:val="001D2BCB"/>
    <w:rsid w:val="002819D5"/>
    <w:rsid w:val="00405735"/>
    <w:rsid w:val="004259A4"/>
    <w:rsid w:val="00473583"/>
    <w:rsid w:val="004765BF"/>
    <w:rsid w:val="004E2BCC"/>
    <w:rsid w:val="00535FE7"/>
    <w:rsid w:val="00572ABE"/>
    <w:rsid w:val="005C0C7C"/>
    <w:rsid w:val="00626A3B"/>
    <w:rsid w:val="00647A93"/>
    <w:rsid w:val="006620AF"/>
    <w:rsid w:val="006B13B1"/>
    <w:rsid w:val="006E11E6"/>
    <w:rsid w:val="00705879"/>
    <w:rsid w:val="00782D99"/>
    <w:rsid w:val="007B1150"/>
    <w:rsid w:val="007C62AA"/>
    <w:rsid w:val="007F3EE5"/>
    <w:rsid w:val="008A2F1E"/>
    <w:rsid w:val="00907A95"/>
    <w:rsid w:val="00931A40"/>
    <w:rsid w:val="00955FA7"/>
    <w:rsid w:val="00967D72"/>
    <w:rsid w:val="009929EE"/>
    <w:rsid w:val="009976B8"/>
    <w:rsid w:val="009A58B6"/>
    <w:rsid w:val="009B2C07"/>
    <w:rsid w:val="009C2A22"/>
    <w:rsid w:val="00A011EA"/>
    <w:rsid w:val="00A01543"/>
    <w:rsid w:val="00A10C3D"/>
    <w:rsid w:val="00B22C18"/>
    <w:rsid w:val="00B67955"/>
    <w:rsid w:val="00C3651D"/>
    <w:rsid w:val="00C80CA8"/>
    <w:rsid w:val="00CC3ADC"/>
    <w:rsid w:val="00CE79FA"/>
    <w:rsid w:val="00D62C3C"/>
    <w:rsid w:val="00D64225"/>
    <w:rsid w:val="00D9305B"/>
    <w:rsid w:val="00DF06A0"/>
    <w:rsid w:val="00E3286F"/>
    <w:rsid w:val="00EC583A"/>
    <w:rsid w:val="00F021FB"/>
    <w:rsid w:val="00F34C11"/>
    <w:rsid w:val="00F45453"/>
    <w:rsid w:val="00F667B8"/>
    <w:rsid w:val="00F954D4"/>
    <w:rsid w:val="00FA5259"/>
    <w:rsid w:val="00FC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021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9B2C0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3A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2C1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1">
    <w:name w:val="c1"/>
    <w:basedOn w:val="Normal"/>
    <w:uiPriority w:val="99"/>
    <w:rsid w:val="00405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405735"/>
    <w:rPr>
      <w:rFonts w:cs="Times New Roman"/>
    </w:rPr>
  </w:style>
  <w:style w:type="character" w:customStyle="1" w:styleId="c6">
    <w:name w:val="c6"/>
    <w:basedOn w:val="DefaultParagraphFont"/>
    <w:uiPriority w:val="99"/>
    <w:rsid w:val="00405735"/>
    <w:rPr>
      <w:rFonts w:cs="Times New Roman"/>
    </w:rPr>
  </w:style>
  <w:style w:type="character" w:styleId="Hyperlink">
    <w:name w:val="Hyperlink"/>
    <w:basedOn w:val="DefaultParagraphFont"/>
    <w:uiPriority w:val="99"/>
    <w:rsid w:val="009B2C07"/>
    <w:rPr>
      <w:rFonts w:cs="Times New Roman"/>
      <w:color w:val="0000FF"/>
      <w:u w:val="single"/>
    </w:rPr>
  </w:style>
  <w:style w:type="character" w:customStyle="1" w:styleId="organictitlecontentspan">
    <w:name w:val="organictitlecontentspan"/>
    <w:basedOn w:val="DefaultParagraphFont"/>
    <w:uiPriority w:val="99"/>
    <w:rsid w:val="009B2C07"/>
    <w:rPr>
      <w:rFonts w:cs="Times New Roman"/>
    </w:rPr>
  </w:style>
  <w:style w:type="paragraph" w:styleId="NormalWeb">
    <w:name w:val="Normal (Web)"/>
    <w:basedOn w:val="Normal"/>
    <w:link w:val="NormalWebChar"/>
    <w:uiPriority w:val="99"/>
    <w:rsid w:val="00D93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B67955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TitleChar1">
    <w:name w:val="Title Char1"/>
    <w:basedOn w:val="DefaultParagraphFont"/>
    <w:link w:val="Title"/>
    <w:uiPriority w:val="99"/>
    <w:locked/>
    <w:rsid w:val="00F021FB"/>
    <w:rPr>
      <w:rFonts w:cs="Times New Roman"/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1"/>
    <w:uiPriority w:val="99"/>
    <w:qFormat/>
    <w:locked/>
    <w:rsid w:val="00F021FB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8153A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a">
    <w:name w:val="Без интервала"/>
    <w:uiPriority w:val="99"/>
    <w:rsid w:val="00F02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364</TotalTime>
  <Pages>9</Pages>
  <Words>1609</Words>
  <Characters>9172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ПК</cp:lastModifiedBy>
  <cp:revision>11</cp:revision>
  <dcterms:created xsi:type="dcterms:W3CDTF">2018-05-21T08:29:00Z</dcterms:created>
  <dcterms:modified xsi:type="dcterms:W3CDTF">2026-07-14T10:21:00Z</dcterms:modified>
</cp:coreProperties>
</file>